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7179" w14:textId="77777777" w:rsidR="00C400AE" w:rsidRDefault="00C400AE" w:rsidP="00C400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CERTIFICATE</w:t>
      </w:r>
    </w:p>
    <w:p w14:paraId="1A76FD1C" w14:textId="77777777" w:rsidR="00C400AE" w:rsidRDefault="00C400AE" w:rsidP="00C400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ON THE COMPLETION OF 6-WEEK PROFESSIONAL TRAINEESHIP </w:t>
      </w:r>
    </w:p>
    <w:p w14:paraId="61D8DFF4" w14:textId="77777777" w:rsidR="00C400AE" w:rsidRDefault="00C400AE" w:rsidP="00C400AE">
      <w:pPr>
        <w:jc w:val="center"/>
        <w:rPr>
          <w:b/>
          <w:lang w:val="en-US"/>
        </w:rPr>
      </w:pPr>
    </w:p>
    <w:p w14:paraId="58148A1A" w14:textId="77777777" w:rsidR="00C400AE" w:rsidRDefault="00C400AE" w:rsidP="00C400AE">
      <w:pPr>
        <w:pStyle w:val="Listaszerbekezds"/>
        <w:numPr>
          <w:ilvl w:val="0"/>
          <w:numId w:val="2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Student data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400AE" w14:paraId="705C2475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E7F4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53A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Neptun code:</w:t>
            </w:r>
          </w:p>
        </w:tc>
      </w:tr>
      <w:tr w:rsidR="00C400AE" w14:paraId="6CA64421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8C1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7A37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Specialization/module:</w:t>
            </w:r>
          </w:p>
        </w:tc>
      </w:tr>
      <w:tr w:rsidR="00C400AE" w14:paraId="0D40A696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900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Mother’s name: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9DD4" w14:textId="77777777" w:rsidR="00C400AE" w:rsidRDefault="00C400AE">
            <w:pPr>
              <w:rPr>
                <w:b/>
                <w:lang w:val="en-US"/>
              </w:rPr>
            </w:pPr>
          </w:p>
        </w:tc>
      </w:tr>
      <w:tr w:rsidR="00C400AE" w14:paraId="0103476F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706F" w14:textId="77777777" w:rsidR="00C400AE" w:rsidRDefault="00C400AE">
            <w:pPr>
              <w:pStyle w:val="Listaszerbekezds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Tax ID: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FEA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of study:</w:t>
            </w:r>
          </w:p>
        </w:tc>
      </w:tr>
    </w:tbl>
    <w:p w14:paraId="75D82837" w14:textId="77777777" w:rsidR="00C400AE" w:rsidRDefault="00C400AE" w:rsidP="00C400AE">
      <w:pPr>
        <w:rPr>
          <w:b/>
          <w:lang w:val="en-US"/>
        </w:rPr>
      </w:pPr>
    </w:p>
    <w:p w14:paraId="008BBD59" w14:textId="77777777" w:rsidR="00C400AE" w:rsidRDefault="00C400AE" w:rsidP="00C400AE">
      <w:pPr>
        <w:pStyle w:val="Listaszerbekezds"/>
        <w:numPr>
          <w:ilvl w:val="0"/>
          <w:numId w:val="2"/>
        </w:numPr>
        <w:spacing w:after="200" w:line="276" w:lineRule="auto"/>
        <w:rPr>
          <w:lang w:val="en-US"/>
        </w:rPr>
      </w:pPr>
      <w:r>
        <w:rPr>
          <w:lang w:val="en-US"/>
        </w:rPr>
        <w:t>Traineeship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C400AE" w14:paraId="6A3D97A2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A5A0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 (company name):</w:t>
            </w:r>
          </w:p>
        </w:tc>
      </w:tr>
      <w:tr w:rsidR="00C400AE" w14:paraId="07588A25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0325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</w:tc>
      </w:tr>
      <w:tr w:rsidR="00C400AE" w14:paraId="40A9CF2E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6FE7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(from…to)</w:t>
            </w:r>
          </w:p>
        </w:tc>
      </w:tr>
    </w:tbl>
    <w:p w14:paraId="4D7DDE85" w14:textId="77777777" w:rsidR="00C400AE" w:rsidRDefault="00C400AE" w:rsidP="00C400AE">
      <w:pPr>
        <w:pStyle w:val="Listaszerbekezds"/>
        <w:rPr>
          <w:b/>
          <w:lang w:val="en-US"/>
        </w:rPr>
      </w:pPr>
    </w:p>
    <w:p w14:paraId="70CE60BE" w14:textId="77777777" w:rsidR="00C400AE" w:rsidRDefault="00C400AE" w:rsidP="00C400AE">
      <w:pPr>
        <w:pStyle w:val="Listaszerbekezds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Contact person (in charge) at company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400AE" w14:paraId="2CE36DF5" w14:textId="77777777" w:rsidTr="00C400AE">
        <w:trPr>
          <w:trHeight w:val="8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3D5A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87EE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number:</w:t>
            </w:r>
          </w:p>
        </w:tc>
      </w:tr>
    </w:tbl>
    <w:p w14:paraId="2BFE2832" w14:textId="77777777" w:rsidR="00C400AE" w:rsidRDefault="00C400AE" w:rsidP="00C400AE">
      <w:pPr>
        <w:pStyle w:val="Listaszerbekezds"/>
        <w:rPr>
          <w:b/>
          <w:lang w:val="en-US"/>
        </w:rPr>
      </w:pPr>
    </w:p>
    <w:p w14:paraId="5058D7FC" w14:textId="77777777" w:rsidR="00C400AE" w:rsidRDefault="00C400AE" w:rsidP="00C400AE">
      <w:pPr>
        <w:pStyle w:val="Listaszerbekezds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Task </w:t>
      </w: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C400AE" w14:paraId="174DE85C" w14:textId="77777777" w:rsidTr="00C400AE">
        <w:trPr>
          <w:trHeight w:val="617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C5D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Description:</w:t>
            </w:r>
          </w:p>
        </w:tc>
      </w:tr>
      <w:tr w:rsidR="00C400AE" w14:paraId="4E6F51C6" w14:textId="77777777" w:rsidTr="00C400AE">
        <w:trPr>
          <w:trHeight w:val="1834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DE1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Details:</w:t>
            </w:r>
          </w:p>
        </w:tc>
      </w:tr>
      <w:tr w:rsidR="00C400AE" w14:paraId="019D367B" w14:textId="77777777" w:rsidTr="00C400AE">
        <w:trPr>
          <w:trHeight w:val="838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EBA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Evaluation of professional traineeship:</w:t>
            </w:r>
          </w:p>
          <w:p w14:paraId="7BF30838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  <w:p w14:paraId="358F4474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  <w:p w14:paraId="5441F69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</w:tc>
      </w:tr>
    </w:tbl>
    <w:p w14:paraId="073FAE55" w14:textId="77777777" w:rsidR="00C400AE" w:rsidRDefault="00C400AE" w:rsidP="00C400AE">
      <w:pPr>
        <w:pStyle w:val="Listaszerbekezds"/>
        <w:rPr>
          <w:b/>
          <w:lang w:val="en-US"/>
        </w:rPr>
      </w:pPr>
    </w:p>
    <w:p w14:paraId="310F9559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 xml:space="preserve">           Dated: 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………………...……………</w:t>
      </w:r>
    </w:p>
    <w:p w14:paraId="3DE14B97" w14:textId="77777777" w:rsidR="00C400AE" w:rsidRDefault="00C400AE" w:rsidP="00C400AE">
      <w:pPr>
        <w:pStyle w:val="Listaszerbekezds"/>
        <w:ind w:left="0" w:firstLine="708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                         corporate signature</w:t>
      </w:r>
    </w:p>
    <w:p w14:paraId="071DB04B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L.S.</w:t>
      </w:r>
    </w:p>
    <w:p w14:paraId="1900F388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b/>
          <w:lang w:val="en-US"/>
        </w:rPr>
        <w:t>Completion accepted: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             ………………………………</w:t>
      </w:r>
    </w:p>
    <w:p w14:paraId="548B6A6B" w14:textId="77777777" w:rsidR="00C400AE" w:rsidRDefault="00C400AE" w:rsidP="00C400AE">
      <w:pPr>
        <w:pStyle w:val="Listaszerbekezds"/>
        <w:ind w:left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signature (on behalf of KVK)</w:t>
      </w:r>
    </w:p>
    <w:p w14:paraId="037E65B0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 xml:space="preserve">      Budapest, ………………</w:t>
      </w:r>
    </w:p>
    <w:p w14:paraId="09125FC3" w14:textId="77777777" w:rsidR="00102B88" w:rsidRPr="00102B88" w:rsidRDefault="00102B88" w:rsidP="009626A5">
      <w:pPr>
        <w:jc w:val="both"/>
        <w:rPr>
          <w:rFonts w:ascii="Open Sans" w:hAnsi="Open Sans" w:cstheme="minorHAnsi"/>
          <w:lang w:val="en-GB"/>
        </w:rPr>
      </w:pPr>
    </w:p>
    <w:sectPr w:rsidR="00102B88" w:rsidRPr="00102B88" w:rsidSect="00B1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851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4701" w14:textId="77777777" w:rsidR="001A2C84" w:rsidRDefault="001A2C84" w:rsidP="0044410A">
      <w:r>
        <w:separator/>
      </w:r>
    </w:p>
  </w:endnote>
  <w:endnote w:type="continuationSeparator" w:id="0">
    <w:p w14:paraId="715713F2" w14:textId="77777777" w:rsidR="001A2C84" w:rsidRDefault="001A2C84" w:rsidP="004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2F35" w14:textId="77777777" w:rsidR="00010184" w:rsidRDefault="000101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CE98" w14:textId="77777777" w:rsidR="0044410A" w:rsidRPr="00102B88" w:rsidRDefault="00B77E0F" w:rsidP="00B77E0F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theme="minorHAnsi"/>
        <w:sz w:val="16"/>
        <w:lang w:val="en-GB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57216" behindDoc="0" locked="0" layoutInCell="1" allowOverlap="1" wp14:anchorId="1E54F255" wp14:editId="3BE15BC8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4" name="Kép 4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>
      <w:rPr>
        <w:rFonts w:ascii="Open Sans" w:hAnsi="Open Sans" w:cstheme="minorHAnsi"/>
        <w:sz w:val="16"/>
        <w:lang w:val="en-GB"/>
      </w:rPr>
      <w:t>17 Tavaszmező str.</w:t>
    </w:r>
    <w:r w:rsidRPr="00102B88">
      <w:rPr>
        <w:rFonts w:ascii="Open Sans" w:hAnsi="Open Sans" w:cstheme="minorHAnsi"/>
        <w:sz w:val="16"/>
        <w:lang w:val="en-GB"/>
      </w:rPr>
      <w:tab/>
      <w:t>+36 (1) 666-5079</w:t>
    </w:r>
    <w:r w:rsidRPr="00102B88">
      <w:rPr>
        <w:rFonts w:ascii="Open Sans" w:hAnsi="Open Sans" w:cstheme="minorHAnsi"/>
        <w:sz w:val="16"/>
        <w:lang w:val="en-GB"/>
      </w:rPr>
      <w:tab/>
    </w:r>
    <w:hyperlink r:id="rId2" w:history="1">
      <w:r w:rsidRPr="00102B88">
        <w:rPr>
          <w:rStyle w:val="Hiperhivatkozs"/>
          <w:rFonts w:ascii="Open Sans" w:hAnsi="Open Sans" w:cstheme="minorHAnsi"/>
          <w:color w:val="auto"/>
          <w:sz w:val="16"/>
          <w:u w:val="none"/>
          <w:lang w:val="en-GB"/>
        </w:rPr>
        <w:t>hajdu.zsolt@kvk.uni-obuda.hu</w:t>
      </w:r>
    </w:hyperlink>
  </w:p>
  <w:p w14:paraId="066C727E" w14:textId="77777777" w:rsidR="00B77E0F" w:rsidRPr="00102B88" w:rsidRDefault="005A7769" w:rsidP="00B77E0F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theme="minorHAnsi"/>
        <w:sz w:val="16"/>
        <w:lang w:val="en-GB"/>
      </w:rPr>
    </w:pPr>
    <w:r w:rsidRPr="00102B88">
      <w:rPr>
        <w:rFonts w:ascii="Open Sans" w:hAnsi="Open Sans" w:cstheme="minorHAnsi"/>
        <w:noProof/>
        <w:sz w:val="16"/>
        <w:lang w:val="en-GB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F8ADB47" wp14:editId="1D0B018C">
              <wp:simplePos x="3700530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38C3A" w14:textId="77777777" w:rsidR="005A7769" w:rsidRPr="005A7769" w:rsidRDefault="005A7769" w:rsidP="005A7769">
                          <w:pPr>
                            <w:jc w:val="center"/>
                            <w:rPr>
                              <w:rFonts w:ascii="Open Sans" w:hAnsi="Open Sans" w:cstheme="minorHAnsi"/>
                              <w:sz w:val="16"/>
                            </w:rPr>
                          </w:pPr>
                          <w:r>
                            <w:rPr>
                              <w:rFonts w:ascii="Open Sans" w:hAnsi="Open Sans" w:cstheme="minorHAnsi"/>
                              <w:sz w:val="16"/>
                            </w:rPr>
                            <w:t xml:space="preserve">- </w: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begin"/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instrText>PAGE   \* MERGEFORMAT</w:instrTex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separate"/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t>1</w: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theme="minorHAnsi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ADB47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6" type="#_x0000_t202" style="position:absolute;margin-left:0;margin-top:813.65pt;width:28.35pt;height:11.35pt;z-index:-25164902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" filled="f" stroked="f" strokeweight=".5pt">
              <v:textbox inset="0,0,0,0">
                <w:txbxContent>
                  <w:p w14:paraId="71438C3A" w14:textId="77777777" w:rsidR="005A7769" w:rsidRPr="005A7769" w:rsidRDefault="005A7769" w:rsidP="005A7769">
                    <w:pPr>
                      <w:jc w:val="center"/>
                      <w:rPr>
                        <w:rFonts w:ascii="Open Sans" w:hAnsi="Open Sans" w:cstheme="minorHAnsi"/>
                        <w:sz w:val="16"/>
                      </w:rPr>
                    </w:pPr>
                    <w:r>
                      <w:rPr>
                        <w:rFonts w:ascii="Open Sans" w:hAnsi="Open Sans" w:cstheme="minorHAnsi"/>
                        <w:sz w:val="16"/>
                      </w:rPr>
                      <w:t xml:space="preserve">- </w: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begin"/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instrText>PAGE   \* MERGEFORMAT</w:instrTex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separate"/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t>1</w: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 w:cstheme="minorHAnsi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77E0F" w:rsidRPr="00102B88">
      <w:rPr>
        <w:rFonts w:ascii="Open Sans" w:hAnsi="Open Sans" w:cstheme="minorHAnsi"/>
        <w:sz w:val="16"/>
        <w:lang w:val="en-GB"/>
      </w:rPr>
      <w:tab/>
    </w:r>
    <w:r w:rsidR="00102B88">
      <w:rPr>
        <w:rFonts w:ascii="Open Sans" w:hAnsi="Open Sans" w:cstheme="minorHAnsi"/>
        <w:sz w:val="16"/>
        <w:lang w:val="en-GB"/>
      </w:rPr>
      <w:t>Budapest H-1084</w:t>
    </w:r>
    <w:r w:rsidR="00B77E0F" w:rsidRPr="00102B88">
      <w:rPr>
        <w:rFonts w:ascii="Open Sans" w:hAnsi="Open Sans" w:cstheme="minorHAnsi"/>
        <w:sz w:val="16"/>
        <w:lang w:val="en-GB"/>
      </w:rPr>
      <w:tab/>
    </w:r>
    <w:r w:rsidR="00B77E0F" w:rsidRPr="00102B88">
      <w:rPr>
        <w:rFonts w:ascii="Open Sans" w:hAnsi="Open Sans" w:cstheme="minorHAnsi"/>
        <w:sz w:val="16"/>
        <w:lang w:val="en-GB"/>
      </w:rPr>
      <w:tab/>
    </w:r>
    <w:hyperlink r:id="rId3" w:history="1">
      <w:r w:rsidR="00B77E0F" w:rsidRPr="00102B88">
        <w:rPr>
          <w:rStyle w:val="Hiperhivatkozs"/>
          <w:rFonts w:ascii="Open Sans" w:hAnsi="Open Sans" w:cstheme="minorHAnsi"/>
          <w:color w:val="auto"/>
          <w:sz w:val="16"/>
          <w:u w:val="none"/>
          <w:lang w:val="en-GB"/>
        </w:rPr>
        <w:t>www.uni-obuda.hu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4099" w14:textId="76AE1978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66432" behindDoc="0" locked="0" layoutInCell="1" allowOverlap="1" wp14:anchorId="7C55CD34" wp14:editId="02AE3C14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6" name="Kép 6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17 Tavaszmező str.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14:paraId="68000F49" w14:textId="0030CC83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D2AD" w14:textId="77777777" w:rsidR="001A2C84" w:rsidRDefault="001A2C84" w:rsidP="0044410A">
      <w:r>
        <w:separator/>
      </w:r>
    </w:p>
  </w:footnote>
  <w:footnote w:type="continuationSeparator" w:id="0">
    <w:p w14:paraId="46F61748" w14:textId="77777777" w:rsidR="001A2C84" w:rsidRDefault="001A2C84" w:rsidP="004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CA10" w14:textId="77777777" w:rsidR="0044410A" w:rsidRDefault="001A2C84">
    <w:pPr>
      <w:pStyle w:val="lfej"/>
    </w:pPr>
    <w:r>
      <w:rPr>
        <w:noProof/>
      </w:rPr>
      <w:pict w14:anchorId="6C4AA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62CB" w14:textId="77777777" w:rsidR="0044410A" w:rsidRPr="00102B88" w:rsidRDefault="00721B70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56192" behindDoc="0" locked="0" layoutInCell="1" allowOverlap="1" wp14:anchorId="06CF279E" wp14:editId="542F952A">
          <wp:simplePos x="2829059" y="892935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3" name="Kép 3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55168" behindDoc="0" locked="0" layoutInCell="1" allowOverlap="1" wp14:anchorId="407A5203" wp14:editId="2FA90A31">
          <wp:simplePos x="540913" y="892935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C84">
      <w:rPr>
        <w:rFonts w:ascii="Open Sans SemiBold" w:hAnsi="Open Sans SemiBold" w:cstheme="minorHAnsi"/>
        <w:smallCaps/>
        <w:spacing w:val="20"/>
        <w:sz w:val="20"/>
        <w:lang w:val="en-GB"/>
      </w:rPr>
      <w:pict w14:anchorId="02F8D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8" o:spid="_x0000_s1036" type="#_x0000_t75" style="position:absolute;left:0;text-align:left;margin-left:0;margin-top:0;width:132.9pt;height:263.8pt;z-index:-251656192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Kandó Kálmán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774CBF83" w14:textId="77777777" w:rsidR="00721B70" w:rsidRPr="00102B88" w:rsidRDefault="00102B88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>
      <w:rPr>
        <w:rFonts w:ascii="Open Sans SemiBold" w:hAnsi="Open Sans SemiBold" w:cstheme="minorHAnsi"/>
        <w:smallCaps/>
        <w:spacing w:val="20"/>
        <w:sz w:val="20"/>
        <w:lang w:val="en-GB"/>
      </w:rPr>
      <w:t>Registrars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F52" w14:textId="77777777" w:rsidR="00B130A3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Kandó Kálmán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3F7D2A86" w14:textId="3807F547" w:rsidR="0044410A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64384" behindDoc="0" locked="0" layoutInCell="1" allowOverlap="1" wp14:anchorId="4A4707AA" wp14:editId="21FDDA4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5" name="Kép 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62336" behindDoc="0" locked="0" layoutInCell="1" allowOverlap="1" wp14:anchorId="22AAACC2" wp14:editId="08B24A59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C84">
      <w:rPr>
        <w:rFonts w:ascii="Open Sans" w:hAnsi="Open Sans" w:cstheme="minorHAnsi"/>
        <w:sz w:val="20"/>
        <w:lang w:val="en-GB"/>
      </w:rPr>
      <w:pict w14:anchorId="3ADAF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 xml:space="preserve">Deans </w:t>
    </w:r>
    <w:r w:rsidR="00010184">
      <w:rPr>
        <w:rFonts w:ascii="Open Sans SemiBold" w:hAnsi="Open Sans SemiBold" w:cstheme="minorHAnsi"/>
        <w:smallCaps/>
        <w:spacing w:val="20"/>
        <w:sz w:val="20"/>
        <w:lang w:val="en-GB"/>
      </w:rPr>
      <w:t>O</w: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>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5024">
    <w:abstractNumId w:val="1"/>
  </w:num>
  <w:num w:numId="2" w16cid:durableId="49082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BE"/>
    <w:rsid w:val="00010184"/>
    <w:rsid w:val="00013FBE"/>
    <w:rsid w:val="00057983"/>
    <w:rsid w:val="00102B88"/>
    <w:rsid w:val="00155D9B"/>
    <w:rsid w:val="00174DEA"/>
    <w:rsid w:val="00190E95"/>
    <w:rsid w:val="001A2C84"/>
    <w:rsid w:val="001B12BE"/>
    <w:rsid w:val="002277A9"/>
    <w:rsid w:val="0044410A"/>
    <w:rsid w:val="005A7769"/>
    <w:rsid w:val="005C2A9B"/>
    <w:rsid w:val="005D38F9"/>
    <w:rsid w:val="00694598"/>
    <w:rsid w:val="007118C3"/>
    <w:rsid w:val="00721B70"/>
    <w:rsid w:val="009343EC"/>
    <w:rsid w:val="009626A5"/>
    <w:rsid w:val="00AC25E8"/>
    <w:rsid w:val="00B116C6"/>
    <w:rsid w:val="00B130A3"/>
    <w:rsid w:val="00B77E0F"/>
    <w:rsid w:val="00C400AE"/>
    <w:rsid w:val="00C52494"/>
    <w:rsid w:val="00D043F1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0E90"/>
  <w15:chartTrackingRefBased/>
  <w15:docId w15:val="{B170D19D-1F35-4177-93A3-D98C6FFC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A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budaiegyetem-my.sharepoint.com/personal/hajdu_zsolt_cl_uni-obuda_hu/Documents/www.uni-obuda.hu" TargetMode="External"/><Relationship Id="rId2" Type="http://schemas.openxmlformats.org/officeDocument/2006/relationships/hyperlink" Target="mailto:hajdu.zsolt@kvk.uni-obuda.hu" TargetMode="External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Lev&#233;lpap&#237;r%20OE-KVK-DH-TO%20Eng%20202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Sorszámozott idézések" Version="1987"/>
</file>

<file path=customXml/itemProps1.xml><?xml version="1.0" encoding="utf-8"?>
<ds:datastoreItem xmlns:ds="http://schemas.openxmlformats.org/officeDocument/2006/customXml" ds:itemID="{8363F409-50D5-4FC2-84A0-747CB27F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Eng 2020.dotx</Template>
  <TotalTime>1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János</dc:creator>
  <cp:keywords/>
  <dc:description/>
  <cp:lastModifiedBy>Nagyné Görgics Bernadett</cp:lastModifiedBy>
  <cp:revision>3</cp:revision>
  <dcterms:created xsi:type="dcterms:W3CDTF">2022-05-25T11:34:00Z</dcterms:created>
  <dcterms:modified xsi:type="dcterms:W3CDTF">2022-05-25T12:04:00Z</dcterms:modified>
</cp:coreProperties>
</file>