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07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3"/>
        <w:gridCol w:w="597"/>
        <w:gridCol w:w="783"/>
        <w:gridCol w:w="1015"/>
        <w:gridCol w:w="1129"/>
        <w:gridCol w:w="1125"/>
        <w:gridCol w:w="1125"/>
        <w:gridCol w:w="1125"/>
      </w:tblGrid>
      <w:tr w:rsidR="001719E1" w:rsidRPr="001719E1" w14:paraId="06027E46" w14:textId="77777777" w:rsidTr="00473D14">
        <w:trPr>
          <w:trHeight w:val="851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75FA7" w14:textId="77777777" w:rsidR="001719E1" w:rsidRPr="00246B4E" w:rsidRDefault="001719E1" w:rsidP="009464AC">
            <w:pPr>
              <w:jc w:val="center"/>
              <w:rPr>
                <w:rFonts w:ascii="Arial" w:hAnsi="Arial" w:cs="Arial"/>
                <w:b/>
                <w:bCs/>
                <w:caps/>
                <w:spacing w:val="20"/>
                <w:sz w:val="20"/>
                <w:szCs w:val="20"/>
              </w:rPr>
            </w:pPr>
            <w:r w:rsidRPr="00246B4E">
              <w:rPr>
                <w:rFonts w:ascii="Arial" w:hAnsi="Arial" w:cs="Arial"/>
                <w:b/>
                <w:bCs/>
                <w:caps/>
                <w:spacing w:val="20"/>
              </w:rPr>
              <w:t>Kreditelismerési kérelem</w:t>
            </w:r>
          </w:p>
          <w:p w14:paraId="762D4ED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9E1">
              <w:rPr>
                <w:rFonts w:ascii="Arial" w:hAnsi="Arial" w:cs="Arial"/>
                <w:b/>
                <w:bCs/>
                <w:sz w:val="20"/>
                <w:szCs w:val="20"/>
              </w:rPr>
              <w:t>teljes kreditértékűként nem elfogadható előzmény szakok esetén</w:t>
            </w:r>
          </w:p>
          <w:p w14:paraId="4335E798" w14:textId="58066D08" w:rsidR="001719E1" w:rsidRPr="00B714CD" w:rsidRDefault="00000000" w:rsidP="00946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alias w:val="Képzés neve"/>
                <w:tag w:val="Képzés neve"/>
                <w:id w:val="-299389313"/>
                <w:lock w:val="sdtContentLocked"/>
                <w:placeholder>
                  <w:docPart w:val="FC16617A53EC4B98A71908A9A5664F57"/>
                </w:placeholder>
                <w:dropDownList>
                  <w:listItem w:value="Jelöljön ki egy elemet."/>
                  <w:listItem w:displayText="alkalmazott matematikus" w:value="alkalmazott matematikus"/>
                  <w:listItem w:displayText="biztonságtechnikai mérnöki" w:value="biztonságtechnikai mérnöki"/>
                  <w:listItem w:displayText="építész" w:value="építész"/>
                  <w:listItem w:displayText="gazdaságinformatikus" w:value="gazdaságinformatikus"/>
                  <w:listItem w:displayText="geoinformatikus" w:value="geoinformatikus"/>
                  <w:listItem w:displayText="gépészmérnöki" w:value="gépészmérnöki"/>
                  <w:listItem w:displayText="ipari terméktervező mérnöki" w:value="ipari terméktervező mérnöki"/>
                  <w:listItem w:displayText="könnyűipari mérnöki" w:value="könnyűipari mérnöki"/>
                  <w:listItem w:displayText="mechatronikai mérnöki" w:value="mechatronikai mérnöki"/>
                  <w:listItem w:displayText="mérnökinformatikus" w:value="mérnökinformatikus"/>
                  <w:listItem w:displayText="vállalkozásfejlesztés" w:value="vállalkozásfejlesztés"/>
                  <w:listItem w:displayText="villamosmérnöki" w:value="villamosmérnöki"/>
                </w:dropDownList>
              </w:sdtPr>
              <w:sdtContent>
                <w:r w:rsidR="00AB7CD3"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villamosmérnöki</w:t>
                </w:r>
              </w:sdtContent>
            </w:sdt>
            <w:r w:rsidR="001719E1" w:rsidRPr="00B714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mesterképzésbe való felvételhez</w:t>
            </w:r>
          </w:p>
        </w:tc>
      </w:tr>
      <w:tr w:rsidR="001719E1" w:rsidRPr="001719E1" w14:paraId="76D07BC4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8B304E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 jelentkező személyes adatai</w:t>
            </w:r>
          </w:p>
        </w:tc>
      </w:tr>
      <w:tr w:rsidR="001719E1" w:rsidRPr="001719E1" w14:paraId="44448C1B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37290A96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év"/>
            <w:tag w:val="Név"/>
            <w:id w:val="-1340071030"/>
            <w:placeholder>
              <w:docPart w:val="A20F464824EC40879E40D47913C94955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3C87E40D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nevét!</w:t>
                </w:r>
              </w:p>
            </w:tc>
          </w:sdtContent>
        </w:sdt>
      </w:tr>
      <w:tr w:rsidR="001719E1" w:rsidRPr="001719E1" w14:paraId="5B43570E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14BFC94B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Születési név: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zületési név"/>
            <w:tag w:val="Születési név"/>
            <w:id w:val="-60331034"/>
            <w:placeholder>
              <w:docPart w:val="8DC510EBB65C45D8926446896DDABB6F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1C9A01C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születési nevét!</w:t>
                </w:r>
              </w:p>
            </w:tc>
          </w:sdtContent>
        </w:sdt>
      </w:tr>
      <w:tr w:rsidR="001719E1" w:rsidRPr="001719E1" w14:paraId="02AACC25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16FA886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Születési hely, dátum: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zületési hely, dátum"/>
            <w:tag w:val="Születési hely, dátum"/>
            <w:id w:val="-783042367"/>
            <w:placeholder>
              <w:docPart w:val="E7BA22E30C1849148594032623AD0AFD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73A100DB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születési helyét, dátumát!</w:t>
                </w:r>
              </w:p>
            </w:tc>
          </w:sdtContent>
        </w:sdt>
      </w:tr>
      <w:tr w:rsidR="001719E1" w:rsidRPr="001719E1" w14:paraId="67C14447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6D666135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Anyja neve: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nyja neve"/>
            <w:tag w:val="Anyja neve"/>
            <w:id w:val="864568124"/>
            <w:placeholder>
              <w:docPart w:val="674452E231B84700AB3E8F4452825E1D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0BAC302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édesanyja születési nevét!</w:t>
                </w:r>
              </w:p>
            </w:tc>
          </w:sdtContent>
        </w:sdt>
      </w:tr>
      <w:tr w:rsidR="001719E1" w:rsidRPr="001719E1" w14:paraId="7FFB273A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C654363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Oktatási azonosító jele: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ktatási azonosító"/>
            <w:tag w:val="Oktatási azonosító"/>
            <w:id w:val="-2098547343"/>
            <w:placeholder>
              <w:docPart w:val="399C31AE78284156A6A82B0D9330C431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53D726D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oktatási azonosítóját!</w:t>
                </w:r>
              </w:p>
            </w:tc>
          </w:sdtContent>
        </w:sdt>
      </w:tr>
      <w:tr w:rsidR="001719E1" w:rsidRPr="001719E1" w14:paraId="3F97E0C1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611CE3B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Bejelentett (állandó) lakcíme: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Állandó lakcím"/>
            <w:tag w:val="Állandó lakcím"/>
            <w:id w:val="564767710"/>
            <w:placeholder>
              <w:docPart w:val="27C5D19B09C2466AA02F4ABB3E17EF92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2C57CE73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állandó lakcímét!</w:t>
                </w:r>
              </w:p>
            </w:tc>
          </w:sdtContent>
        </w:sdt>
      </w:tr>
      <w:tr w:rsidR="001719E1" w:rsidRPr="001719E1" w14:paraId="0138D84A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09610D3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Tartózkodási 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artózkodási cím"/>
            <w:tag w:val="Tartózkodási cím"/>
            <w:id w:val="953056538"/>
            <w:placeholder>
              <w:docPart w:val="F6AD09DD0F8A4A19A21A879DFBB0C4A4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581037C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 – ha eltér az állandótól –, adja meg a tartózkodási címét!</w:t>
                </w:r>
              </w:p>
            </w:tc>
          </w:sdtContent>
        </w:sdt>
      </w:tr>
      <w:tr w:rsidR="001719E1" w:rsidRPr="001719E1" w14:paraId="6B6E9FE4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CCE402F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Értesítési 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Értesítési cím"/>
            <w:tag w:val="Értesítési cím"/>
            <w:id w:val="637230224"/>
            <w:placeholder>
              <w:docPart w:val="9265BE164D8543B3B273FB805F5093C6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0F8138D9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értesítési címét!</w:t>
                </w:r>
              </w:p>
            </w:tc>
          </w:sdtContent>
        </w:sdt>
      </w:tr>
      <w:tr w:rsidR="001719E1" w:rsidRPr="001719E1" w14:paraId="2337AF10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0DF8DD7A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Elektronikus levélcíme: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-mail cím"/>
            <w:tag w:val="E-mail cím"/>
            <w:id w:val="-1911694824"/>
            <w:placeholder>
              <w:docPart w:val="8AF9A62EB9644CC0920205315D4D287E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1F55375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e-mail címét!</w:t>
                </w:r>
              </w:p>
            </w:tc>
          </w:sdtContent>
        </w:sdt>
      </w:tr>
      <w:tr w:rsidR="001719E1" w:rsidRPr="001719E1" w14:paraId="7A081ED2" w14:textId="77777777" w:rsidTr="00473D14">
        <w:trPr>
          <w:trHeight w:val="284"/>
          <w:jc w:val="center"/>
        </w:trPr>
        <w:tc>
          <w:tcPr>
            <w:tcW w:w="3553" w:type="dxa"/>
            <w:gridSpan w:val="3"/>
            <w:tcBorders>
              <w:bottom w:val="single" w:sz="4" w:space="0" w:color="auto"/>
            </w:tcBorders>
            <w:vAlign w:val="center"/>
          </w:tcPr>
          <w:p w14:paraId="2A43B8BA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Telefonszáma: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elefonszám"/>
            <w:tag w:val="Telefonszám"/>
            <w:id w:val="1638911157"/>
            <w:placeholder>
              <w:docPart w:val="CBF91E55134F41B0A7411076BAB616BA"/>
            </w:placeholder>
            <w:showingPlcHdr/>
          </w:sdtPr>
          <w:sdtContent>
            <w:tc>
              <w:tcPr>
                <w:tcW w:w="551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03128F17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(mobil)telefonszámát!</w:t>
                </w:r>
              </w:p>
            </w:tc>
          </w:sdtContent>
        </w:sdt>
      </w:tr>
      <w:tr w:rsidR="001719E1" w:rsidRPr="001719E1" w14:paraId="46717B71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24936AB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 jelentkező jelenlegi/korábbi képzési adatai</w:t>
            </w:r>
          </w:p>
        </w:tc>
      </w:tr>
      <w:tr w:rsidR="001719E1" w:rsidRPr="001719E1" w14:paraId="3D72AF0E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0A998827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Jelenleg felsőoktatási intézmény hallgatója-e?</w:t>
            </w:r>
          </w:p>
        </w:tc>
        <w:tc>
          <w:tcPr>
            <w:tcW w:w="5519" w:type="dxa"/>
            <w:gridSpan w:val="5"/>
            <w:vAlign w:val="center"/>
          </w:tcPr>
          <w:p w14:paraId="3F08FB70" w14:textId="0CDEDF20" w:rsidR="001719E1" w:rsidRPr="001719E1" w:rsidRDefault="00000000" w:rsidP="009464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9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19E1" w:rsidRPr="001719E1">
              <w:rPr>
                <w:rFonts w:ascii="Arial" w:hAnsi="Arial" w:cs="Arial"/>
                <w:sz w:val="20"/>
                <w:szCs w:val="20"/>
              </w:rPr>
              <w:t xml:space="preserve"> Igen</w:t>
            </w:r>
          </w:p>
          <w:p w14:paraId="56A2C52A" w14:textId="5C68E553" w:rsidR="001719E1" w:rsidRPr="001719E1" w:rsidRDefault="00000000" w:rsidP="009464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3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19E1" w:rsidRPr="001719E1">
              <w:rPr>
                <w:rFonts w:ascii="Arial" w:hAnsi="Arial" w:cs="Arial"/>
                <w:sz w:val="20"/>
                <w:szCs w:val="20"/>
              </w:rPr>
              <w:t xml:space="preserve"> Nem</w:t>
            </w:r>
          </w:p>
        </w:tc>
      </w:tr>
      <w:tr w:rsidR="001719E1" w:rsidRPr="001719E1" w14:paraId="3443DF1B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3B27AE8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Felsőoktatási intézmény neve: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tézmény neve"/>
            <w:tag w:val="Intézmény neve"/>
            <w:id w:val="1487975832"/>
            <w:placeholder>
              <w:docPart w:val="D9F92FBA60E2421699D9DBD33F9AD227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212219C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egyetem/főiskola nevét!</w:t>
                </w:r>
              </w:p>
            </w:tc>
          </w:sdtContent>
        </w:sdt>
      </w:tr>
      <w:tr w:rsidR="001719E1" w:rsidRPr="001719E1" w14:paraId="38A5E25F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2AD2D34B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Kar neve: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ar neve"/>
            <w:tag w:val="Kar neve"/>
            <w:id w:val="1338424358"/>
            <w:placeholder>
              <w:docPart w:val="B2F90F70B11B402BADBB4D928342E5EC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7500BED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kar nevét!</w:t>
                </w:r>
              </w:p>
            </w:tc>
          </w:sdtContent>
        </w:sdt>
      </w:tr>
      <w:tr w:rsidR="001719E1" w:rsidRPr="001719E1" w14:paraId="1272C25A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EEA2D0E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Kar 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ar címe"/>
            <w:tag w:val="Kar címe"/>
            <w:id w:val="-112904292"/>
            <w:placeholder>
              <w:docPart w:val="17D565FFDAB84A83A4A66F748C173148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08CF441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kar címét!</w:t>
                </w:r>
              </w:p>
            </w:tc>
          </w:sdtContent>
        </w:sdt>
      </w:tr>
      <w:tr w:rsidR="001719E1" w:rsidRPr="001719E1" w14:paraId="2D455071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5796B46F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Szak megnevezése: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zak neve"/>
            <w:tag w:val="Szak neve"/>
            <w:id w:val="1593812340"/>
            <w:placeholder>
              <w:docPart w:val="6DD4340411B84DB7AFDD350E04FF8FF7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4B94F9F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szakot!</w:t>
                </w:r>
              </w:p>
            </w:tc>
          </w:sdtContent>
        </w:sdt>
      </w:tr>
      <w:tr w:rsidR="001719E1" w:rsidRPr="001719E1" w14:paraId="2D719DEC" w14:textId="77777777" w:rsidTr="00473D14">
        <w:trPr>
          <w:trHeight w:val="284"/>
          <w:jc w:val="center"/>
        </w:trPr>
        <w:tc>
          <w:tcPr>
            <w:tcW w:w="3553" w:type="dxa"/>
            <w:gridSpan w:val="3"/>
            <w:tcBorders>
              <w:bottom w:val="single" w:sz="4" w:space="0" w:color="auto"/>
            </w:tcBorders>
            <w:vAlign w:val="center"/>
          </w:tcPr>
          <w:p w14:paraId="572BDA3D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Finanszírozási forma: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Finanszírozási forma"/>
            <w:tag w:val="Finanszírozási forma"/>
            <w:id w:val="1027218644"/>
            <w:placeholder>
              <w:docPart w:val="122ED6EA71134EA0937ADA5612B10C6D"/>
            </w:placeholder>
            <w:showingPlcHdr/>
            <w:dropDownList>
              <w:listItem w:value="Jelöljön ki egy elemet."/>
              <w:listItem w:displayText="Állami ösztöndíjas" w:value="Állami ösztöndíjas"/>
              <w:listItem w:displayText="Állami részösztöndíjas" w:value="Állami részösztöndíjas"/>
              <w:listItem w:displayText="Államilag támogatott" w:value="Államilag támogatott"/>
              <w:listItem w:displayText="Önköltséges" w:value="Önköltséges"/>
              <w:listItem w:displayText="Költségtérítéses" w:value="Költségtérítéses"/>
            </w:dropDownList>
          </w:sdtPr>
          <w:sdtContent>
            <w:tc>
              <w:tcPr>
                <w:tcW w:w="551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860322C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</w:tr>
      <w:tr w:rsidR="001719E1" w:rsidRPr="001719E1" w14:paraId="5533417B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AC43BB3" w14:textId="0A9A668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 </w:t>
            </w:r>
            <w:r w:rsidR="00AB7CD3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villamos</w:t>
            </w:r>
            <w:r w:rsidR="009D5F0B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 xml:space="preserve">mérnöki </w:t>
            </w:r>
            <w:r w:rsidRPr="00A75E1A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mesterképzés</w:t>
            </w: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be való felvétel feltételei</w:t>
            </w:r>
          </w:p>
        </w:tc>
      </w:tr>
      <w:tr w:rsidR="001719E1" w:rsidRPr="001719E1" w14:paraId="5540D929" w14:textId="77777777" w:rsidTr="00473D14">
        <w:trPr>
          <w:trHeight w:val="284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A63E47A" w14:textId="2AACA605" w:rsidR="001719E1" w:rsidRPr="001719E1" w:rsidRDefault="001719E1" w:rsidP="004A5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07AFC">
              <w:rPr>
                <w:rFonts w:ascii="Arial" w:hAnsi="Arial" w:cs="Arial"/>
                <w:sz w:val="20"/>
                <w:szCs w:val="20"/>
              </w:rPr>
              <w:t>jelentkezőne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k a kredit megállapítása alapjául szolgáló </w:t>
            </w:r>
            <w:r w:rsidR="004A5F54">
              <w:rPr>
                <w:rFonts w:ascii="Arial" w:hAnsi="Arial" w:cs="Arial"/>
                <w:sz w:val="20"/>
                <w:szCs w:val="20"/>
              </w:rPr>
              <w:t xml:space="preserve">korábbi tanulmányai során szerzett 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ismeretek – </w:t>
            </w:r>
            <w:r w:rsidR="00C07AFC">
              <w:rPr>
                <w:rFonts w:ascii="Arial" w:hAnsi="Arial" w:cs="Arial"/>
                <w:sz w:val="20"/>
                <w:szCs w:val="20"/>
              </w:rPr>
              <w:t>a nemzeti felsőoktatásról szóló 2011. évi CCIV.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 törvény</w:t>
            </w:r>
            <w:r w:rsidR="00C07AFC">
              <w:rPr>
                <w:rFonts w:ascii="Arial" w:hAnsi="Arial" w:cs="Arial"/>
                <w:sz w:val="20"/>
                <w:szCs w:val="20"/>
              </w:rPr>
              <w:t xml:space="preserve"> 49. § (5) bekezdésé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ben meghatározott – összevetése alapján elismerhető legyen legalább </w:t>
            </w:r>
            <w:r w:rsidR="00AB7CD3">
              <w:rPr>
                <w:rFonts w:ascii="Arial" w:hAnsi="Arial" w:cs="Arial"/>
                <w:sz w:val="20"/>
                <w:szCs w:val="20"/>
              </w:rPr>
              <w:t>50</w:t>
            </w:r>
            <w:r w:rsidR="004A5F54">
              <w:rPr>
                <w:rFonts w:ascii="Arial" w:hAnsi="Arial" w:cs="Arial"/>
                <w:sz w:val="20"/>
                <w:szCs w:val="20"/>
              </w:rPr>
              <w:t xml:space="preserve"> kredit az alábbi ismeretkörök szerinti </w:t>
            </w:r>
            <w:r w:rsidR="00AB7CD3">
              <w:rPr>
                <w:rFonts w:ascii="Arial" w:hAnsi="Arial" w:cs="Arial"/>
                <w:sz w:val="20"/>
                <w:szCs w:val="20"/>
              </w:rPr>
              <w:t>8</w:t>
            </w:r>
            <w:r w:rsidRPr="001719E1">
              <w:rPr>
                <w:rFonts w:ascii="Arial" w:hAnsi="Arial" w:cs="Arial"/>
                <w:sz w:val="20"/>
                <w:szCs w:val="20"/>
              </w:rPr>
              <w:t>0 kredit</w:t>
            </w:r>
            <w:r w:rsidR="004A5F54">
              <w:rPr>
                <w:rFonts w:ascii="Arial" w:hAnsi="Arial" w:cs="Arial"/>
                <w:sz w:val="20"/>
                <w:szCs w:val="20"/>
              </w:rPr>
              <w:t>ből</w:t>
            </w:r>
            <w:r w:rsidRPr="001719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19E1" w:rsidRPr="001719E1" w14:paraId="458FB00A" w14:textId="77777777" w:rsidTr="009464AC">
        <w:trPr>
          <w:trHeight w:val="284"/>
          <w:jc w:val="center"/>
        </w:trPr>
        <w:tc>
          <w:tcPr>
            <w:tcW w:w="2173" w:type="dxa"/>
          </w:tcPr>
          <w:p w14:paraId="33D7E69E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Ismeretkör</w:t>
            </w:r>
          </w:p>
        </w:tc>
        <w:tc>
          <w:tcPr>
            <w:tcW w:w="1380" w:type="dxa"/>
            <w:gridSpan w:val="2"/>
          </w:tcPr>
          <w:p w14:paraId="7CB70460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Elismerhető kreditérték</w:t>
            </w:r>
          </w:p>
        </w:tc>
        <w:tc>
          <w:tcPr>
            <w:tcW w:w="5519" w:type="dxa"/>
            <w:gridSpan w:val="5"/>
          </w:tcPr>
          <w:p w14:paraId="142FD3E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Elismerhető</w:t>
            </w:r>
          </w:p>
          <w:p w14:paraId="09E2317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tantárgyak</w:t>
            </w:r>
          </w:p>
        </w:tc>
      </w:tr>
      <w:tr w:rsidR="001719E1" w:rsidRPr="001719E1" w14:paraId="47A2059E" w14:textId="77777777" w:rsidTr="009464AC">
        <w:trPr>
          <w:trHeight w:val="851"/>
          <w:jc w:val="center"/>
        </w:trPr>
        <w:tc>
          <w:tcPr>
            <w:tcW w:w="2173" w:type="dxa"/>
            <w:vAlign w:val="center"/>
          </w:tcPr>
          <w:p w14:paraId="3461505E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Természettudományi ismeretek</w:t>
            </w:r>
          </w:p>
        </w:tc>
        <w:tc>
          <w:tcPr>
            <w:tcW w:w="1380" w:type="dxa"/>
            <w:gridSpan w:val="2"/>
            <w:tcMar>
              <w:right w:w="284" w:type="dxa"/>
            </w:tcMar>
            <w:vAlign w:val="center"/>
          </w:tcPr>
          <w:p w14:paraId="1454ECBC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20 kredit</w:t>
            </w:r>
          </w:p>
        </w:tc>
        <w:tc>
          <w:tcPr>
            <w:tcW w:w="5519" w:type="dxa"/>
            <w:gridSpan w:val="5"/>
            <w:vAlign w:val="center"/>
          </w:tcPr>
          <w:p w14:paraId="190A9FD2" w14:textId="303AEBBF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matematika, fizika, </w:t>
            </w:r>
            <w:r w:rsidR="00AB7CD3">
              <w:rPr>
                <w:rFonts w:ascii="Arial" w:hAnsi="Arial" w:cs="Arial"/>
                <w:sz w:val="20"/>
                <w:szCs w:val="20"/>
              </w:rPr>
              <w:t>villamosipari anyagismeret</w:t>
            </w:r>
          </w:p>
        </w:tc>
      </w:tr>
      <w:tr w:rsidR="001719E1" w:rsidRPr="001719E1" w14:paraId="42B9B055" w14:textId="77777777" w:rsidTr="00473D14">
        <w:trPr>
          <w:trHeight w:val="851"/>
          <w:jc w:val="center"/>
        </w:trPr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2DBE5F6F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Gazdasági és humán ismeretek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7B5FE16A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10 kredit</w:t>
            </w:r>
          </w:p>
        </w:tc>
        <w:tc>
          <w:tcPr>
            <w:tcW w:w="5519" w:type="dxa"/>
            <w:gridSpan w:val="5"/>
            <w:tcBorders>
              <w:bottom w:val="single" w:sz="4" w:space="0" w:color="auto"/>
            </w:tcBorders>
            <w:vAlign w:val="center"/>
          </w:tcPr>
          <w:p w14:paraId="28579346" w14:textId="04C2E3B9" w:rsidR="001719E1" w:rsidRPr="001719E1" w:rsidRDefault="00AB7CD3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AB7CD3">
              <w:rPr>
                <w:rFonts w:ascii="Arial" w:hAnsi="Arial" w:cs="Arial"/>
                <w:sz w:val="20"/>
                <w:szCs w:val="20"/>
              </w:rPr>
              <w:t>közgazdaságtani és menedzsment ismeretek, környezetvédelem, minőségbiztosítás, munkavédelem, szaknyelv, társadalomtudomány</w:t>
            </w:r>
          </w:p>
        </w:tc>
      </w:tr>
      <w:tr w:rsidR="00AB7CD3" w:rsidRPr="001719E1" w14:paraId="5F1D3456" w14:textId="77777777" w:rsidTr="00A671FD">
        <w:trPr>
          <w:trHeight w:val="851"/>
          <w:jc w:val="center"/>
        </w:trPr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D1E9246" w14:textId="68C3CEE3" w:rsidR="00AB7CD3" w:rsidRPr="001719E1" w:rsidRDefault="00AB7CD3" w:rsidP="00A671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B7CD3">
              <w:rPr>
                <w:rFonts w:ascii="Arial" w:hAnsi="Arial" w:cs="Arial"/>
                <w:sz w:val="20"/>
                <w:szCs w:val="20"/>
              </w:rPr>
              <w:t>lektrotechnikai, elektronikai és informatikai ismeretek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78DE739F" w14:textId="755E498E" w:rsidR="00AB7CD3" w:rsidRPr="001719E1" w:rsidRDefault="00AB7CD3" w:rsidP="00A671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719E1">
              <w:rPr>
                <w:rFonts w:ascii="Arial" w:hAnsi="Arial" w:cs="Arial"/>
                <w:sz w:val="20"/>
                <w:szCs w:val="20"/>
              </w:rPr>
              <w:t>0 kredit</w:t>
            </w:r>
          </w:p>
        </w:tc>
        <w:tc>
          <w:tcPr>
            <w:tcW w:w="5519" w:type="dxa"/>
            <w:gridSpan w:val="5"/>
            <w:tcBorders>
              <w:bottom w:val="single" w:sz="4" w:space="0" w:color="auto"/>
            </w:tcBorders>
            <w:vAlign w:val="center"/>
          </w:tcPr>
          <w:p w14:paraId="0906A60F" w14:textId="6DBB2A57" w:rsidR="00AB7CD3" w:rsidRPr="001719E1" w:rsidRDefault="00AB7CD3" w:rsidP="00A671FD">
            <w:pPr>
              <w:rPr>
                <w:rFonts w:ascii="Arial" w:hAnsi="Arial" w:cs="Arial"/>
                <w:sz w:val="20"/>
                <w:szCs w:val="20"/>
              </w:rPr>
            </w:pPr>
            <w:r w:rsidRPr="00AB7CD3">
              <w:rPr>
                <w:rFonts w:ascii="Arial" w:hAnsi="Arial" w:cs="Arial"/>
                <w:sz w:val="20"/>
                <w:szCs w:val="20"/>
              </w:rPr>
              <w:t>elektrotechnika, jelek és rendszerek, elektronika, digitális technika, informatika, programozás</w:t>
            </w:r>
          </w:p>
        </w:tc>
      </w:tr>
      <w:tr w:rsidR="00473D14" w:rsidRPr="001719E1" w14:paraId="67C9ED65" w14:textId="77777777" w:rsidTr="00473D14">
        <w:trPr>
          <w:trHeight w:val="851"/>
          <w:jc w:val="center"/>
        </w:trPr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68AE86CA" w14:textId="777BCF97" w:rsidR="001719E1" w:rsidRPr="001719E1" w:rsidRDefault="00FC401B" w:rsidP="00946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B7CD3" w:rsidRPr="00AB7CD3">
              <w:rPr>
                <w:rFonts w:ascii="Arial" w:hAnsi="Arial" w:cs="Arial"/>
                <w:sz w:val="20"/>
                <w:szCs w:val="20"/>
              </w:rPr>
              <w:t>illamosmérnöki szakmai alapismeretek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0A75F264" w14:textId="6C2D0C2D" w:rsidR="001719E1" w:rsidRPr="001719E1" w:rsidRDefault="00AB7CD3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719E1" w:rsidRPr="001719E1">
              <w:rPr>
                <w:rFonts w:ascii="Arial" w:hAnsi="Arial" w:cs="Arial"/>
                <w:sz w:val="20"/>
                <w:szCs w:val="20"/>
              </w:rPr>
              <w:t>0 kredit</w:t>
            </w:r>
          </w:p>
        </w:tc>
        <w:tc>
          <w:tcPr>
            <w:tcW w:w="5519" w:type="dxa"/>
            <w:gridSpan w:val="5"/>
            <w:tcBorders>
              <w:bottom w:val="single" w:sz="4" w:space="0" w:color="auto"/>
            </w:tcBorders>
            <w:vAlign w:val="center"/>
          </w:tcPr>
          <w:p w14:paraId="69E0953B" w14:textId="661B1352" w:rsidR="001719E1" w:rsidRPr="001719E1" w:rsidRDefault="00AB7CD3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AB7CD3">
              <w:rPr>
                <w:rFonts w:ascii="Arial" w:hAnsi="Arial" w:cs="Arial"/>
                <w:sz w:val="20"/>
                <w:szCs w:val="20"/>
              </w:rPr>
              <w:t>híradástechnika, méréstechnika, irányítástechnika, mikroelektronika, elektronikai technológia, villamos energetika, laboratórium</w:t>
            </w:r>
          </w:p>
        </w:tc>
      </w:tr>
      <w:tr w:rsidR="00CC4CB0" w:rsidRPr="001719E1" w14:paraId="5014AC93" w14:textId="77777777" w:rsidTr="00CC4CB0">
        <w:trPr>
          <w:trHeight w:val="284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CC33" w14:textId="63441F5C" w:rsidR="00CC4CB0" w:rsidRPr="001719E1" w:rsidRDefault="00CC4CB0" w:rsidP="004A5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A hiányzó krediteket a mesterfokozat megszerzésére irányuló képzéssel párhuzamosan, a felvételtől számított két féléven belül, a</w:t>
            </w:r>
            <w:r w:rsidR="00246B4E">
              <w:rPr>
                <w:rFonts w:ascii="Arial" w:hAnsi="Arial" w:cs="Arial"/>
                <w:sz w:val="20"/>
                <w:szCs w:val="20"/>
              </w:rPr>
              <w:t xml:space="preserve">z Óbudai Egyetem Hallgatói követelményrendszerében meghatározottak </w:t>
            </w:r>
            <w:r w:rsidRPr="001719E1">
              <w:rPr>
                <w:rFonts w:ascii="Arial" w:hAnsi="Arial" w:cs="Arial"/>
                <w:sz w:val="20"/>
                <w:szCs w:val="20"/>
              </w:rPr>
              <w:t>szerint meg kell szerezni.</w:t>
            </w:r>
          </w:p>
        </w:tc>
      </w:tr>
      <w:tr w:rsidR="001719E1" w:rsidRPr="001719E1" w14:paraId="67E09D66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699D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lastRenderedPageBreak/>
              <w:t>Kérem, a fentiek alapján töltse ki az alábbi táblázatokat!</w:t>
            </w:r>
          </w:p>
        </w:tc>
      </w:tr>
      <w:tr w:rsidR="001719E1" w:rsidRPr="001719E1" w14:paraId="2C71EB6B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34B71" w14:textId="77777777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Természettudományi ismeretek:</w:t>
            </w:r>
          </w:p>
        </w:tc>
      </w:tr>
      <w:tr w:rsidR="001719E1" w:rsidRPr="001719E1" w14:paraId="3DB1EEBE" w14:textId="77777777" w:rsidTr="00435FD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296138A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11C6E47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1636760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4259CB9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09E562A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005D2D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3A75805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48C8FFA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2040A59" w14:textId="5956BED8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500DD50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0727A5A8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822885252"/>
            <w:placeholder>
              <w:docPart w:val="83DF9F5D26F34E4BA8FF62E436188E6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6E20C543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46674874"/>
            <w:placeholder>
              <w:docPart w:val="516195D9AD4D4CEE8CE8E075359DFF0F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7A3C9E29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310440340"/>
            <w:placeholder>
              <w:docPart w:val="25EE831E217042E089E5B86B40988C6C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028C90CC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710693979"/>
            <w:placeholder>
              <w:docPart w:val="9300F17701CA45B1854BD3AE9C49B0AF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59B8600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2648860"/>
            <w:placeholder>
              <w:docPart w:val="31F0F23A37A547FEB7F7D807A2E1AD7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A70881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A20CB6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21304A05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617097235"/>
            <w:placeholder>
              <w:docPart w:val="D37B6ACB8B734A7CA6F66764A2874CF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70AC7D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497536821"/>
            <w:placeholder>
              <w:docPart w:val="1894C521CCA44D03AD9451EA615F58F6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13A16A96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2126760403"/>
            <w:placeholder>
              <w:docPart w:val="EB3DCBF4276746169076087046DD536E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282AA0D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537339378"/>
            <w:placeholder>
              <w:docPart w:val="67DE40838F0144969495C7B038AD232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9C278FB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1935462"/>
            <w:placeholder>
              <w:docPart w:val="3CBC83B861684F1EB01EB6FA7F59DA1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4A8213C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10FAB6E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67E5221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088815915"/>
            <w:placeholder>
              <w:docPart w:val="771C7D097B5D44889BEDA28C16324A83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49457FD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590541552"/>
            <w:placeholder>
              <w:docPart w:val="9389DB1C226C454091E77423FB904AB4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5A006B43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772350113"/>
            <w:placeholder>
              <w:docPart w:val="FBC0A4BDF68841229B5023FAD4F1EBE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5D1FC7D3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665238905"/>
            <w:placeholder>
              <w:docPart w:val="111E402970EC417E8C1DC49C9A57EDEA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2741C55E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4987597"/>
            <w:placeholder>
              <w:docPart w:val="8241B276C3E24DDAABAC6293F5D33A6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213D673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BAD681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13B531E7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915857428"/>
            <w:placeholder>
              <w:docPart w:val="6CE1B39E89414E3487C9D1F45C65FEF9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97342D8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9032541"/>
            <w:placeholder>
              <w:docPart w:val="EC4D7FAE503E4B539EE493B8FC6A542D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5D8383A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13414468"/>
            <w:placeholder>
              <w:docPart w:val="B12ABE1422D040B78D0F72A6B48AC307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2F1E828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147483307"/>
            <w:placeholder>
              <w:docPart w:val="FF2BF3B959374DDE9A20A3574850C784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5640D43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0451540"/>
            <w:placeholder>
              <w:docPart w:val="D2145086BBC04684904EA1F52A56FE5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A5DAF29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715A057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0DFCEF7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656063831"/>
            <w:placeholder>
              <w:docPart w:val="F500DBE6D9A24D77B2576F0E557B5AA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4721A2C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287958399"/>
            <w:placeholder>
              <w:docPart w:val="C9071F2D151B4B6B81F0A6180B2E9CEA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706F015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138492807"/>
            <w:placeholder>
              <w:docPart w:val="A3B2FAFB92BF48D78FFFD67A1CEA3E3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D924369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335959653"/>
            <w:placeholder>
              <w:docPart w:val="3D12707B638746C68990CF5B0DF1812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F30FBF9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50635420"/>
            <w:placeholder>
              <w:docPart w:val="35A75B58FE534C3ABC9079EF1F2997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353F376E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53E44BC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364107E7" w14:textId="77777777" w:rsidTr="00A75E1A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953449761"/>
            <w:placeholder>
              <w:docPart w:val="D9E46FE20F794B989505C7B9E617FBED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3513BE6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931971940"/>
            <w:placeholder>
              <w:docPart w:val="E1549F9BD34F4C3A921DFA70BFAF6431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517D86F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887286785"/>
            <w:placeholder>
              <w:docPart w:val="C8D8A8EEC9AF4DD9AC0F74D23CE9D79B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57AF4EA7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381779005"/>
            <w:placeholder>
              <w:docPart w:val="C4C1A4AAD3CE43FF9E0F1029A6465BAC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7B693AD9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9015836"/>
            <w:placeholder>
              <w:docPart w:val="C6FE39D9855C4723B98621278ED649A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0F03A36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19A0509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0771CC76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D8E83B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-978145786"/>
            <w:placeholder>
              <w:docPart w:val="015FFF8121C54114B001CCDF3AA646FA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57520BEE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1A083E7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0F19D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719E1" w:rsidRPr="001719E1" w14:paraId="081344AE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33BD8139" w14:textId="77777777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Gazdasági és humán ismeretek:</w:t>
            </w:r>
          </w:p>
        </w:tc>
      </w:tr>
      <w:tr w:rsidR="001719E1" w:rsidRPr="001719E1" w14:paraId="0E4F39D6" w14:textId="77777777" w:rsidTr="00435FD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663E6C2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03C7DCB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256A924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047A59B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64D012CC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D6E161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352657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B0B82C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3A44855" w14:textId="6D7C6C61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0077C86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46B7B840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340127429"/>
            <w:placeholder>
              <w:docPart w:val="CF32A5E379F54FF780434617763EBFD0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06A7F3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707299175"/>
            <w:placeholder>
              <w:docPart w:val="B8AAA16B60A0423EAAFCF26153E9C6C5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0A02AD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553982481"/>
            <w:placeholder>
              <w:docPart w:val="8510F04097084240A122302693A662DD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B98CDAA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404642588"/>
            <w:placeholder>
              <w:docPart w:val="C6D29EFC0F2144649D9BFCF8C2F47C33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016DA76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382743"/>
            <w:placeholder>
              <w:docPart w:val="41C35B10D40E4FCD99F2089B984B8DB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7C7A353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0D1ABC7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7E4ADC50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2135470729"/>
            <w:placeholder>
              <w:docPart w:val="37BC7EA6BA80499C88486F939D50E17B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124499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537164259"/>
            <w:placeholder>
              <w:docPart w:val="B0EE39ABD0AA4754A80E740215E72456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828E81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687473723"/>
            <w:placeholder>
              <w:docPart w:val="2B38AAF47788444C9EDC3F3636A4164F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145DD02C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57736695"/>
            <w:placeholder>
              <w:docPart w:val="DBC4B62B487C4A379B6877EA86C6E15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E07D27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3081135"/>
            <w:placeholder>
              <w:docPart w:val="5D938981DF0F45B3BBFEFE1CE9F4A8C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3D221F0F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10E57C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344BA600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344364558"/>
            <w:placeholder>
              <w:docPart w:val="B603708AA0D544DF99B25A3F7913036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8F2D38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268247746"/>
            <w:placeholder>
              <w:docPart w:val="FB40986845A941CB96F060A9F6CF31B9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6AA0CF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78825645"/>
            <w:placeholder>
              <w:docPart w:val="E4265D0CF0DF4672A42EDB8A3EA88392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4BFD2D8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272158599"/>
            <w:placeholder>
              <w:docPart w:val="4A647BC52CDA4BA89C708DB36028903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E087904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0544984"/>
            <w:placeholder>
              <w:docPart w:val="4361100E0A9E4D18A596EB4A1C3612D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6177268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C8CE57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202A5E3C" w14:textId="77777777" w:rsidTr="00A75E1A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896406279"/>
            <w:placeholder>
              <w:docPart w:val="CAD1691EF73044A7813634E25C5CCD76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29D8326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997543523"/>
            <w:placeholder>
              <w:docPart w:val="18D633E39E1944AD9B4F558559E92B02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6613690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2103606400"/>
            <w:placeholder>
              <w:docPart w:val="8DEF090C42734BF6939A8E8BD8BCFF8F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11B0D476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582063389"/>
            <w:placeholder>
              <w:docPart w:val="F685366311194DF39418BCC1570E18FD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47D37F1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8791567"/>
            <w:placeholder>
              <w:docPart w:val="95DD3A8DA6B74B5E82ADE99A24E6D0E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17BEA4F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07CB5FE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1CB09B0E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6DE450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1375424667"/>
            <w:placeholder>
              <w:docPart w:val="0530DA14374646AA94336D40D578C546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56DC9399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71739C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11A34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B7CD3" w:rsidRPr="001719E1" w14:paraId="70FF72AA" w14:textId="77777777" w:rsidTr="00A671FD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527F196E" w14:textId="73FAA2C0" w:rsidR="00AB7CD3" w:rsidRPr="001719E1" w:rsidRDefault="00AB7CD3" w:rsidP="00A671FD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AB7CD3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Elektrotechnikai, elektronikai és informatikai ismeretek</w:t>
            </w: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:</w:t>
            </w:r>
          </w:p>
        </w:tc>
      </w:tr>
      <w:tr w:rsidR="00AB7CD3" w:rsidRPr="001719E1" w14:paraId="7DEC10C4" w14:textId="77777777" w:rsidTr="00A671F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12DEDE92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0B0D2F6E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13E13EC5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4331BAB2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65D4222B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62FADDB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3E2D630E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6E3DE846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804BD9D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48EB175C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AB7CD3" w:rsidRPr="001719E1" w14:paraId="12C8D0E5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280625205"/>
            <w:placeholder>
              <w:docPart w:val="700812E57564486996805E41362F1676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644C2211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894084966"/>
            <w:placeholder>
              <w:docPart w:val="0F09FA991ECC4C258A1A7605EC635915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57C3D18C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644925642"/>
            <w:placeholder>
              <w:docPart w:val="177B371F749C4CBD8D32E5CC7E538921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0E4ACCDE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294514141"/>
            <w:placeholder>
              <w:docPart w:val="363AA043B65B49C48C8F7DE2D9FA456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6A20E6D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78841932"/>
            <w:placeholder>
              <w:docPart w:val="0253FACD09564CB89098D626CB81495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2106B1F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AEA8A4E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441DEC93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021234615"/>
            <w:placeholder>
              <w:docPart w:val="FDCA2647C3554EB9BF3914D1B5215242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3D028CBA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2005385834"/>
            <w:placeholder>
              <w:docPart w:val="86208CBAB7DB4E4789AB1680068B42EC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25DD8381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831068557"/>
            <w:placeholder>
              <w:docPart w:val="5993A09B9BF24F1492C681CA74ABB089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E0AADBA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846983455"/>
            <w:placeholder>
              <w:docPart w:val="F832B1F852204E8D8485A5122C96552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AB78573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0355554"/>
            <w:placeholder>
              <w:docPart w:val="F3C6E1E5115B4092ADA2099EDE39705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2D874E31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3ACF773B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318CDCD7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660672149"/>
            <w:placeholder>
              <w:docPart w:val="EBB19D8EB8964D7F8EEB352FA7AFA3C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4B098A95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109650251"/>
            <w:placeholder>
              <w:docPart w:val="34D407B0C7434BA9979419D2E0780A3E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8166566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375155663"/>
            <w:placeholder>
              <w:docPart w:val="7A105FADDD0741F2AF2B224662F569A6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1E3CC9C8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867102444"/>
            <w:placeholder>
              <w:docPart w:val="9BBF9E81901A4A7B99D5DB6D049937D5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D15BB53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58008036"/>
            <w:placeholder>
              <w:docPart w:val="0DDB2A452EC34D2D9405C6E4785DA5C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5C0256F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768FBB4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2F23809E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645022113"/>
            <w:placeholder>
              <w:docPart w:val="119A15C7E6BB4353B897E3C4C0881F67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040103A5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219102044"/>
            <w:placeholder>
              <w:docPart w:val="D8B201E3B43D465AB5EBC2E640C0CFBB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5F574C2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855102071"/>
            <w:placeholder>
              <w:docPart w:val="E3DB17D242EC44D5952791B4EBBFEA62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48D0993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758291629"/>
            <w:placeholder>
              <w:docPart w:val="A0047003E3A34401999FF2C833B3D98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1B510BC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0180343"/>
            <w:placeholder>
              <w:docPart w:val="638E24B2EA8F4806B84E92BCE51C28F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2A4FEF50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79CA2EF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3FBD1068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292300292"/>
            <w:placeholder>
              <w:docPart w:val="EC5036C27AD6467699A5A40A9CCC437B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000A066B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44642564"/>
            <w:placeholder>
              <w:docPart w:val="3ECBD98BEE6C43CDABE2C4E99BE87813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1BA4E242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684782078"/>
            <w:placeholder>
              <w:docPart w:val="75C240DDAC6B4F49906DE1E3F2ABE49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1F88B7FA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949049093"/>
            <w:placeholder>
              <w:docPart w:val="7A7E828761894D718F76F2E4654343E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B06A332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1897560"/>
            <w:placeholder>
              <w:docPart w:val="E0B018C1AC944C6CA1650793F4C16FA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28AFA9E7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615DC9B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30C95EB5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2003693365"/>
            <w:placeholder>
              <w:docPart w:val="80BCA479B1B44570A93A5D950FD92D81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32B4769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016662409"/>
            <w:placeholder>
              <w:docPart w:val="52ED9A33196B4D0C8C594D6E1598ADBB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E5F7AFC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617812341"/>
            <w:placeholder>
              <w:docPart w:val="E4EBFED2381F4C838DD9DAEA20C75B5B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FFDE857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53531222"/>
            <w:placeholder>
              <w:docPart w:val="25BE97BA537548CB85B78B3B3A5A7049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7AC746CA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6680987"/>
            <w:placeholder>
              <w:docPart w:val="4D13CDC92259400FA1E9D2E77080473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49F3B6E2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5BBCD8D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4B451C11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535193069"/>
            <w:placeholder>
              <w:docPart w:val="4816BF45AB194D74BC5CAD3020AFA75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38432058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409354625"/>
            <w:placeholder>
              <w:docPart w:val="8F5C73FA2B534F929048CD7FD687D555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023C9A9A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168752643"/>
            <w:placeholder>
              <w:docPart w:val="0222769784734E649C8AFED71FD9B65A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A03B61F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872765048"/>
            <w:placeholder>
              <w:docPart w:val="5D2CF1C0A44845C0B0C8682D653F4C9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2B6EBB9A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5903825"/>
            <w:placeholder>
              <w:docPart w:val="67C40F87E3E8421D9FEB1562A9E0261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521FC27C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774EA16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5CCA1FF3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512525673"/>
            <w:placeholder>
              <w:docPart w:val="C1189D3760D345F2A31820C75EBD6907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35529C5B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500121740"/>
            <w:placeholder>
              <w:docPart w:val="54BE4287EA8B469983B6F9DDF8847135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D452347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420141194"/>
            <w:placeholder>
              <w:docPart w:val="9BAB14BDDAF14D688677311D0FBF1DA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0673AEE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967344884"/>
            <w:placeholder>
              <w:docPart w:val="5887790768A54F908A411BB060192FED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34C71A9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24576255"/>
            <w:placeholder>
              <w:docPart w:val="8DD69B803DE9413D9F83F9A730D9E05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6B138E3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7E023CC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015B036B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281483471"/>
            <w:placeholder>
              <w:docPart w:val="9485535DB74E4521AF45CBCC5B6CDFBA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1389B1F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555750105"/>
            <w:placeholder>
              <w:docPart w:val="9E386C68011D4F88860996EF62471A5F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03A3D90B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568842082"/>
            <w:placeholder>
              <w:docPart w:val="C8315B47E6ED4E7096C056C69FFFD65E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FCA3A3C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2007039459"/>
            <w:placeholder>
              <w:docPart w:val="E0F39D3FE7BC478984D9DF019A27635D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4C28F553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4372011"/>
            <w:placeholder>
              <w:docPart w:val="329A6D69412044B1B3C269070A8A48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5A584FB6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08F6DBCD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5707CF6C" w14:textId="77777777" w:rsidTr="00A671FD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604317292"/>
            <w:placeholder>
              <w:docPart w:val="7DD162E6BF5748E68AB1CB4D8763360B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47425B70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214774058"/>
            <w:placeholder>
              <w:docPart w:val="A3EB78058C3F4B1897607E1CC26E71C9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57BAC049" w14:textId="77777777" w:rsidR="00AB7CD3" w:rsidRPr="001719E1" w:rsidRDefault="00AB7CD3" w:rsidP="00A671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287593958"/>
            <w:placeholder>
              <w:docPart w:val="C5913C95BB8044DE8F1194CF6BD422E2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326FA03D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244690554"/>
            <w:placeholder>
              <w:docPart w:val="FA12C5E1E7C24535AB122A2CC7DA4ECC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7F631754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7995976"/>
            <w:placeholder>
              <w:docPart w:val="D8EB5C5AF8664B7797996E1A1865C7D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1782E32F" w14:textId="77777777" w:rsidR="00AB7CD3" w:rsidRPr="001719E1" w:rsidRDefault="00AB7CD3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13524AAF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CD3" w:rsidRPr="001719E1" w14:paraId="1D797E93" w14:textId="77777777" w:rsidTr="00A671FD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AD56BF" w14:textId="77777777" w:rsidR="00AB7CD3" w:rsidRPr="001719E1" w:rsidRDefault="00AB7CD3" w:rsidP="00A671F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1673444058"/>
            <w:placeholder>
              <w:docPart w:val="499BCA89F834453F8C4A6453ECF5396D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51E5C889" w14:textId="77777777" w:rsidR="00AB7CD3" w:rsidRPr="001719E1" w:rsidRDefault="00AB7CD3" w:rsidP="00A671FD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74AFFDD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46C829" w14:textId="77777777" w:rsidR="00AB7CD3" w:rsidRPr="001719E1" w:rsidRDefault="00AB7CD3" w:rsidP="00A67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719E1" w:rsidRPr="001719E1" w14:paraId="30EE9476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3E392288" w14:textId="03A27419" w:rsidR="001719E1" w:rsidRPr="001719E1" w:rsidRDefault="00FC401B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FC401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Villamosmérnöki szakmai alapismeretek</w:t>
            </w:r>
            <w:r w:rsidR="001719E1"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:</w:t>
            </w:r>
          </w:p>
        </w:tc>
      </w:tr>
      <w:tr w:rsidR="001719E1" w:rsidRPr="001719E1" w14:paraId="3D1EF93A" w14:textId="77777777" w:rsidTr="00435FD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4BC234F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7476566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7ADE48A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3C95D2DC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5AC7119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1F9EB1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0BBD0ED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6EEF82D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57B03B6" w14:textId="75E501A1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0B4A515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37147202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684816855"/>
            <w:placeholder>
              <w:docPart w:val="BA65A990D78648549E4108E492254138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684C0D9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820191367"/>
            <w:placeholder>
              <w:docPart w:val="4B07768BD1FA407EA757A126CE3FB58B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8B367A6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698073243"/>
            <w:placeholder>
              <w:docPart w:val="7D275023530442579438C4F318CFB03E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59C31CF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314492131"/>
            <w:placeholder>
              <w:docPart w:val="FBA960929E9F47A9BA40C9F259F5B34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742F9841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8979506"/>
            <w:placeholder>
              <w:docPart w:val="AE15921D991D48E28211E2041059AEC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0F0EF7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61ECFBE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4345AE9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676651944"/>
            <w:placeholder>
              <w:docPart w:val="6BA7FF73BC5F4EBC99246CEB6582E9F2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2666833B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454013240"/>
            <w:placeholder>
              <w:docPart w:val="13FD7169C55C4F41A98E4C32E39981D6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5C5335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167512464"/>
            <w:placeholder>
              <w:docPart w:val="B8503E6C8AA64614B10675B1C03E204F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9507B2F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785270497"/>
            <w:placeholder>
              <w:docPart w:val="3B207CB5065B4486AD91B9EE297A65E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F92925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9894927"/>
            <w:placeholder>
              <w:docPart w:val="EF18B0B7F2D84DE6A21A85536565232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504EC66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8EDC1E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1A232981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88128759"/>
            <w:placeholder>
              <w:docPart w:val="BCEBD527533643A4BCAEDB3EEAC242D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7055A4ED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543208952"/>
            <w:placeholder>
              <w:docPart w:val="0B0C1E0B6F2247CA986B246CADFA0857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20A503D9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327572051"/>
            <w:placeholder>
              <w:docPart w:val="55284DB44FD34280A638433E60E89A38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5915719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2062244068"/>
            <w:placeholder>
              <w:docPart w:val="807EE7ED07124475A5EA4F527E104966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3C74DEB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8867847"/>
            <w:placeholder>
              <w:docPart w:val="868DB24D8984490DA5FF94501AA2695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00529AD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11CD4FA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6E9CED2D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999847404"/>
            <w:placeholder>
              <w:docPart w:val="1B133C66AE5E4B5CA88EAAF8D29CCA4A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0B6BA7B6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818020943"/>
            <w:placeholder>
              <w:docPart w:val="DDFC3D4CA6E64ED996A96C811936DDA9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C0D9F6C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356544343"/>
            <w:placeholder>
              <w:docPart w:val="7297732064BE4387B8E4F5F9222A371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1A9D5D0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217704060"/>
            <w:placeholder>
              <w:docPart w:val="858333D2ABF44246A18CB3BDD4505A52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B7C75C4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5257238"/>
            <w:placeholder>
              <w:docPart w:val="55C0DD3DAE764E75B15495C90A013DA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0BE9495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A56CA54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4D9E5967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462319090"/>
            <w:placeholder>
              <w:docPart w:val="0C8D8E2C895E4F4994098412B323A822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543D082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925229563"/>
            <w:placeholder>
              <w:docPart w:val="AA5F790925E24DA8BAA2983376894FAF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5A2DA20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869983574"/>
            <w:placeholder>
              <w:docPart w:val="9DE3291B19194F84901239EE9890FFE8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396E1BB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937954259"/>
            <w:placeholder>
              <w:docPart w:val="C89494ACB6E24287821B0347F3563E15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E5E902F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951042"/>
            <w:placeholder>
              <w:docPart w:val="DB61306F357149C1AA8AB32AFA096D4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4CCE3F54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F6054B5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4FEB4C10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79334525"/>
            <w:placeholder>
              <w:docPart w:val="8F619CD9B1874A74B1F0DA32DD4E0DDB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70BECFA3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04042825"/>
            <w:placeholder>
              <w:docPart w:val="1223129AA5594D79B91C93832C3B3CD1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330A31D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886095895"/>
            <w:placeholder>
              <w:docPart w:val="6AB540ACA0D34EDF9512915E5EF90FDB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5BEE75F6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587280245"/>
            <w:placeholder>
              <w:docPart w:val="006B4047C8CC44849EF9ADD1210F9444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63043D1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1568668"/>
            <w:placeholder>
              <w:docPart w:val="207B75F67B514D22BA75D59649A1883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4A6A6E1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85CEC8A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0A538B88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792786172"/>
            <w:placeholder>
              <w:docPart w:val="83701325E4A0487B8AA335618497DB9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0D1EB2A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679784265"/>
            <w:placeholder>
              <w:docPart w:val="D72A08AF1F5D4670B4209B4A7DC689BE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0376C91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210505175"/>
            <w:placeholder>
              <w:docPart w:val="6577AEFF77E441C1B2986E73152860B2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94CED5D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810052515"/>
            <w:placeholder>
              <w:docPart w:val="9D722D6000014B18BE6E3739FC73D3C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273AD7D6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495521"/>
            <w:placeholder>
              <w:docPart w:val="D932FF0F29A8447BA1BAD15EDAF85C6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776F86C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A250C3E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408935F7" w14:textId="77777777" w:rsidTr="00A75E1A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635181708"/>
            <w:placeholder>
              <w:docPart w:val="9BC7BB2EB2D243EABAD7ECB9297FA8AA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36AB0F34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237755401"/>
            <w:placeholder>
              <w:docPart w:val="E2363BC0EDF44D978896FE9C70730664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5B730A3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147193684"/>
            <w:placeholder>
              <w:docPart w:val="2591C1BA86AF4EBE97AC3DEF1D44C328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675CC9E2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363513849"/>
            <w:placeholder>
              <w:docPart w:val="033B3981D7D84CA780B63E26AE8C3795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6DB9C960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9701948"/>
            <w:placeholder>
              <w:docPart w:val="F2FD8747E98045C1A4ACD07DB6093AB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0B6F65C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4B9F7CF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24BF26E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E82DB4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-1594238287"/>
            <w:placeholder>
              <w:docPart w:val="FD520ECAF9D34382B75DCB096DD4018B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682E3E96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23E56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252D69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719E1" w:rsidRPr="001719E1" w14:paraId="0D8E43B5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6A04545" w14:textId="46BD719D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Összesen:</w:t>
            </w:r>
          </w:p>
        </w:tc>
      </w:tr>
      <w:tr w:rsidR="001719E1" w:rsidRPr="001719E1" w14:paraId="11E20EC7" w14:textId="77777777" w:rsidTr="009464AC">
        <w:trPr>
          <w:trHeight w:val="284"/>
          <w:jc w:val="center"/>
        </w:trPr>
        <w:tc>
          <w:tcPr>
            <w:tcW w:w="4568" w:type="dxa"/>
            <w:gridSpan w:val="4"/>
            <w:shd w:val="clear" w:color="auto" w:fill="F2F2F2" w:themeFill="background1" w:themeFillShade="F2"/>
          </w:tcPr>
          <w:p w14:paraId="25C82FD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</w:t>
            </w:r>
          </w:p>
          <w:p w14:paraId="0BE08169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ED14A00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elismerhetőkredit-értéke</w:t>
            </w:r>
          </w:p>
        </w:tc>
        <w:tc>
          <w:tcPr>
            <w:tcW w:w="11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E10A5F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elismertetni kívánt kredit-értéke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FBB9E8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elismert kredit-értéke</w:t>
            </w:r>
          </w:p>
          <w:p w14:paraId="3BBDFBC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02702356" w14:textId="13A68264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elismert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2308564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5D379302" w14:textId="77777777" w:rsidTr="009464AC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285DA8E2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Természettudományi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2C24AF9C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353342688"/>
            <w:placeholder>
              <w:docPart w:val="D6DB05E6C73D4D38907A33E1293967E1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671AE6B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23D01E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97FF71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01B" w:rsidRPr="001719E1" w14:paraId="7A3C71C5" w14:textId="77777777" w:rsidTr="00A671FD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41C42D96" w14:textId="77777777" w:rsidR="00FC401B" w:rsidRPr="001719E1" w:rsidRDefault="00FC401B" w:rsidP="00A671FD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Gazdasági és humán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1E15ACA9" w14:textId="77777777" w:rsidR="00FC401B" w:rsidRPr="001719E1" w:rsidRDefault="00FC401B" w:rsidP="00A671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129982464"/>
            <w:placeholder>
              <w:docPart w:val="4843964800BE44749B2E7968F8669290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408D88B7" w14:textId="77777777" w:rsidR="00FC401B" w:rsidRPr="001719E1" w:rsidRDefault="00FC401B" w:rsidP="00A671F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0C2AC99" w14:textId="77777777" w:rsidR="00FC401B" w:rsidRPr="001719E1" w:rsidRDefault="00FC401B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7643470" w14:textId="77777777" w:rsidR="00FC401B" w:rsidRPr="001719E1" w:rsidRDefault="00FC401B" w:rsidP="00A67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3648DC38" w14:textId="77777777" w:rsidTr="009464AC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380FA984" w14:textId="208B50FD" w:rsidR="001719E1" w:rsidRPr="001719E1" w:rsidRDefault="00FC401B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FC401B">
              <w:rPr>
                <w:rFonts w:ascii="Arial" w:hAnsi="Arial" w:cs="Arial"/>
                <w:sz w:val="20"/>
                <w:szCs w:val="20"/>
              </w:rPr>
              <w:t>Elektrotechnikai, elektronikai és informatikai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4BE6F51C" w14:textId="40905B98" w:rsidR="001719E1" w:rsidRPr="001719E1" w:rsidRDefault="00FC401B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719E1" w:rsidRPr="001719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387530772"/>
            <w:placeholder>
              <w:docPart w:val="4D55DFFF1C9840BFBEB1256653A6C0AC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765609F0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DC82310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1F605C9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17196493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bottom w:val="double" w:sz="4" w:space="0" w:color="auto"/>
            </w:tcBorders>
            <w:vAlign w:val="center"/>
          </w:tcPr>
          <w:p w14:paraId="24350EE9" w14:textId="12C0DF2A" w:rsidR="001719E1" w:rsidRPr="001719E1" w:rsidRDefault="00FC401B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FC401B">
              <w:rPr>
                <w:rFonts w:ascii="Arial" w:hAnsi="Arial" w:cs="Arial"/>
                <w:sz w:val="20"/>
                <w:szCs w:val="20"/>
              </w:rPr>
              <w:t>Villamosmérnöki szakmai alapismeretek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tcMar>
              <w:right w:w="425" w:type="dxa"/>
            </w:tcMar>
            <w:vAlign w:val="center"/>
          </w:tcPr>
          <w:p w14:paraId="2289CDD3" w14:textId="6CB25EF2" w:rsidR="001719E1" w:rsidRPr="001719E1" w:rsidRDefault="00FC401B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719E1" w:rsidRPr="001719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546868093"/>
            <w:placeholder>
              <w:docPart w:val="3D11752B06554EAB933CE26F5348BFE7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1BA9CE94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5C66BCB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6C626DC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6F185F78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341EC3" w14:textId="304CF83E" w:rsidR="001719E1" w:rsidRPr="00A75E1A" w:rsidRDefault="00A75E1A" w:rsidP="00A75E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Mindö</w:t>
            </w:r>
            <w:r w:rsidR="001719E1" w:rsidRPr="00A75E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sszesen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tcMar>
              <w:right w:w="425" w:type="dxa"/>
            </w:tcMar>
            <w:vAlign w:val="center"/>
          </w:tcPr>
          <w:p w14:paraId="1E8D03FF" w14:textId="7103065F" w:rsidR="001719E1" w:rsidRPr="00A75E1A" w:rsidRDefault="00FC401B" w:rsidP="009464A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  <w:r w:rsidR="001719E1" w:rsidRPr="00A75E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alias w:val="Kredit"/>
            <w:tag w:val="Kredit"/>
            <w:id w:val="1065452898"/>
            <w:placeholder>
              <w:docPart w:val="26DBE527D8384514B12DEF8EECBF4400"/>
            </w:placeholder>
            <w:showingPlcHdr/>
          </w:sdtPr>
          <w:sdtContent>
            <w:tc>
              <w:tcPr>
                <w:tcW w:w="1125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22DF095B" w14:textId="77777777" w:rsidR="001719E1" w:rsidRPr="00A75E1A" w:rsidRDefault="001719E1" w:rsidP="009464AC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A75E1A">
                  <w:rPr>
                    <w:rStyle w:val="Helyrzszveg"/>
                    <w:rFonts w:ascii="Arial" w:hAnsi="Arial" w:cs="Arial"/>
                    <w:b/>
                    <w:bCs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76B8FB" w14:textId="77777777" w:rsidR="001719E1" w:rsidRPr="00A75E1A" w:rsidRDefault="001719E1" w:rsidP="009464A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A3559E" w14:textId="77777777" w:rsidR="001719E1" w:rsidRPr="00A75E1A" w:rsidRDefault="001719E1" w:rsidP="009464A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19E1" w:rsidRPr="001719E1" w14:paraId="254808A3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5136CF7" w14:textId="6DB528D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A kérelemhez mellékelve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u w:val="single"/>
                </w:rPr>
                <w:alias w:val="db"/>
                <w:tag w:val="db"/>
                <w:id w:val="-1761512423"/>
                <w:placeholder>
                  <w:docPart w:val="D9247A7F31814D7AA4E68B93FE81EC97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00A75E1A" w:rsidRPr="00A75E1A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6"/>
                    <w:u w:val="dotted"/>
                  </w:rPr>
                  <w:t>Mellékletek száma</w:t>
                </w:r>
              </w:sdtContent>
            </w:sdt>
            <w:r w:rsidRPr="001719E1">
              <w:rPr>
                <w:rFonts w:ascii="Arial" w:hAnsi="Arial" w:cs="Arial"/>
                <w:sz w:val="20"/>
                <w:szCs w:val="20"/>
              </w:rPr>
              <w:t xml:space="preserve"> db tantárgyi tematika (tárgyleírás).</w:t>
            </w:r>
          </w:p>
        </w:tc>
      </w:tr>
      <w:tr w:rsidR="001719E1" w:rsidRPr="001719E1" w14:paraId="6A15EF37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8024F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Büntetőjogi felelősségem tudatában kijelentem, hogy adataim a valóságnak megfelelnek.</w:t>
            </w:r>
          </w:p>
        </w:tc>
      </w:tr>
      <w:tr w:rsidR="001719E1" w:rsidRPr="001719E1" w14:paraId="63BCCB80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86FDA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Kelt,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átum"/>
                <w:tag w:val="Dátum"/>
                <w:id w:val="-819424187"/>
                <w:placeholder>
                  <w:docPart w:val="1F67BC225DA3412AB5A3A795177BFFAC"/>
                </w:placeholder>
                <w:showingPlcHdr/>
                <w:date w:fullDate="2023-05-20T00:00:00Z">
                  <w:dateFormat w:val="yyyy. MMMM d."/>
                  <w:lid w:val="hu-HU"/>
                  <w:storeMappedDataAs w:val="dateTime"/>
                  <w:calendar w:val="gregorian"/>
                </w:date>
              </w:sdtPr>
              <w:sdtContent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dátumot!</w:t>
                </w:r>
              </w:sdtContent>
            </w:sdt>
          </w:p>
        </w:tc>
      </w:tr>
      <w:tr w:rsidR="00CC4CB0" w:rsidRPr="001719E1" w14:paraId="77452171" w14:textId="77777777" w:rsidTr="009464AC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38368" w14:textId="16A27D4F" w:rsidR="00CC4CB0" w:rsidRPr="001719E1" w:rsidRDefault="00CC4CB0" w:rsidP="00946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23CFD85" w14:textId="77777777" w:rsidTr="00CC4CB0">
        <w:trPr>
          <w:trHeight w:val="284"/>
          <w:jc w:val="center"/>
        </w:trPr>
        <w:tc>
          <w:tcPr>
            <w:tcW w:w="4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D7C85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right w:w="425" w:type="dxa"/>
            </w:tcMar>
            <w:vAlign w:val="center"/>
          </w:tcPr>
          <w:p w14:paraId="5D2C849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E7ABC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2AE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84E2B" w14:textId="77777777" w:rsidR="006B1345" w:rsidRPr="006B1345" w:rsidRDefault="006B1345" w:rsidP="006B1345">
      <w:pPr>
        <w:rPr>
          <w:rFonts w:ascii="Open Sans" w:hAnsi="Open Sans" w:cs="Open Sans"/>
          <w:sz w:val="24"/>
          <w:szCs w:val="24"/>
        </w:rPr>
      </w:pPr>
    </w:p>
    <w:sectPr w:rsidR="006B1345" w:rsidRPr="006B1345" w:rsidSect="001719E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851" w:left="1418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4808" w14:textId="77777777" w:rsidR="005C7AAE" w:rsidRDefault="005C7AAE" w:rsidP="0044410A">
      <w:pPr>
        <w:spacing w:after="0" w:line="240" w:lineRule="auto"/>
      </w:pPr>
      <w:r>
        <w:separator/>
      </w:r>
    </w:p>
  </w:endnote>
  <w:endnote w:type="continuationSeparator" w:id="0">
    <w:p w14:paraId="596DD7A5" w14:textId="77777777" w:rsidR="005C7AAE" w:rsidRDefault="005C7AAE" w:rsidP="0044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6"/>
        <w:szCs w:val="16"/>
      </w:rPr>
      <w:id w:val="1285626113"/>
      <w:docPartObj>
        <w:docPartGallery w:val="Page Numbers (Bottom of Page)"/>
        <w:docPartUnique/>
      </w:docPartObj>
    </w:sdtPr>
    <w:sdtContent>
      <w:p w14:paraId="08330A9F" w14:textId="112C5EDE" w:rsidR="0044410A" w:rsidRPr="00E41D05" w:rsidRDefault="00E41D05" w:rsidP="00E41D05">
        <w:pPr>
          <w:pStyle w:val="llb"/>
          <w:tabs>
            <w:tab w:val="clear" w:pos="4536"/>
            <w:tab w:val="clear" w:pos="9072"/>
          </w:tabs>
          <w:jc w:val="center"/>
          <w:rPr>
            <w:rFonts w:ascii="Arial" w:hAnsi="Arial" w:cs="Arial"/>
            <w:i/>
            <w:iCs/>
            <w:sz w:val="16"/>
            <w:szCs w:val="16"/>
          </w:rPr>
        </w:pPr>
        <w:r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>
          <w:rPr>
            <w:rFonts w:ascii="Arial" w:hAnsi="Arial" w:cs="Arial"/>
            <w:i/>
            <w:iCs/>
            <w:sz w:val="16"/>
            <w:szCs w:val="16"/>
          </w:rPr>
          <w:instrText xml:space="preserve"> NUMPAGES  \* Arabic  \* MERGEFORMAT </w:instrText>
        </w:r>
        <w:r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>
          <w:rPr>
            <w:rFonts w:ascii="Arial" w:hAnsi="Arial" w:cs="Arial"/>
            <w:i/>
            <w:iCs/>
            <w:noProof/>
            <w:sz w:val="16"/>
            <w:szCs w:val="16"/>
          </w:rPr>
          <w:t>1</w:t>
        </w:r>
        <w:r>
          <w:rPr>
            <w:rFonts w:ascii="Arial" w:hAnsi="Arial" w:cs="Arial"/>
            <w:i/>
            <w:iCs/>
            <w:sz w:val="16"/>
            <w:szCs w:val="16"/>
          </w:rPr>
          <w:fldChar w:fldCharType="end"/>
        </w:r>
        <w:r>
          <w:rPr>
            <w:rFonts w:ascii="Arial" w:hAnsi="Arial" w:cs="Arial"/>
            <w:i/>
            <w:iCs/>
            <w:sz w:val="16"/>
            <w:szCs w:val="16"/>
          </w:rPr>
          <w:t xml:space="preserve"> / </w:t>
        </w:r>
        <w:r w:rsidRPr="00E41D05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Pr="00E41D05">
          <w:rPr>
            <w:rFonts w:ascii="Arial" w:hAnsi="Arial" w:cs="Arial"/>
            <w:i/>
            <w:iCs/>
            <w:sz w:val="16"/>
            <w:szCs w:val="16"/>
          </w:rPr>
          <w:instrText>PAGE   \* MERGEFORMAT</w:instrText>
        </w:r>
        <w:r w:rsidRPr="00E41D05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Pr="00E41D05">
          <w:rPr>
            <w:rFonts w:ascii="Arial" w:hAnsi="Arial" w:cs="Arial"/>
            <w:i/>
            <w:iCs/>
            <w:sz w:val="16"/>
            <w:szCs w:val="16"/>
          </w:rPr>
          <w:t>2</w:t>
        </w:r>
        <w:r w:rsidRPr="00E41D05">
          <w:rPr>
            <w:rFonts w:ascii="Arial" w:hAnsi="Arial" w:cs="Arial"/>
            <w:i/>
            <w:iCs/>
            <w:sz w:val="16"/>
            <w:szCs w:val="16"/>
          </w:rPr>
          <w:fldChar w:fldCharType="end"/>
        </w:r>
        <w:r>
          <w:rPr>
            <w:rFonts w:ascii="Arial" w:hAnsi="Arial" w:cs="Arial"/>
            <w:i/>
            <w:iCs/>
            <w:sz w:val="16"/>
            <w:szCs w:val="16"/>
          </w:rPr>
          <w:t>. oldal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176" w14:textId="00F86677" w:rsidR="00190E95" w:rsidRPr="00E41D05" w:rsidRDefault="00190E95" w:rsidP="00E41D05">
    <w:pPr>
      <w:pStyle w:val="llb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2FEF" w14:textId="77777777" w:rsidR="005C7AAE" w:rsidRDefault="005C7AAE" w:rsidP="0044410A">
      <w:pPr>
        <w:spacing w:after="0" w:line="240" w:lineRule="auto"/>
      </w:pPr>
      <w:r>
        <w:separator/>
      </w:r>
    </w:p>
  </w:footnote>
  <w:footnote w:type="continuationSeparator" w:id="0">
    <w:p w14:paraId="230EEF42" w14:textId="77777777" w:rsidR="005C7AAE" w:rsidRDefault="005C7AAE" w:rsidP="0044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F39F" w14:textId="77777777" w:rsidR="0044410A" w:rsidRDefault="00000000">
    <w:pPr>
      <w:pStyle w:val="lfej"/>
    </w:pPr>
    <w:r>
      <w:rPr>
        <w:noProof/>
      </w:rPr>
      <w:pict w14:anchorId="39A2A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F4A" w14:textId="2DF2FAC8" w:rsidR="006B1345" w:rsidRPr="009343EC" w:rsidRDefault="00721B70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</w:rPr>
    </w:pPr>
    <w:r w:rsidRPr="009343EC">
      <w:rPr>
        <w:rFonts w:ascii="Open Sans SemiBold" w:hAnsi="Open Sans SemiBold" w:cstheme="minorHAnsi"/>
        <w:smallCaps/>
        <w:noProof/>
        <w:spacing w:val="20"/>
        <w:sz w:val="20"/>
        <w:lang w:eastAsia="hu-HU"/>
      </w:rPr>
      <w:drawing>
        <wp:anchor distT="0" distB="90170" distL="0" distR="360045" simplePos="0" relativeHeight="251655168" behindDoc="0" locked="0" layoutInCell="1" allowOverlap="1" wp14:anchorId="5AF11E20" wp14:editId="3BBD26D6">
          <wp:simplePos x="540913" y="892935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Open Sans SemiBold" w:hAnsi="Open Sans SemiBold" w:cstheme="minorHAnsi"/>
        <w:smallCaps/>
        <w:spacing w:val="20"/>
        <w:sz w:val="20"/>
      </w:rPr>
      <w:pict w14:anchorId="5B178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8" o:spid="_x0000_s1036" type="#_x0000_t75" style="position:absolute;left:0;text-align:left;margin-left:0;margin-top:0;width:132.9pt;height:263.8pt;z-index:-251656192;mso-position-horizontal:center;mso-position-horizontal-relative:margin;mso-position-vertical:center;mso-position-vertical-relative:margin" o:allowincell="f">
          <v:imagedata r:id="rId2" o:title="oe_vizjel"/>
          <w10:wrap anchorx="margin" anchory="margin"/>
        </v:shape>
      </w:pict>
    </w:r>
    <w:sdt>
      <w:sdtPr>
        <w:rPr>
          <w:rFonts w:ascii="Open Sans SemiBold" w:hAnsi="Open Sans SemiBold" w:cstheme="minorHAnsi"/>
          <w:smallCaps/>
          <w:spacing w:val="6"/>
          <w:sz w:val="20"/>
        </w:rPr>
        <w:alias w:val="Kar neve"/>
        <w:tag w:val="Kar neve"/>
        <w:id w:val="1866170607"/>
        <w:lock w:val="sdtLocked"/>
        <w:placeholder>
          <w:docPart w:val="F4803B4FC36A48E0803FC69B323F58A2"/>
        </w:placeholder>
        <w:dropDownList>
          <w:listItem w:value="Jelöljön ki egy elemet."/>
          <w:listItem w:displayText="Alba Regia Műszaki Kar" w:value="Alba Regia Műszaki Kar"/>
          <w:listItem w:displayText="Bánki Donát Gépész és Biztonságtechnikai Mérnöki Kar" w:value="Bánki Donát Gépész és Biztonságtechnikai Mérnöki Kar"/>
          <w:listItem w:displayText="Kandó Kálmán Villamosmérnöki Kar" w:value="Kandó Kálmán Villamosmérnöki Kar"/>
          <w:listItem w:displayText="Keleti Károly Gazdasági Kar" w:value="Keleti Károly Gazdasági Kar"/>
          <w:listItem w:displayText="Neumann János Informatikai Kar" w:value="Neumann János Informatikai Kar"/>
          <w:listItem w:displayText="Rejtő Sándor Könnyűipari és Környezetmérnöki Kar" w:value="Rejtő Sándor Könnyűipari és Környezetmérnöki Kar"/>
          <w:listItem w:displayText="Ybl Miklós Építéstudományi Kar" w:value="Ybl Miklós Építéstudományi Kar"/>
        </w:dropDownList>
      </w:sdtPr>
      <w:sdtContent>
        <w:r w:rsidR="00E3748A">
          <w:rPr>
            <w:rFonts w:ascii="Open Sans SemiBold" w:hAnsi="Open Sans SemiBold" w:cstheme="minorHAnsi"/>
            <w:smallCaps/>
            <w:spacing w:val="6"/>
            <w:sz w:val="20"/>
          </w:rPr>
          <w:t>Kandó Kálmán Villamosmérnöki Kar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CFC0" w14:textId="29A7C1E4" w:rsidR="006B1345" w:rsidRPr="00F24882" w:rsidRDefault="00B130A3" w:rsidP="00F24882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</w:rPr>
    </w:pPr>
    <w:r w:rsidRPr="009343EC">
      <w:rPr>
        <w:rFonts w:ascii="Open Sans SemiBold" w:hAnsi="Open Sans SemiBold" w:cstheme="minorHAnsi"/>
        <w:smallCaps/>
        <w:spacing w:val="20"/>
        <w:sz w:val="20"/>
      </w:rPr>
      <w:t>Kandó Kálmán Villamosmérnöki Kar</w:t>
    </w:r>
    <w:r w:rsidRPr="009343EC">
      <w:rPr>
        <w:rFonts w:ascii="Open Sans SemiBold" w:hAnsi="Open Sans SemiBold" w:cstheme="minorHAnsi"/>
        <w:smallCaps/>
        <w:noProof/>
        <w:spacing w:val="20"/>
        <w:sz w:val="20"/>
        <w:lang w:eastAsia="hu-HU"/>
      </w:rPr>
      <w:drawing>
        <wp:anchor distT="0" distB="90170" distL="0" distR="360045" simplePos="0" relativeHeight="251662336" behindDoc="0" locked="0" layoutInCell="1" allowOverlap="1" wp14:anchorId="490C377F" wp14:editId="08881C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Open Sans" w:hAnsi="Open Sans" w:cstheme="minorHAnsi"/>
        <w:sz w:val="20"/>
      </w:rPr>
      <w:pict w14:anchorId="1A95A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2" o:title="oe_vi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972FF"/>
    <w:multiLevelType w:val="hybridMultilevel"/>
    <w:tmpl w:val="06983350"/>
    <w:lvl w:ilvl="0" w:tplc="75A6BB88">
      <w:start w:val="4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7707456">
    <w:abstractNumId w:val="0"/>
  </w:num>
  <w:num w:numId="2" w16cid:durableId="56487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QSuXRbNEQfBIwURG44Z+F1FtoXTq4FJ8j3LOppaxCt5+/zmnu/T698SxJF1aDNwQudWRFMfH1QjNS+OuayP2w==" w:salt="rIJqIIcBPXOd7bA/lT8b8A==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3"/>
    <w:rsid w:val="001719E1"/>
    <w:rsid w:val="00174DEA"/>
    <w:rsid w:val="00190E95"/>
    <w:rsid w:val="0022020D"/>
    <w:rsid w:val="00232D7D"/>
    <w:rsid w:val="00246B4E"/>
    <w:rsid w:val="00380A5B"/>
    <w:rsid w:val="00414D5A"/>
    <w:rsid w:val="00435FDD"/>
    <w:rsid w:val="0044410A"/>
    <w:rsid w:val="00473D14"/>
    <w:rsid w:val="004A5F54"/>
    <w:rsid w:val="0055503D"/>
    <w:rsid w:val="005A7769"/>
    <w:rsid w:val="005C1E0A"/>
    <w:rsid w:val="005C7AAE"/>
    <w:rsid w:val="005D3C3C"/>
    <w:rsid w:val="00612032"/>
    <w:rsid w:val="006816D0"/>
    <w:rsid w:val="00694598"/>
    <w:rsid w:val="006B1345"/>
    <w:rsid w:val="00717D18"/>
    <w:rsid w:val="00721B70"/>
    <w:rsid w:val="00770375"/>
    <w:rsid w:val="007F5F44"/>
    <w:rsid w:val="009343EC"/>
    <w:rsid w:val="009D33E5"/>
    <w:rsid w:val="009D5F0B"/>
    <w:rsid w:val="009E6B93"/>
    <w:rsid w:val="00A11AF5"/>
    <w:rsid w:val="00A75E1A"/>
    <w:rsid w:val="00AB7CD3"/>
    <w:rsid w:val="00AC25E8"/>
    <w:rsid w:val="00B116C6"/>
    <w:rsid w:val="00B130A3"/>
    <w:rsid w:val="00B714CD"/>
    <w:rsid w:val="00B77E0F"/>
    <w:rsid w:val="00C03805"/>
    <w:rsid w:val="00C07AFC"/>
    <w:rsid w:val="00C52494"/>
    <w:rsid w:val="00CC4CB0"/>
    <w:rsid w:val="00E3748A"/>
    <w:rsid w:val="00E41D05"/>
    <w:rsid w:val="00F24882"/>
    <w:rsid w:val="00FB0C10"/>
    <w:rsid w:val="00FC401B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CEDE"/>
  <w15:chartTrackingRefBased/>
  <w15:docId w15:val="{0A5C1C78-BB9D-4842-BFC0-46EFB69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9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A776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FB0C10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1719E1"/>
    <w:rPr>
      <w:color w:val="808080"/>
    </w:rPr>
  </w:style>
  <w:style w:type="table" w:styleId="Rcsostblzat">
    <w:name w:val="Table Grid"/>
    <w:basedOn w:val="Normltblzat"/>
    <w:uiPriority w:val="59"/>
    <w:rsid w:val="0017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17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udu\OneDrive%20-%20&#211;budai%20egyetem\__Kozos\Nyomtatv&#225;ny%20sablonok%202022\Lev&#233;lpap&#237;r%20OE-KVK-DH-TO%20Hun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6617A53EC4B98A71908A9A5664F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DE379F-203B-4E88-A6EE-30B45192A43E}"/>
      </w:docPartPr>
      <w:docPartBody>
        <w:p w:rsidR="00AD5FBE" w:rsidRDefault="003A7D74" w:rsidP="003A7D74">
          <w:pPr>
            <w:pStyle w:val="FC16617A53EC4B98A71908A9A5664F57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A20F464824EC40879E40D47913C949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07036E-3054-4CBE-B33C-7331D9442D17}"/>
      </w:docPartPr>
      <w:docPartBody>
        <w:p w:rsidR="00AD5FBE" w:rsidRDefault="00AD5FBE" w:rsidP="00AD5FBE">
          <w:pPr>
            <w:pStyle w:val="A20F464824EC40879E40D47913C9495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nevét!</w:t>
          </w:r>
        </w:p>
      </w:docPartBody>
    </w:docPart>
    <w:docPart>
      <w:docPartPr>
        <w:name w:val="8DC510EBB65C45D8926446896DDABB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B62BB6-E2C7-4A0D-8874-E6B7E58F27F4}"/>
      </w:docPartPr>
      <w:docPartBody>
        <w:p w:rsidR="00AD5FBE" w:rsidRDefault="00AD5FBE" w:rsidP="00AD5FBE">
          <w:pPr>
            <w:pStyle w:val="8DC510EBB65C45D8926446896DDABB6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születési nevét!</w:t>
          </w:r>
        </w:p>
      </w:docPartBody>
    </w:docPart>
    <w:docPart>
      <w:docPartPr>
        <w:name w:val="E7BA22E30C1849148594032623AD0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AF2036-7987-42AA-9EA4-F39D1425C69D}"/>
      </w:docPartPr>
      <w:docPartBody>
        <w:p w:rsidR="00AD5FBE" w:rsidRDefault="00AD5FBE" w:rsidP="00AD5FBE">
          <w:pPr>
            <w:pStyle w:val="E7BA22E30C1849148594032623AD0A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születési helyét, dátumát!</w:t>
          </w:r>
        </w:p>
      </w:docPartBody>
    </w:docPart>
    <w:docPart>
      <w:docPartPr>
        <w:name w:val="674452E231B84700AB3E8F4452825E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73298-6E21-4BCB-A08E-B4CFD2884CB2}"/>
      </w:docPartPr>
      <w:docPartBody>
        <w:p w:rsidR="00AD5FBE" w:rsidRDefault="00AD5FBE" w:rsidP="00AD5FBE">
          <w:pPr>
            <w:pStyle w:val="674452E231B84700AB3E8F4452825E1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édesanyja születési nevét!</w:t>
          </w:r>
        </w:p>
      </w:docPartBody>
    </w:docPart>
    <w:docPart>
      <w:docPartPr>
        <w:name w:val="399C31AE78284156A6A82B0D9330C4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45DF7-9BC0-4CCF-A797-A849E4E849DF}"/>
      </w:docPartPr>
      <w:docPartBody>
        <w:p w:rsidR="00AD5FBE" w:rsidRDefault="00AD5FBE" w:rsidP="00AD5FBE">
          <w:pPr>
            <w:pStyle w:val="399C31AE78284156A6A82B0D9330C43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oktatási azonosítóját!</w:t>
          </w:r>
        </w:p>
      </w:docPartBody>
    </w:docPart>
    <w:docPart>
      <w:docPartPr>
        <w:name w:val="27C5D19B09C2466AA02F4ABB3E17EF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05043C-6A09-470D-9910-F329CC06636C}"/>
      </w:docPartPr>
      <w:docPartBody>
        <w:p w:rsidR="00AD5FBE" w:rsidRDefault="00AD5FBE" w:rsidP="00AD5FBE">
          <w:pPr>
            <w:pStyle w:val="27C5D19B09C2466AA02F4ABB3E17EF9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állandó lakcímét!</w:t>
          </w:r>
        </w:p>
      </w:docPartBody>
    </w:docPart>
    <w:docPart>
      <w:docPartPr>
        <w:name w:val="F6AD09DD0F8A4A19A21A879DFBB0C4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5EA0C5-8592-41EA-A28D-C79924E0FC3C}"/>
      </w:docPartPr>
      <w:docPartBody>
        <w:p w:rsidR="00AD5FBE" w:rsidRDefault="00AD5FBE" w:rsidP="00AD5FBE">
          <w:pPr>
            <w:pStyle w:val="F6AD09DD0F8A4A19A21A879DFBB0C4A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 – ha eltér az állandótól –, adja meg a tartózkodási címét!</w:t>
          </w:r>
        </w:p>
      </w:docPartBody>
    </w:docPart>
    <w:docPart>
      <w:docPartPr>
        <w:name w:val="9265BE164D8543B3B273FB805F5093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D5D551-C659-4C0B-98B9-D4FB0F160259}"/>
      </w:docPartPr>
      <w:docPartBody>
        <w:p w:rsidR="00AD5FBE" w:rsidRDefault="00AD5FBE" w:rsidP="00AD5FBE">
          <w:pPr>
            <w:pStyle w:val="9265BE164D8543B3B273FB805F5093C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értesítési címét!</w:t>
          </w:r>
        </w:p>
      </w:docPartBody>
    </w:docPart>
    <w:docPart>
      <w:docPartPr>
        <w:name w:val="8AF9A62EB9644CC0920205315D4D28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A20F56-A971-4E97-98DC-71F061A9F52A}"/>
      </w:docPartPr>
      <w:docPartBody>
        <w:p w:rsidR="00AD5FBE" w:rsidRDefault="00AD5FBE" w:rsidP="00AD5FBE">
          <w:pPr>
            <w:pStyle w:val="8AF9A62EB9644CC0920205315D4D287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e-mail címét!</w:t>
          </w:r>
        </w:p>
      </w:docPartBody>
    </w:docPart>
    <w:docPart>
      <w:docPartPr>
        <w:name w:val="CBF91E55134F41B0A7411076BAB616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2EBADD-FE1A-47E5-8344-96985B72833F}"/>
      </w:docPartPr>
      <w:docPartBody>
        <w:p w:rsidR="00AD5FBE" w:rsidRDefault="00AD5FBE" w:rsidP="00AD5FBE">
          <w:pPr>
            <w:pStyle w:val="CBF91E55134F41B0A7411076BAB616B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(mobil)telefonszámát!</w:t>
          </w:r>
        </w:p>
      </w:docPartBody>
    </w:docPart>
    <w:docPart>
      <w:docPartPr>
        <w:name w:val="D9F92FBA60E2421699D9DBD33F9AD2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85C9DF-1124-4FF3-A178-23019C74F15B}"/>
      </w:docPartPr>
      <w:docPartBody>
        <w:p w:rsidR="00AD5FBE" w:rsidRDefault="00AD5FBE" w:rsidP="00AD5FBE">
          <w:pPr>
            <w:pStyle w:val="D9F92FBA60E2421699D9DBD33F9AD22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egyetem/főiskola nevét!</w:t>
          </w:r>
        </w:p>
      </w:docPartBody>
    </w:docPart>
    <w:docPart>
      <w:docPartPr>
        <w:name w:val="B2F90F70B11B402BADBB4D928342E5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359A02-E160-41DE-8AEB-33F79EE76700}"/>
      </w:docPartPr>
      <w:docPartBody>
        <w:p w:rsidR="00AD5FBE" w:rsidRDefault="00AD5FBE" w:rsidP="00AD5FBE">
          <w:pPr>
            <w:pStyle w:val="B2F90F70B11B402BADBB4D928342E5E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kar nevét!</w:t>
          </w:r>
        </w:p>
      </w:docPartBody>
    </w:docPart>
    <w:docPart>
      <w:docPartPr>
        <w:name w:val="17D565FFDAB84A83A4A66F748C1731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B38D21-B712-4B04-B5EA-43016BDF08BB}"/>
      </w:docPartPr>
      <w:docPartBody>
        <w:p w:rsidR="00AD5FBE" w:rsidRDefault="00AD5FBE" w:rsidP="00AD5FBE">
          <w:pPr>
            <w:pStyle w:val="17D565FFDAB84A83A4A66F748C173148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kar címét!</w:t>
          </w:r>
        </w:p>
      </w:docPartBody>
    </w:docPart>
    <w:docPart>
      <w:docPartPr>
        <w:name w:val="6DD4340411B84DB7AFDD350E04FF8F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2EADF6-441B-42DE-95BA-C4826CCAB3BA}"/>
      </w:docPartPr>
      <w:docPartBody>
        <w:p w:rsidR="00AD5FBE" w:rsidRDefault="00AD5FBE" w:rsidP="00AD5FBE">
          <w:pPr>
            <w:pStyle w:val="6DD4340411B84DB7AFDD350E04FF8FF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szakot!</w:t>
          </w:r>
        </w:p>
      </w:docPartBody>
    </w:docPart>
    <w:docPart>
      <w:docPartPr>
        <w:name w:val="122ED6EA71134EA0937ADA5612B10C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735213-2B08-4C59-A24B-4731C6235B56}"/>
      </w:docPartPr>
      <w:docPartBody>
        <w:p w:rsidR="00AD5FBE" w:rsidRDefault="00AD5FBE" w:rsidP="00AD5FBE">
          <w:pPr>
            <w:pStyle w:val="122ED6EA71134EA0937ADA5612B10C6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3DF9F5D26F34E4BA8FF62E436188E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04F430-AE7E-46F4-87AA-65BA93643FF6}"/>
      </w:docPartPr>
      <w:docPartBody>
        <w:p w:rsidR="00AD5FBE" w:rsidRDefault="00AD5FBE" w:rsidP="00AD5FBE">
          <w:pPr>
            <w:pStyle w:val="83DF9F5D26F34E4BA8FF62E436188E6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516195D9AD4D4CEE8CE8E075359DFF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7FBDE1-36B0-470E-BB39-DBED6D8B807F}"/>
      </w:docPartPr>
      <w:docPartBody>
        <w:p w:rsidR="00AD5FBE" w:rsidRDefault="00AD5FBE" w:rsidP="00AD5FBE">
          <w:pPr>
            <w:pStyle w:val="516195D9AD4D4CEE8CE8E075359DFF0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5EE831E217042E089E5B86B40988C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136D5E-E542-46DF-84D5-02BF357D0583}"/>
      </w:docPartPr>
      <w:docPartBody>
        <w:p w:rsidR="00AD5FBE" w:rsidRDefault="00AD5FBE" w:rsidP="00AD5FBE">
          <w:pPr>
            <w:pStyle w:val="25EE831E217042E089E5B86B40988C6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300F17701CA45B1854BD3AE9C49B0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83F33F-FFA0-4951-919F-C2B0C086474E}"/>
      </w:docPartPr>
      <w:docPartBody>
        <w:p w:rsidR="00AD5FBE" w:rsidRDefault="00AD5FBE" w:rsidP="00AD5FBE">
          <w:pPr>
            <w:pStyle w:val="9300F17701CA45B1854BD3AE9C49B0A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1F0F23A37A547FEB7F7D807A2E1AD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B6FA11-B103-4DE9-A66E-8033C32164C7}"/>
      </w:docPartPr>
      <w:docPartBody>
        <w:p w:rsidR="00AD5FBE" w:rsidRDefault="00AD5FBE" w:rsidP="00AD5FBE">
          <w:pPr>
            <w:pStyle w:val="31F0F23A37A547FEB7F7D807A2E1AD7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D37B6ACB8B734A7CA6F66764A2874C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80B6C1-E11A-4670-89F9-594B19F6BBD8}"/>
      </w:docPartPr>
      <w:docPartBody>
        <w:p w:rsidR="00AD5FBE" w:rsidRDefault="00AD5FBE" w:rsidP="00AD5FBE">
          <w:pPr>
            <w:pStyle w:val="D37B6ACB8B734A7CA6F66764A2874C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894C521CCA44D03AD9451EA615F58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D799C6-604F-48EA-A6F1-AAEA2E4C7001}"/>
      </w:docPartPr>
      <w:docPartBody>
        <w:p w:rsidR="00AD5FBE" w:rsidRDefault="00AD5FBE" w:rsidP="00AD5FBE">
          <w:pPr>
            <w:pStyle w:val="1894C521CCA44D03AD9451EA615F58F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B3DCBF4276746169076087046DD53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086A80-3969-4CE1-B402-5A9B64E4AF52}"/>
      </w:docPartPr>
      <w:docPartBody>
        <w:p w:rsidR="00AD5FBE" w:rsidRDefault="00AD5FBE" w:rsidP="00AD5FBE">
          <w:pPr>
            <w:pStyle w:val="EB3DCBF4276746169076087046DD536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67DE40838F0144969495C7B038AD23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D0CE67-748F-445B-9312-2B1D81A5A155}"/>
      </w:docPartPr>
      <w:docPartBody>
        <w:p w:rsidR="00AD5FBE" w:rsidRDefault="00AD5FBE" w:rsidP="00AD5FBE">
          <w:pPr>
            <w:pStyle w:val="67DE40838F0144969495C7B038AD232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CBC83B861684F1EB01EB6FA7F59DA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EF46DE-89EC-4932-9D58-AD661E260D67}"/>
      </w:docPartPr>
      <w:docPartBody>
        <w:p w:rsidR="00AD5FBE" w:rsidRDefault="00AD5FBE" w:rsidP="00AD5FBE">
          <w:pPr>
            <w:pStyle w:val="3CBC83B861684F1EB01EB6FA7F59DA1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771C7D097B5D44889BEDA28C16324A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64B736-F9DF-453D-8FAB-2A2BA6C45E76}"/>
      </w:docPartPr>
      <w:docPartBody>
        <w:p w:rsidR="00AD5FBE" w:rsidRDefault="00AD5FBE" w:rsidP="00AD5FBE">
          <w:pPr>
            <w:pStyle w:val="771C7D097B5D44889BEDA28C16324A8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9389DB1C226C454091E77423FB904A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113E3C-D467-4166-AC1E-C78BB2783836}"/>
      </w:docPartPr>
      <w:docPartBody>
        <w:p w:rsidR="00AD5FBE" w:rsidRDefault="00AD5FBE" w:rsidP="00AD5FBE">
          <w:pPr>
            <w:pStyle w:val="9389DB1C226C454091E77423FB904AB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FBC0A4BDF68841229B5023FAD4F1EB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BC9CAB-BDCF-4423-A404-DB54DD9432EA}"/>
      </w:docPartPr>
      <w:docPartBody>
        <w:p w:rsidR="00AD5FBE" w:rsidRDefault="00AD5FBE" w:rsidP="00AD5FBE">
          <w:pPr>
            <w:pStyle w:val="FBC0A4BDF68841229B5023FAD4F1EBE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111E402970EC417E8C1DC49C9A57ED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0E07BB-B15D-4591-8182-30C647FF795E}"/>
      </w:docPartPr>
      <w:docPartBody>
        <w:p w:rsidR="00AD5FBE" w:rsidRDefault="00AD5FBE" w:rsidP="00AD5FBE">
          <w:pPr>
            <w:pStyle w:val="111E402970EC417E8C1DC49C9A57EDE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8241B276C3E24DDAABAC6293F5D33A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A37C96-BD16-4D21-8DF5-D69D96E09891}"/>
      </w:docPartPr>
      <w:docPartBody>
        <w:p w:rsidR="00AD5FBE" w:rsidRDefault="00AD5FBE" w:rsidP="00AD5FBE">
          <w:pPr>
            <w:pStyle w:val="8241B276C3E24DDAABAC6293F5D33A6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F500DBE6D9A24D77B2576F0E557B5A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D7F8AA-BDBB-4EB1-9982-24EE08055120}"/>
      </w:docPartPr>
      <w:docPartBody>
        <w:p w:rsidR="00AD5FBE" w:rsidRDefault="00AD5FBE" w:rsidP="00AD5FBE">
          <w:pPr>
            <w:pStyle w:val="F500DBE6D9A24D77B2576F0E557B5AA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C9071F2D151B4B6B81F0A6180B2E9C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979FDA-A614-4C40-9294-27D1B1FC9B56}"/>
      </w:docPartPr>
      <w:docPartBody>
        <w:p w:rsidR="00AD5FBE" w:rsidRDefault="00AD5FBE" w:rsidP="00AD5FBE">
          <w:pPr>
            <w:pStyle w:val="C9071F2D151B4B6B81F0A6180B2E9CE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A3B2FAFB92BF48D78FFFD67A1CEA3E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421F9E-0D2B-48DC-8257-9E7DF66E1CD9}"/>
      </w:docPartPr>
      <w:docPartBody>
        <w:p w:rsidR="00AD5FBE" w:rsidRDefault="00AD5FBE" w:rsidP="00AD5FBE">
          <w:pPr>
            <w:pStyle w:val="A3B2FAFB92BF48D78FFFD67A1CEA3E3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D12707B638746C68990CF5B0DF181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9B93CF-BB13-406A-9591-24D702AB2765}"/>
      </w:docPartPr>
      <w:docPartBody>
        <w:p w:rsidR="00AD5FBE" w:rsidRDefault="00AD5FBE" w:rsidP="00AD5FBE">
          <w:pPr>
            <w:pStyle w:val="3D12707B638746C68990CF5B0DF1812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5A75B58FE534C3ABC9079EF1F2997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BB6DC4-10AA-4C7F-9EFA-89BAA6E8CF7D}"/>
      </w:docPartPr>
      <w:docPartBody>
        <w:p w:rsidR="00AD5FBE" w:rsidRDefault="00AD5FBE" w:rsidP="00AD5FBE">
          <w:pPr>
            <w:pStyle w:val="35A75B58FE534C3ABC9079EF1F29972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D9E46FE20F794B989505C7B9E617FB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E19FB0-C4A3-4336-8F2C-66B3E1F494D3}"/>
      </w:docPartPr>
      <w:docPartBody>
        <w:p w:rsidR="00AD5FBE" w:rsidRDefault="00AD5FBE" w:rsidP="00AD5FBE">
          <w:pPr>
            <w:pStyle w:val="D9E46FE20F794B989505C7B9E617FBE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E1549F9BD34F4C3A921DFA70BFAF64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B7DD55-CF75-44C1-BFEE-EE1CFBB89C15}"/>
      </w:docPartPr>
      <w:docPartBody>
        <w:p w:rsidR="00AD5FBE" w:rsidRDefault="00AD5FBE" w:rsidP="00AD5FBE">
          <w:pPr>
            <w:pStyle w:val="E1549F9BD34F4C3A921DFA70BFAF643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8D8A8EEC9AF4DD9AC0F74D23CE9D7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822AE8-43EF-4C51-A7CF-060BD5BCFAFD}"/>
      </w:docPartPr>
      <w:docPartBody>
        <w:p w:rsidR="00AD5FBE" w:rsidRDefault="00AD5FBE" w:rsidP="00AD5FBE">
          <w:pPr>
            <w:pStyle w:val="C8D8A8EEC9AF4DD9AC0F74D23CE9D79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4C1A4AAD3CE43FF9E0F1029A6465B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1421F0-89EC-4F4E-BFB9-549CC0D0E055}"/>
      </w:docPartPr>
      <w:docPartBody>
        <w:p w:rsidR="00AD5FBE" w:rsidRDefault="00AD5FBE" w:rsidP="00AD5FBE">
          <w:pPr>
            <w:pStyle w:val="C4C1A4AAD3CE43FF9E0F1029A6465BA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C6FE39D9855C4723B98621278ED649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36B443-2775-4BCC-8BE6-5DDF805EC56E}"/>
      </w:docPartPr>
      <w:docPartBody>
        <w:p w:rsidR="00AD5FBE" w:rsidRDefault="00AD5FBE" w:rsidP="00AD5FBE">
          <w:pPr>
            <w:pStyle w:val="C6FE39D9855C4723B98621278ED649A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15FFF8121C54114B001CCDF3AA646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D87846-ECAC-45C3-AF8F-6A57F533C5C6}"/>
      </w:docPartPr>
      <w:docPartBody>
        <w:p w:rsidR="00AD5FBE" w:rsidRDefault="00AD5FBE" w:rsidP="00AD5FBE">
          <w:pPr>
            <w:pStyle w:val="015FFF8121C54114B001CCDF3AA646F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F32A5E379F54FF780434617763EBF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B8D8C6-E492-498C-92AF-517153D13587}"/>
      </w:docPartPr>
      <w:docPartBody>
        <w:p w:rsidR="00AD5FBE" w:rsidRDefault="00AD5FBE" w:rsidP="00AD5FBE">
          <w:pPr>
            <w:pStyle w:val="CF32A5E379F54FF780434617763EBFD0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B8AAA16B60A0423EAAFCF26153E9C6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EDE1A2-7FF2-4466-AAE2-843D27D11CA0}"/>
      </w:docPartPr>
      <w:docPartBody>
        <w:p w:rsidR="00AD5FBE" w:rsidRDefault="00AD5FBE" w:rsidP="00AD5FBE">
          <w:pPr>
            <w:pStyle w:val="B8AAA16B60A0423EAAFCF26153E9C6C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8510F04097084240A122302693A662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461B24-C528-420D-BDCB-EF4464B16F95}"/>
      </w:docPartPr>
      <w:docPartBody>
        <w:p w:rsidR="00AD5FBE" w:rsidRDefault="00AD5FBE" w:rsidP="00AD5FBE">
          <w:pPr>
            <w:pStyle w:val="8510F04097084240A122302693A662D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6D29EFC0F2144649D9BFCF8C2F47C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34A854-11B7-44FC-AE8F-221E9F92E3B3}"/>
      </w:docPartPr>
      <w:docPartBody>
        <w:p w:rsidR="00AD5FBE" w:rsidRDefault="00AD5FBE" w:rsidP="00AD5FBE">
          <w:pPr>
            <w:pStyle w:val="C6D29EFC0F2144649D9BFCF8C2F47C3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1C35B10D40E4FCD99F2089B984B8D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AF072F-9C4E-4AA6-8283-2D5BFE7FE03E}"/>
      </w:docPartPr>
      <w:docPartBody>
        <w:p w:rsidR="00AD5FBE" w:rsidRDefault="00AD5FBE" w:rsidP="00AD5FBE">
          <w:pPr>
            <w:pStyle w:val="41C35B10D40E4FCD99F2089B984B8DB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37BC7EA6BA80499C88486F939D50E1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1131F5-86FD-4DB6-8132-6B8231E4ED4E}"/>
      </w:docPartPr>
      <w:docPartBody>
        <w:p w:rsidR="00AD5FBE" w:rsidRDefault="00AD5FBE" w:rsidP="00AD5FBE">
          <w:pPr>
            <w:pStyle w:val="37BC7EA6BA80499C88486F939D50E17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B0EE39ABD0AA4754A80E740215E724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E93BBF-4154-4707-BB3A-56CEF7878471}"/>
      </w:docPartPr>
      <w:docPartBody>
        <w:p w:rsidR="00AD5FBE" w:rsidRDefault="00AD5FBE" w:rsidP="00AD5FBE">
          <w:pPr>
            <w:pStyle w:val="B0EE39ABD0AA4754A80E740215E7245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B38AAF47788444C9EDC3F3636A416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22D471-7458-4C8D-A54A-F924D3E91247}"/>
      </w:docPartPr>
      <w:docPartBody>
        <w:p w:rsidR="00AD5FBE" w:rsidRDefault="00AD5FBE" w:rsidP="00AD5FBE">
          <w:pPr>
            <w:pStyle w:val="2B38AAF47788444C9EDC3F3636A4164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BC4B62B487C4A379B6877EA86C6E1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16578A-1349-44F1-A622-34A1FBBBFB3C}"/>
      </w:docPartPr>
      <w:docPartBody>
        <w:p w:rsidR="00AD5FBE" w:rsidRDefault="00AD5FBE" w:rsidP="00AD5FBE">
          <w:pPr>
            <w:pStyle w:val="DBC4B62B487C4A379B6877EA86C6E15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D938981DF0F45B3BBFEFE1CE9F4A8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7C1E7F-9039-4EDD-BE16-D452870AE84C}"/>
      </w:docPartPr>
      <w:docPartBody>
        <w:p w:rsidR="00AD5FBE" w:rsidRDefault="00AD5FBE" w:rsidP="00AD5FBE">
          <w:pPr>
            <w:pStyle w:val="5D938981DF0F45B3BBFEFE1CE9F4A8C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603708AA0D544DF99B25A3F791303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86C408-9DAD-41C6-8DCF-DE1825BAAEF3}"/>
      </w:docPartPr>
      <w:docPartBody>
        <w:p w:rsidR="00AD5FBE" w:rsidRDefault="00AD5FBE" w:rsidP="00AD5FBE">
          <w:pPr>
            <w:pStyle w:val="B603708AA0D544DF99B25A3F7913036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FB40986845A941CB96F060A9F6CF31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04CD03-2880-4227-9A85-9B526965B678}"/>
      </w:docPartPr>
      <w:docPartBody>
        <w:p w:rsidR="00AD5FBE" w:rsidRDefault="00AD5FBE" w:rsidP="00AD5FBE">
          <w:pPr>
            <w:pStyle w:val="FB40986845A941CB96F060A9F6CF31B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4265D0CF0DF4672A42EDB8A3EA883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D3EA88-8FBD-4601-A08C-5452020B689B}"/>
      </w:docPartPr>
      <w:docPartBody>
        <w:p w:rsidR="00AD5FBE" w:rsidRDefault="00AD5FBE" w:rsidP="00AD5FBE">
          <w:pPr>
            <w:pStyle w:val="E4265D0CF0DF4672A42EDB8A3EA8839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4A647BC52CDA4BA89C708DB3602890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500FBD-BA28-44F9-9960-664E9518BC2D}"/>
      </w:docPartPr>
      <w:docPartBody>
        <w:p w:rsidR="00AD5FBE" w:rsidRDefault="00AD5FBE" w:rsidP="00AD5FBE">
          <w:pPr>
            <w:pStyle w:val="4A647BC52CDA4BA89C708DB36028903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361100E0A9E4D18A596EB4A1C3612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B576F6-6338-4C32-9A79-19A741167B9A}"/>
      </w:docPartPr>
      <w:docPartBody>
        <w:p w:rsidR="00AD5FBE" w:rsidRDefault="00AD5FBE" w:rsidP="00AD5FBE">
          <w:pPr>
            <w:pStyle w:val="4361100E0A9E4D18A596EB4A1C3612D0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CAD1691EF73044A7813634E25C5CCD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46DCA2-9F05-4DE2-88EA-E259A29CC019}"/>
      </w:docPartPr>
      <w:docPartBody>
        <w:p w:rsidR="00AD5FBE" w:rsidRDefault="00AD5FBE" w:rsidP="00AD5FBE">
          <w:pPr>
            <w:pStyle w:val="CAD1691EF73044A7813634E25C5CCD7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8D633E39E1944AD9B4F558559E92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5EF0C1-F1D9-46C2-ACB2-D3DF1C2B5BDE}"/>
      </w:docPartPr>
      <w:docPartBody>
        <w:p w:rsidR="00AD5FBE" w:rsidRDefault="00AD5FBE" w:rsidP="00AD5FBE">
          <w:pPr>
            <w:pStyle w:val="18D633E39E1944AD9B4F558559E92B0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8DEF090C42734BF6939A8E8BD8BCF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E0E2C0-998B-43E0-9C75-42083E14C091}"/>
      </w:docPartPr>
      <w:docPartBody>
        <w:p w:rsidR="00AD5FBE" w:rsidRDefault="00AD5FBE" w:rsidP="00AD5FBE">
          <w:pPr>
            <w:pStyle w:val="8DEF090C42734BF6939A8E8BD8BCFF8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685366311194DF39418BCC1570E18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4B0506-A691-4401-8611-DC9407A78AB6}"/>
      </w:docPartPr>
      <w:docPartBody>
        <w:p w:rsidR="00AD5FBE" w:rsidRDefault="00AD5FBE" w:rsidP="00AD5FBE">
          <w:pPr>
            <w:pStyle w:val="F685366311194DF39418BCC1570E18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95DD3A8DA6B74B5E82ADE99A24E6D0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CDF810-194A-4D6B-9AD3-81E5414199AE}"/>
      </w:docPartPr>
      <w:docPartBody>
        <w:p w:rsidR="00AD5FBE" w:rsidRDefault="00AD5FBE" w:rsidP="00AD5FBE">
          <w:pPr>
            <w:pStyle w:val="95DD3A8DA6B74B5E82ADE99A24E6D0E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530DA14374646AA94336D40D578C5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9CB50-AE28-4531-9079-A4C489D4FFEE}"/>
      </w:docPartPr>
      <w:docPartBody>
        <w:p w:rsidR="00AD5FBE" w:rsidRDefault="00AD5FBE" w:rsidP="00AD5FBE">
          <w:pPr>
            <w:pStyle w:val="0530DA14374646AA94336D40D578C54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BA65A990D78648549E4108E4922541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ACBA7-4867-47CB-82F6-49F6A8D55F02}"/>
      </w:docPartPr>
      <w:docPartBody>
        <w:p w:rsidR="00AD5FBE" w:rsidRDefault="00AD5FBE" w:rsidP="00AD5FBE">
          <w:pPr>
            <w:pStyle w:val="BA65A990D78648549E4108E492254138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4B07768BD1FA407EA757A126CE3FB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66A054-9B97-4F62-8C66-696A1C107F80}"/>
      </w:docPartPr>
      <w:docPartBody>
        <w:p w:rsidR="00AD5FBE" w:rsidRDefault="00AD5FBE" w:rsidP="00AD5FBE">
          <w:pPr>
            <w:pStyle w:val="4B07768BD1FA407EA757A126CE3FB58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D275023530442579438C4F318CFB0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DF5298-61A8-45EE-9AF9-1F559D7308BE}"/>
      </w:docPartPr>
      <w:docPartBody>
        <w:p w:rsidR="00AD5FBE" w:rsidRDefault="00AD5FBE" w:rsidP="00AD5FBE">
          <w:pPr>
            <w:pStyle w:val="7D275023530442579438C4F318CFB03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BA960929E9F47A9BA40C9F259F5B3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3E9E6A-C71D-4F78-A14A-506DE968C27E}"/>
      </w:docPartPr>
      <w:docPartBody>
        <w:p w:rsidR="00AD5FBE" w:rsidRDefault="00AD5FBE" w:rsidP="00AD5FBE">
          <w:pPr>
            <w:pStyle w:val="FBA960929E9F47A9BA40C9F259F5B34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AE15921D991D48E28211E2041059AE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3B878-854C-4215-979F-B05B0ECE977F}"/>
      </w:docPartPr>
      <w:docPartBody>
        <w:p w:rsidR="00AD5FBE" w:rsidRDefault="00AD5FBE" w:rsidP="00AD5FBE">
          <w:pPr>
            <w:pStyle w:val="AE15921D991D48E28211E2041059AEC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6BA7FF73BC5F4EBC99246CEB6582E9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77A7B3-930C-4261-9536-20B4D0AFD492}"/>
      </w:docPartPr>
      <w:docPartBody>
        <w:p w:rsidR="00AD5FBE" w:rsidRDefault="00AD5FBE" w:rsidP="00AD5FBE">
          <w:pPr>
            <w:pStyle w:val="6BA7FF73BC5F4EBC99246CEB6582E9F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3FD7169C55C4F41A98E4C32E39981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72E71E-9E85-4D32-AE7C-9BDCAE5466B5}"/>
      </w:docPartPr>
      <w:docPartBody>
        <w:p w:rsidR="00AD5FBE" w:rsidRDefault="00AD5FBE" w:rsidP="00AD5FBE">
          <w:pPr>
            <w:pStyle w:val="13FD7169C55C4F41A98E4C32E39981D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B8503E6C8AA64614B10675B1C03E20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96575A-11A7-4B3D-8D34-C3D738A042B3}"/>
      </w:docPartPr>
      <w:docPartBody>
        <w:p w:rsidR="00AD5FBE" w:rsidRDefault="00AD5FBE" w:rsidP="00AD5FBE">
          <w:pPr>
            <w:pStyle w:val="B8503E6C8AA64614B10675B1C03E204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B207CB5065B4486AD91B9EE297A65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FA1743-4374-4008-A196-6906D5340F2B}"/>
      </w:docPartPr>
      <w:docPartBody>
        <w:p w:rsidR="00AD5FBE" w:rsidRDefault="00AD5FBE" w:rsidP="00AD5FBE">
          <w:pPr>
            <w:pStyle w:val="3B207CB5065B4486AD91B9EE297A65E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EF18B0B7F2D84DE6A21A8553656523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560D3C-14FD-46C2-9157-5A08F28FF15A}"/>
      </w:docPartPr>
      <w:docPartBody>
        <w:p w:rsidR="00AD5FBE" w:rsidRDefault="00AD5FBE" w:rsidP="00AD5FBE">
          <w:pPr>
            <w:pStyle w:val="EF18B0B7F2D84DE6A21A85536565232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9BC7BB2EB2D243EABAD7ECB9297FA8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DD297A-FA39-4A75-A2BA-ECAEE813888B}"/>
      </w:docPartPr>
      <w:docPartBody>
        <w:p w:rsidR="00AD5FBE" w:rsidRDefault="00AD5FBE" w:rsidP="00AD5FBE">
          <w:pPr>
            <w:pStyle w:val="9BC7BB2EB2D243EABAD7ECB9297FA8A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E2363BC0EDF44D978896FE9C707306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67B784-ADAC-43FA-89F2-DA0E0230FB81}"/>
      </w:docPartPr>
      <w:docPartBody>
        <w:p w:rsidR="00AD5FBE" w:rsidRDefault="00AD5FBE" w:rsidP="00AD5FBE">
          <w:pPr>
            <w:pStyle w:val="E2363BC0EDF44D978896FE9C7073066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591C1BA86AF4EBE97AC3DEF1D44C3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A2A1B8-279C-419B-9125-092BAA59BDA3}"/>
      </w:docPartPr>
      <w:docPartBody>
        <w:p w:rsidR="00AD5FBE" w:rsidRDefault="00AD5FBE" w:rsidP="00AD5FBE">
          <w:pPr>
            <w:pStyle w:val="2591C1BA86AF4EBE97AC3DEF1D44C328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33B3981D7D84CA780B63E26AE8C37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C97D29-E97A-4CF2-9D2F-B9E0BDB8969C}"/>
      </w:docPartPr>
      <w:docPartBody>
        <w:p w:rsidR="00AD5FBE" w:rsidRDefault="00AD5FBE" w:rsidP="00AD5FBE">
          <w:pPr>
            <w:pStyle w:val="033B3981D7D84CA780B63E26AE8C379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F2FD8747E98045C1A4ACD07DB6093A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978BD9-FDA8-4421-AD77-8256F669A40E}"/>
      </w:docPartPr>
      <w:docPartBody>
        <w:p w:rsidR="00AD5FBE" w:rsidRDefault="00AD5FBE" w:rsidP="00AD5FBE">
          <w:pPr>
            <w:pStyle w:val="F2FD8747E98045C1A4ACD07DB6093AB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FD520ECAF9D34382B75DCB096DD401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E0848-E8B3-4306-A298-EDCB3B180EC4}"/>
      </w:docPartPr>
      <w:docPartBody>
        <w:p w:rsidR="00AD5FBE" w:rsidRDefault="00AD5FBE" w:rsidP="00AD5FBE">
          <w:pPr>
            <w:pStyle w:val="FD520ECAF9D34382B75DCB096DD4018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6DB05E6C73D4D38907A33E1293967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09880E-B2A0-4149-9666-82A57FF31063}"/>
      </w:docPartPr>
      <w:docPartBody>
        <w:p w:rsidR="00AD5FBE" w:rsidRDefault="00AD5FBE" w:rsidP="00AD5FBE">
          <w:pPr>
            <w:pStyle w:val="D6DB05E6C73D4D38907A33E1293967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4D55DFFF1C9840BFBEB1256653A6C0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02D19E-16CD-42E2-B637-7BED63722F9B}"/>
      </w:docPartPr>
      <w:docPartBody>
        <w:p w:rsidR="00AD5FBE" w:rsidRDefault="00AD5FBE" w:rsidP="00AD5FBE">
          <w:pPr>
            <w:pStyle w:val="4D55DFFF1C9840BFBEB1256653A6C0A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D11752B06554EAB933CE26F5348BF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94933-263F-4CF0-84DC-F534FCA9386F}"/>
      </w:docPartPr>
      <w:docPartBody>
        <w:p w:rsidR="00AD5FBE" w:rsidRDefault="00AD5FBE" w:rsidP="00AD5FBE">
          <w:pPr>
            <w:pStyle w:val="3D11752B06554EAB933CE26F5348BFE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6DBE527D8384514B12DEF8EECBF44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4DBF6C-3F86-44C0-9A00-2AA7953E089F}"/>
      </w:docPartPr>
      <w:docPartBody>
        <w:p w:rsidR="00AD5FBE" w:rsidRDefault="00AD5FBE" w:rsidP="00AD5FBE">
          <w:pPr>
            <w:pStyle w:val="26DBE527D8384514B12DEF8EECBF4400"/>
          </w:pPr>
          <w:r w:rsidRPr="00A75E1A">
            <w:rPr>
              <w:rStyle w:val="Helyrzszveg"/>
              <w:rFonts w:ascii="Arial" w:hAnsi="Arial" w:cs="Arial"/>
              <w:b/>
              <w:bCs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9247A7F31814D7AA4E68B93FE81EC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A8B18A-C6BC-4B93-B135-C401674F29FA}"/>
      </w:docPartPr>
      <w:docPartBody>
        <w:p w:rsidR="00AD5FBE" w:rsidRDefault="00AD5FBE" w:rsidP="00AD5FBE">
          <w:pPr>
            <w:pStyle w:val="D9247A7F31814D7AA4E68B93FE81EC97"/>
          </w:pPr>
          <w:r w:rsidRPr="00A75E1A">
            <w:rPr>
              <w:rStyle w:val="Helyrzszveg"/>
              <w:rFonts w:ascii="Arial" w:hAnsi="Arial" w:cs="Arial"/>
              <w:i/>
              <w:iCs/>
              <w:sz w:val="20"/>
              <w:szCs w:val="16"/>
              <w:u w:val="dotted"/>
            </w:rPr>
            <w:t>Mellékletek száma</w:t>
          </w:r>
        </w:p>
      </w:docPartBody>
    </w:docPart>
    <w:docPart>
      <w:docPartPr>
        <w:name w:val="1F67BC225DA3412AB5A3A795177BFF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D84768-01A0-43E6-A4DB-0181C276D36F}"/>
      </w:docPartPr>
      <w:docPartBody>
        <w:p w:rsidR="00AD5FBE" w:rsidRDefault="00AD5FBE" w:rsidP="00AD5FBE">
          <w:pPr>
            <w:pStyle w:val="1F67BC225DA3412AB5A3A795177BFFA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dátumot!</w:t>
          </w:r>
        </w:p>
      </w:docPartBody>
    </w:docPart>
    <w:docPart>
      <w:docPartPr>
        <w:name w:val="F4803B4FC36A48E0803FC69B323F58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AB0C00-F988-4D14-B036-1CAF81ACF98D}"/>
      </w:docPartPr>
      <w:docPartBody>
        <w:p w:rsidR="00AD5FBE" w:rsidRDefault="003A7D74" w:rsidP="003A7D74">
          <w:pPr>
            <w:pStyle w:val="F4803B4FC36A48E0803FC69B323F58A21"/>
          </w:pPr>
          <w:r w:rsidRPr="00E3748A">
            <w:rPr>
              <w:rStyle w:val="Helyrzszveg"/>
              <w:rFonts w:ascii="Open Sans SemiBold" w:hAnsi="Open Sans SemiBold" w:cs="Open Sans SemiBold"/>
              <w:i/>
              <w:iCs/>
              <w:sz w:val="20"/>
              <w:szCs w:val="20"/>
            </w:rPr>
            <w:t>Kérem, válasszon!</w:t>
          </w:r>
        </w:p>
      </w:docPartBody>
    </w:docPart>
    <w:docPart>
      <w:docPartPr>
        <w:name w:val="6CE1B39E89414E3487C9D1F45C65FE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97CE7A-13E9-49A4-A43C-471598F96CDF}"/>
      </w:docPartPr>
      <w:docPartBody>
        <w:p w:rsidR="008B2D83" w:rsidRDefault="00AD5FBE" w:rsidP="00AD5FBE">
          <w:pPr>
            <w:pStyle w:val="6CE1B39E89414E3487C9D1F45C65FEF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EC4D7FAE503E4B539EE493B8FC6A54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814AB8-076A-492F-B810-D311AFEED855}"/>
      </w:docPartPr>
      <w:docPartBody>
        <w:p w:rsidR="008B2D83" w:rsidRDefault="00AD5FBE" w:rsidP="00AD5FBE">
          <w:pPr>
            <w:pStyle w:val="EC4D7FAE503E4B539EE493B8FC6A542D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B12ABE1422D040B78D0F72A6B48AC3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C88D34-8175-4220-9530-8298581E258E}"/>
      </w:docPartPr>
      <w:docPartBody>
        <w:p w:rsidR="008B2D83" w:rsidRDefault="00AD5FBE" w:rsidP="00AD5FBE">
          <w:pPr>
            <w:pStyle w:val="B12ABE1422D040B78D0F72A6B48AC307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F2BF3B959374DDE9A20A3574850C7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A5739E-55C8-4144-BFB2-AAE39DFD66D6}"/>
      </w:docPartPr>
      <w:docPartBody>
        <w:p w:rsidR="008B2D83" w:rsidRDefault="00AD5FBE" w:rsidP="00AD5FBE">
          <w:pPr>
            <w:pStyle w:val="FF2BF3B959374DDE9A20A3574850C78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2145086BBC04684904EA1F52A56F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4EF451-A596-4F06-AFDB-9B90334DF967}"/>
      </w:docPartPr>
      <w:docPartBody>
        <w:p w:rsidR="008B2D83" w:rsidRDefault="00AD5FBE" w:rsidP="00AD5FBE">
          <w:pPr>
            <w:pStyle w:val="D2145086BBC04684904EA1F52A56FE5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CEBD527533643A4BCAEDB3EEAC242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15F87C-0597-4D5E-8B91-E3FDBCF704DD}"/>
      </w:docPartPr>
      <w:docPartBody>
        <w:p w:rsidR="008B2D83" w:rsidRDefault="00AD5FBE" w:rsidP="00AD5FBE">
          <w:pPr>
            <w:pStyle w:val="BCEBD527533643A4BCAEDB3EEAC242D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0B0C1E0B6F2247CA986B246CADFA08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23CAF2-96DA-4806-BE2A-4109A69769CE}"/>
      </w:docPartPr>
      <w:docPartBody>
        <w:p w:rsidR="008B2D83" w:rsidRDefault="00AD5FBE" w:rsidP="00AD5FBE">
          <w:pPr>
            <w:pStyle w:val="0B0C1E0B6F2247CA986B246CADFA0857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55284DB44FD34280A638433E60E89A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12F029-CE9C-4C6E-AF7D-A4D6DD0C2A1D}"/>
      </w:docPartPr>
      <w:docPartBody>
        <w:p w:rsidR="008B2D83" w:rsidRDefault="00AD5FBE" w:rsidP="00AD5FBE">
          <w:pPr>
            <w:pStyle w:val="55284DB44FD34280A638433E60E89A3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07EE7ED07124475A5EA4F527E1049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74C917-4E1C-4793-A9C1-C97478937A02}"/>
      </w:docPartPr>
      <w:docPartBody>
        <w:p w:rsidR="008B2D83" w:rsidRDefault="00AD5FBE" w:rsidP="00AD5FBE">
          <w:pPr>
            <w:pStyle w:val="807EE7ED07124475A5EA4F527E104966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868DB24D8984490DA5FF94501AA269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302FA1-6408-45F8-BEAF-11728764B799}"/>
      </w:docPartPr>
      <w:docPartBody>
        <w:p w:rsidR="008B2D83" w:rsidRDefault="00AD5FBE" w:rsidP="00AD5FBE">
          <w:pPr>
            <w:pStyle w:val="868DB24D8984490DA5FF94501AA2695D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F619CD9B1874A74B1F0DA32DD4E0D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F73174-3361-4B1A-B401-0192FBB0AF77}"/>
      </w:docPartPr>
      <w:docPartBody>
        <w:p w:rsidR="008B2D83" w:rsidRDefault="00AD5FBE" w:rsidP="00AD5FBE">
          <w:pPr>
            <w:pStyle w:val="8F619CD9B1874A74B1F0DA32DD4E0DDB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223129AA5594D79B91C93832C3B3C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1F5810-90AE-45C0-A690-F439C9FBA86D}"/>
      </w:docPartPr>
      <w:docPartBody>
        <w:p w:rsidR="008B2D83" w:rsidRDefault="00AD5FBE" w:rsidP="00AD5FBE">
          <w:pPr>
            <w:pStyle w:val="1223129AA5594D79B91C93832C3B3CD1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6AB540ACA0D34EDF9512915E5EF90F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4086CD-3DC0-4052-A5AB-222EEF204012}"/>
      </w:docPartPr>
      <w:docPartBody>
        <w:p w:rsidR="008B2D83" w:rsidRDefault="00AD5FBE" w:rsidP="00AD5FBE">
          <w:pPr>
            <w:pStyle w:val="6AB540ACA0D34EDF9512915E5EF90FDB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06B4047C8CC44849EF9ADD1210F94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B827F-8210-4A89-998B-AE1C23728380}"/>
      </w:docPartPr>
      <w:docPartBody>
        <w:p w:rsidR="008B2D83" w:rsidRDefault="00AD5FBE" w:rsidP="00AD5FBE">
          <w:pPr>
            <w:pStyle w:val="006B4047C8CC44849EF9ADD1210F944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207B75F67B514D22BA75D59649A188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C9556E-F185-4BBD-95C6-6F94BA751C26}"/>
      </w:docPartPr>
      <w:docPartBody>
        <w:p w:rsidR="008B2D83" w:rsidRDefault="00AD5FBE" w:rsidP="00AD5FBE">
          <w:pPr>
            <w:pStyle w:val="207B75F67B514D22BA75D59649A1883F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3701325E4A0487B8AA335618497DB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2FD4C4-5ECB-4E5A-8D45-7453F18E7EC0}"/>
      </w:docPartPr>
      <w:docPartBody>
        <w:p w:rsidR="008B2D83" w:rsidRDefault="00AD5FBE" w:rsidP="00AD5FBE">
          <w:pPr>
            <w:pStyle w:val="83701325E4A0487B8AA335618497DB9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D72A08AF1F5D4670B4209B4A7DC689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A71256-E71A-4D15-8E78-D84CF2AEAA46}"/>
      </w:docPartPr>
      <w:docPartBody>
        <w:p w:rsidR="008B2D83" w:rsidRDefault="00AD5FBE" w:rsidP="00AD5FBE">
          <w:pPr>
            <w:pStyle w:val="D72A08AF1F5D4670B4209B4A7DC689B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6577AEFF77E441C1B2986E73152860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6A5219-B243-4FFF-B3B0-F8308B2A1E66}"/>
      </w:docPartPr>
      <w:docPartBody>
        <w:p w:rsidR="008B2D83" w:rsidRDefault="00AD5FBE" w:rsidP="00AD5FBE">
          <w:pPr>
            <w:pStyle w:val="6577AEFF77E441C1B2986E73152860B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D722D6000014B18BE6E3739FC73D3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4319A-8BC9-40D6-A90F-AC03F6C803EA}"/>
      </w:docPartPr>
      <w:docPartBody>
        <w:p w:rsidR="008B2D83" w:rsidRDefault="00AD5FBE" w:rsidP="00AD5FBE">
          <w:pPr>
            <w:pStyle w:val="9D722D6000014B18BE6E3739FC73D3C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932FF0F29A8447BA1BAD15EDAF85C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01B80B-CFC7-4E47-A0C7-0BB91681B00B}"/>
      </w:docPartPr>
      <w:docPartBody>
        <w:p w:rsidR="008B2D83" w:rsidRDefault="00AD5FBE" w:rsidP="00AD5FBE">
          <w:pPr>
            <w:pStyle w:val="D932FF0F29A8447BA1BAD15EDAF85C6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1B133C66AE5E4B5CA88EAAF8D29CCA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1F319B-2C50-405E-9939-362AFB7D5834}"/>
      </w:docPartPr>
      <w:docPartBody>
        <w:p w:rsidR="008B2D83" w:rsidRDefault="00AD5FBE" w:rsidP="00AD5FBE">
          <w:pPr>
            <w:pStyle w:val="1B133C66AE5E4B5CA88EAAF8D29CCA4A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DDFC3D4CA6E64ED996A96C811936DD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319C12-AF08-41EB-BE9D-28D39E325D4B}"/>
      </w:docPartPr>
      <w:docPartBody>
        <w:p w:rsidR="008B2D83" w:rsidRDefault="00AD5FBE" w:rsidP="00AD5FBE">
          <w:pPr>
            <w:pStyle w:val="DDFC3D4CA6E64ED996A96C811936DDA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297732064BE4387B8E4F5F9222A37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7199D6-ABE8-40D9-8AFF-3A74D9D0431B}"/>
      </w:docPartPr>
      <w:docPartBody>
        <w:p w:rsidR="008B2D83" w:rsidRDefault="00AD5FBE" w:rsidP="00AD5FBE">
          <w:pPr>
            <w:pStyle w:val="7297732064BE4387B8E4F5F9222A371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58333D2ABF44246A18CB3BDD4505A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27F7BC-2083-4695-8086-211CB8B8EBF7}"/>
      </w:docPartPr>
      <w:docPartBody>
        <w:p w:rsidR="008B2D83" w:rsidRDefault="00AD5FBE" w:rsidP="00AD5FBE">
          <w:pPr>
            <w:pStyle w:val="858333D2ABF44246A18CB3BDD4505A5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5C0DD3DAE764E75B15495C90A013D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E3ACF-F7DB-4761-87D8-A8AB269C7D03}"/>
      </w:docPartPr>
      <w:docPartBody>
        <w:p w:rsidR="008B2D83" w:rsidRDefault="00AD5FBE" w:rsidP="00AD5FBE">
          <w:pPr>
            <w:pStyle w:val="55C0DD3DAE764E75B15495C90A013DA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C8D8E2C895E4F4994098412B323A8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0F84B1-AF22-48F6-85A2-FC885102ECF9}"/>
      </w:docPartPr>
      <w:docPartBody>
        <w:p w:rsidR="008B2D83" w:rsidRDefault="00AD5FBE" w:rsidP="00AD5FBE">
          <w:pPr>
            <w:pStyle w:val="0C8D8E2C895E4F4994098412B323A82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AA5F790925E24DA8BAA2983376894F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6259EF-31F1-49A6-8FF6-06DB0F216BBF}"/>
      </w:docPartPr>
      <w:docPartBody>
        <w:p w:rsidR="008B2D83" w:rsidRDefault="00AD5FBE" w:rsidP="00AD5FBE">
          <w:pPr>
            <w:pStyle w:val="AA5F790925E24DA8BAA2983376894FAF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9DE3291B19194F84901239EE9890FF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0D75E2-DB1D-4502-BBF7-28C9AF30828E}"/>
      </w:docPartPr>
      <w:docPartBody>
        <w:p w:rsidR="008B2D83" w:rsidRDefault="00AD5FBE" w:rsidP="00AD5FBE">
          <w:pPr>
            <w:pStyle w:val="9DE3291B19194F84901239EE9890FFE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89494ACB6E24287821B0347F3563E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14DC6A-5FF2-48C0-A39B-E25567229E06}"/>
      </w:docPartPr>
      <w:docPartBody>
        <w:p w:rsidR="008B2D83" w:rsidRDefault="00AD5FBE" w:rsidP="00AD5FBE">
          <w:pPr>
            <w:pStyle w:val="C89494ACB6E24287821B0347F3563E1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B61306F357149C1AA8AB32AFA096D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8DBB7-4DB8-4708-902E-17E6FCF521C5}"/>
      </w:docPartPr>
      <w:docPartBody>
        <w:p w:rsidR="008B2D83" w:rsidRDefault="00AD5FBE" w:rsidP="00AD5FBE">
          <w:pPr>
            <w:pStyle w:val="DB61306F357149C1AA8AB32AFA096D4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700812E57564486996805E41362F16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C93773-CD48-4673-B2E6-545AAA7B0E49}"/>
      </w:docPartPr>
      <w:docPartBody>
        <w:p w:rsidR="00000000" w:rsidRDefault="0066208C" w:rsidP="0066208C">
          <w:pPr>
            <w:pStyle w:val="700812E57564486996805E41362F167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0F09FA991ECC4C258A1A7605EC6359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5885A9-1F84-4334-A606-FD66227A2C5B}"/>
      </w:docPartPr>
      <w:docPartBody>
        <w:p w:rsidR="00000000" w:rsidRDefault="0066208C" w:rsidP="0066208C">
          <w:pPr>
            <w:pStyle w:val="0F09FA991ECC4C258A1A7605EC63591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177B371F749C4CBD8D32E5CC7E5389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8C68D5-9E9B-444D-89DB-31D366C38254}"/>
      </w:docPartPr>
      <w:docPartBody>
        <w:p w:rsidR="00000000" w:rsidRDefault="0066208C" w:rsidP="0066208C">
          <w:pPr>
            <w:pStyle w:val="177B371F749C4CBD8D32E5CC7E5389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63AA043B65B49C48C8F7DE2D9FA45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E33637-279E-4109-8D41-59B54DA50047}"/>
      </w:docPartPr>
      <w:docPartBody>
        <w:p w:rsidR="00000000" w:rsidRDefault="0066208C" w:rsidP="0066208C">
          <w:pPr>
            <w:pStyle w:val="363AA043B65B49C48C8F7DE2D9FA456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0253FACD09564CB89098D626CB8149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BB8640-712C-42E6-A243-B6A1B31AA909}"/>
      </w:docPartPr>
      <w:docPartBody>
        <w:p w:rsidR="00000000" w:rsidRDefault="0066208C" w:rsidP="0066208C">
          <w:pPr>
            <w:pStyle w:val="0253FACD09564CB89098D626CB81495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FDCA2647C3554EB9BF3914D1B52152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F1ED7-2449-477B-98E4-2E170EE68FEB}"/>
      </w:docPartPr>
      <w:docPartBody>
        <w:p w:rsidR="00000000" w:rsidRDefault="0066208C" w:rsidP="0066208C">
          <w:pPr>
            <w:pStyle w:val="FDCA2647C3554EB9BF3914D1B521524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86208CBAB7DB4E4789AB1680068B42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833B-65BE-45A8-9BE5-745AE8DBF044}"/>
      </w:docPartPr>
      <w:docPartBody>
        <w:p w:rsidR="00000000" w:rsidRDefault="0066208C" w:rsidP="0066208C">
          <w:pPr>
            <w:pStyle w:val="86208CBAB7DB4E4789AB1680068B42E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5993A09B9BF24F1492C681CA74ABB0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F878D9-95B3-43AF-B345-77E83B1A2D42}"/>
      </w:docPartPr>
      <w:docPartBody>
        <w:p w:rsidR="00000000" w:rsidRDefault="0066208C" w:rsidP="0066208C">
          <w:pPr>
            <w:pStyle w:val="5993A09B9BF24F1492C681CA74ABB08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832B1F852204E8D8485A5122C9655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E4DE5F-2156-4869-8B0F-3F3D09A13489}"/>
      </w:docPartPr>
      <w:docPartBody>
        <w:p w:rsidR="00000000" w:rsidRDefault="0066208C" w:rsidP="0066208C">
          <w:pPr>
            <w:pStyle w:val="F832B1F852204E8D8485A5122C96552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F3C6E1E5115B4092ADA2099EDE3970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AF3E4A-2BAF-4CEE-B1E0-1A471250CFFC}"/>
      </w:docPartPr>
      <w:docPartBody>
        <w:p w:rsidR="00000000" w:rsidRDefault="0066208C" w:rsidP="0066208C">
          <w:pPr>
            <w:pStyle w:val="F3C6E1E5115B4092ADA2099EDE39705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EBB19D8EB8964D7F8EEB352FA7AFA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72A07-1828-4FE2-9E59-BBD86D6FD296}"/>
      </w:docPartPr>
      <w:docPartBody>
        <w:p w:rsidR="00000000" w:rsidRDefault="0066208C" w:rsidP="0066208C">
          <w:pPr>
            <w:pStyle w:val="EBB19D8EB8964D7F8EEB352FA7AFA3C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34D407B0C7434BA9979419D2E0780A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903D09-FE25-4B76-8E9C-DCAA430D74EF}"/>
      </w:docPartPr>
      <w:docPartBody>
        <w:p w:rsidR="00000000" w:rsidRDefault="0066208C" w:rsidP="0066208C">
          <w:pPr>
            <w:pStyle w:val="34D407B0C7434BA9979419D2E0780A3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A105FADDD0741F2AF2B224662F569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FF5198-B9BB-42F8-9B97-9157A51ADBBD}"/>
      </w:docPartPr>
      <w:docPartBody>
        <w:p w:rsidR="00000000" w:rsidRDefault="0066208C" w:rsidP="0066208C">
          <w:pPr>
            <w:pStyle w:val="7A105FADDD0741F2AF2B224662F569A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BBF9E81901A4A7B99D5DB6D049937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AC9972-9706-4B4C-9BA6-A42A9E245BD4}"/>
      </w:docPartPr>
      <w:docPartBody>
        <w:p w:rsidR="00000000" w:rsidRDefault="0066208C" w:rsidP="0066208C">
          <w:pPr>
            <w:pStyle w:val="9BBF9E81901A4A7B99D5DB6D049937D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0DDB2A452EC34D2D9405C6E4785DA5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9E0426-0D43-4B88-875F-A9B849BEE898}"/>
      </w:docPartPr>
      <w:docPartBody>
        <w:p w:rsidR="00000000" w:rsidRDefault="0066208C" w:rsidP="0066208C">
          <w:pPr>
            <w:pStyle w:val="0DDB2A452EC34D2D9405C6E4785DA5C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119A15C7E6BB4353B897E3C4C0881F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F99104-1EEB-4754-9D16-97571D3AC644}"/>
      </w:docPartPr>
      <w:docPartBody>
        <w:p w:rsidR="00000000" w:rsidRDefault="0066208C" w:rsidP="0066208C">
          <w:pPr>
            <w:pStyle w:val="119A15C7E6BB4353B897E3C4C0881F6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D8B201E3B43D465AB5EBC2E640C0CF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051F2E-BE1C-4864-9DC2-AF16510406FB}"/>
      </w:docPartPr>
      <w:docPartBody>
        <w:p w:rsidR="00000000" w:rsidRDefault="0066208C" w:rsidP="0066208C">
          <w:pPr>
            <w:pStyle w:val="D8B201E3B43D465AB5EBC2E640C0CFB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3DB17D242EC44D5952791B4EBBFEA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7E60FA-9F78-4B7F-BB05-9ACFE9932317}"/>
      </w:docPartPr>
      <w:docPartBody>
        <w:p w:rsidR="00000000" w:rsidRDefault="0066208C" w:rsidP="0066208C">
          <w:pPr>
            <w:pStyle w:val="E3DB17D242EC44D5952791B4EBBFEA6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A0047003E3A34401999FF2C833B3D9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C13222-8831-4AF6-B397-1C54D29E59F7}"/>
      </w:docPartPr>
      <w:docPartBody>
        <w:p w:rsidR="00000000" w:rsidRDefault="0066208C" w:rsidP="0066208C">
          <w:pPr>
            <w:pStyle w:val="A0047003E3A34401999FF2C833B3D98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638E24B2EA8F4806B84E92BCE51C28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62CCEA-0D69-41C2-8B76-6030686B8476}"/>
      </w:docPartPr>
      <w:docPartBody>
        <w:p w:rsidR="00000000" w:rsidRDefault="0066208C" w:rsidP="0066208C">
          <w:pPr>
            <w:pStyle w:val="638E24B2EA8F4806B84E92BCE51C28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EC5036C27AD6467699A5A40A9CCC43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B9DE30-F7FB-4881-96E8-00E2F2B32899}"/>
      </w:docPartPr>
      <w:docPartBody>
        <w:p w:rsidR="00000000" w:rsidRDefault="0066208C" w:rsidP="0066208C">
          <w:pPr>
            <w:pStyle w:val="EC5036C27AD6467699A5A40A9CCC437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3ECBD98BEE6C43CDABE2C4E99BE878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885A5C-64CD-4CA2-B517-1301AA70EEBA}"/>
      </w:docPartPr>
      <w:docPartBody>
        <w:p w:rsidR="00000000" w:rsidRDefault="0066208C" w:rsidP="0066208C">
          <w:pPr>
            <w:pStyle w:val="3ECBD98BEE6C43CDABE2C4E99BE8781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5C240DDAC6B4F49906DE1E3F2ABE4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7C6BBB-77F0-466C-ACE1-493769B091BE}"/>
      </w:docPartPr>
      <w:docPartBody>
        <w:p w:rsidR="00000000" w:rsidRDefault="0066208C" w:rsidP="0066208C">
          <w:pPr>
            <w:pStyle w:val="75C240DDAC6B4F49906DE1E3F2ABE49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7A7E828761894D718F76F2E4654343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24438D-A12E-415E-85A0-A213B371AD1A}"/>
      </w:docPartPr>
      <w:docPartBody>
        <w:p w:rsidR="00000000" w:rsidRDefault="0066208C" w:rsidP="0066208C">
          <w:pPr>
            <w:pStyle w:val="7A7E828761894D718F76F2E4654343E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E0B018C1AC944C6CA1650793F4C16F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244E19-DC7C-4665-A667-2CDE0A083743}"/>
      </w:docPartPr>
      <w:docPartBody>
        <w:p w:rsidR="00000000" w:rsidRDefault="0066208C" w:rsidP="0066208C">
          <w:pPr>
            <w:pStyle w:val="E0B018C1AC944C6CA1650793F4C16FA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0BCA479B1B44570A93A5D950FD92D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6751DE-C8C8-4EF5-A01B-66EBE2B4DCBA}"/>
      </w:docPartPr>
      <w:docPartBody>
        <w:p w:rsidR="00000000" w:rsidRDefault="0066208C" w:rsidP="0066208C">
          <w:pPr>
            <w:pStyle w:val="80BCA479B1B44570A93A5D950FD92D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52ED9A33196B4D0C8C594D6E1598AD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9D74CA-07DA-4D9D-AA9B-BFAB1A57DC07}"/>
      </w:docPartPr>
      <w:docPartBody>
        <w:p w:rsidR="00000000" w:rsidRDefault="0066208C" w:rsidP="0066208C">
          <w:pPr>
            <w:pStyle w:val="52ED9A33196B4D0C8C594D6E1598ADB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4EBFED2381F4C838DD9DAEA20C75B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57AED8-60BB-4AD9-ACDA-B0A2D135534E}"/>
      </w:docPartPr>
      <w:docPartBody>
        <w:p w:rsidR="00000000" w:rsidRDefault="0066208C" w:rsidP="0066208C">
          <w:pPr>
            <w:pStyle w:val="E4EBFED2381F4C838DD9DAEA20C75B5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5BE97BA537548CB85B78B3B3A5A70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F8241E-3971-4042-AED9-D623204ED5A6}"/>
      </w:docPartPr>
      <w:docPartBody>
        <w:p w:rsidR="00000000" w:rsidRDefault="0066208C" w:rsidP="0066208C">
          <w:pPr>
            <w:pStyle w:val="25BE97BA537548CB85B78B3B3A5A704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D13CDC92259400FA1E9D2E7708047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F4175B-E82B-47B3-87CC-561CBF933F4A}"/>
      </w:docPartPr>
      <w:docPartBody>
        <w:p w:rsidR="00000000" w:rsidRDefault="0066208C" w:rsidP="0066208C">
          <w:pPr>
            <w:pStyle w:val="4D13CDC92259400FA1E9D2E77080473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4816BF45AB194D74BC5CAD3020AFA7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17C1B2-9740-4469-9A7D-3A9D67E0BFD5}"/>
      </w:docPartPr>
      <w:docPartBody>
        <w:p w:rsidR="00000000" w:rsidRDefault="0066208C" w:rsidP="0066208C">
          <w:pPr>
            <w:pStyle w:val="4816BF45AB194D74BC5CAD3020AFA75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8F5C73FA2B534F929048CD7FD687D5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C3E48A-A42B-48C9-AF88-678C51A01E8C}"/>
      </w:docPartPr>
      <w:docPartBody>
        <w:p w:rsidR="00000000" w:rsidRDefault="0066208C" w:rsidP="0066208C">
          <w:pPr>
            <w:pStyle w:val="8F5C73FA2B534F929048CD7FD687D55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0222769784734E649C8AFED71FD9B6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9F4761-7CED-4280-B034-7AEFB7D45110}"/>
      </w:docPartPr>
      <w:docPartBody>
        <w:p w:rsidR="00000000" w:rsidRDefault="0066208C" w:rsidP="0066208C">
          <w:pPr>
            <w:pStyle w:val="0222769784734E649C8AFED71FD9B65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D2CF1C0A44845C0B0C8682D653F4C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E56EB-B344-4129-8C7D-F7C90F1CC7F8}"/>
      </w:docPartPr>
      <w:docPartBody>
        <w:p w:rsidR="00000000" w:rsidRDefault="0066208C" w:rsidP="0066208C">
          <w:pPr>
            <w:pStyle w:val="5D2CF1C0A44845C0B0C8682D653F4C9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67C40F87E3E8421D9FEB1562A9E026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604848-FD8C-4B45-B940-8DA566B377B4}"/>
      </w:docPartPr>
      <w:docPartBody>
        <w:p w:rsidR="00000000" w:rsidRDefault="0066208C" w:rsidP="0066208C">
          <w:pPr>
            <w:pStyle w:val="67C40F87E3E8421D9FEB1562A9E0261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C1189D3760D345F2A31820C75EBD69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BCCD2B-0401-4231-A186-373B282ABEF4}"/>
      </w:docPartPr>
      <w:docPartBody>
        <w:p w:rsidR="00000000" w:rsidRDefault="0066208C" w:rsidP="0066208C">
          <w:pPr>
            <w:pStyle w:val="C1189D3760D345F2A31820C75EBD690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54BE4287EA8B469983B6F9DDF88471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9F7CF9-4899-4122-9992-E36BFA14BBD8}"/>
      </w:docPartPr>
      <w:docPartBody>
        <w:p w:rsidR="00000000" w:rsidRDefault="0066208C" w:rsidP="0066208C">
          <w:pPr>
            <w:pStyle w:val="54BE4287EA8B469983B6F9DDF884713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9BAB14BDDAF14D688677311D0FBF1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88DA24-1F68-4087-97F5-0CFE5AF7F6AA}"/>
      </w:docPartPr>
      <w:docPartBody>
        <w:p w:rsidR="00000000" w:rsidRDefault="0066208C" w:rsidP="0066208C">
          <w:pPr>
            <w:pStyle w:val="9BAB14BDDAF14D688677311D0FBF1DA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887790768A54F908A411BB060192F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BCA2C5-3872-4DC1-AD87-59A8432A0DB2}"/>
      </w:docPartPr>
      <w:docPartBody>
        <w:p w:rsidR="00000000" w:rsidRDefault="0066208C" w:rsidP="0066208C">
          <w:pPr>
            <w:pStyle w:val="5887790768A54F908A411BB060192FE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8DD69B803DE9413D9F83F9A730D9E0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D10EC3-F3BA-4AE0-A20C-32296D5B5985}"/>
      </w:docPartPr>
      <w:docPartBody>
        <w:p w:rsidR="00000000" w:rsidRDefault="0066208C" w:rsidP="0066208C">
          <w:pPr>
            <w:pStyle w:val="8DD69B803DE9413D9F83F9A730D9E05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9485535DB74E4521AF45CBCC5B6CDF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DD4E24-2D52-46AE-A416-FF13CEB9F428}"/>
      </w:docPartPr>
      <w:docPartBody>
        <w:p w:rsidR="00000000" w:rsidRDefault="0066208C" w:rsidP="0066208C">
          <w:pPr>
            <w:pStyle w:val="9485535DB74E4521AF45CBCC5B6CDFB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9E386C68011D4F88860996EF62471A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25171-CC38-47CA-8297-8010CE86FCC3}"/>
      </w:docPartPr>
      <w:docPartBody>
        <w:p w:rsidR="00000000" w:rsidRDefault="0066208C" w:rsidP="0066208C">
          <w:pPr>
            <w:pStyle w:val="9E386C68011D4F88860996EF62471A5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8315B47E6ED4E7096C056C69FFFD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35B00B-323B-4AAE-8E03-E6E27E24ED4A}"/>
      </w:docPartPr>
      <w:docPartBody>
        <w:p w:rsidR="00000000" w:rsidRDefault="0066208C" w:rsidP="0066208C">
          <w:pPr>
            <w:pStyle w:val="C8315B47E6ED4E7096C056C69FFFD65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E0F39D3FE7BC478984D9DF019A2763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AAD66D-D4DD-48A5-84B2-D245480537C2}"/>
      </w:docPartPr>
      <w:docPartBody>
        <w:p w:rsidR="00000000" w:rsidRDefault="0066208C" w:rsidP="0066208C">
          <w:pPr>
            <w:pStyle w:val="E0F39D3FE7BC478984D9DF019A27635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29A6D69412044B1B3C269070A8A48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848BF8-77E8-41FD-80F9-3740A240D0E8}"/>
      </w:docPartPr>
      <w:docPartBody>
        <w:p w:rsidR="00000000" w:rsidRDefault="0066208C" w:rsidP="0066208C">
          <w:pPr>
            <w:pStyle w:val="329A6D69412044B1B3C269070A8A482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7DD162E6BF5748E68AB1CB4D876336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1F788D-257D-410A-ACBE-DC9829BDA76A}"/>
      </w:docPartPr>
      <w:docPartBody>
        <w:p w:rsidR="00000000" w:rsidRDefault="0066208C" w:rsidP="0066208C">
          <w:pPr>
            <w:pStyle w:val="7DD162E6BF5748E68AB1CB4D8763360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A3EB78058C3F4B1897607E1CC26E71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DFE340-DA5A-4D47-A3D4-4A2B4BE60FEC}"/>
      </w:docPartPr>
      <w:docPartBody>
        <w:p w:rsidR="00000000" w:rsidRDefault="0066208C" w:rsidP="0066208C">
          <w:pPr>
            <w:pStyle w:val="A3EB78058C3F4B1897607E1CC26E71C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5913C95BB8044DE8F1194CF6BD422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0BE069-3027-49C2-8FE6-D49214A306C8}"/>
      </w:docPartPr>
      <w:docPartBody>
        <w:p w:rsidR="00000000" w:rsidRDefault="0066208C" w:rsidP="0066208C">
          <w:pPr>
            <w:pStyle w:val="C5913C95BB8044DE8F1194CF6BD422E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A12C5E1E7C24535AB122A2CC7DA4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1F727A-DFCF-4AA1-B5E1-F43BD27E417E}"/>
      </w:docPartPr>
      <w:docPartBody>
        <w:p w:rsidR="00000000" w:rsidRDefault="0066208C" w:rsidP="0066208C">
          <w:pPr>
            <w:pStyle w:val="FA12C5E1E7C24535AB122A2CC7DA4EC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8EB5C5AF8664B7797996E1A1865C7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CC472-52B2-43D7-B43D-2569B6A907EC}"/>
      </w:docPartPr>
      <w:docPartBody>
        <w:p w:rsidR="00000000" w:rsidRDefault="0066208C" w:rsidP="0066208C">
          <w:pPr>
            <w:pStyle w:val="D8EB5C5AF8664B7797996E1A1865C7D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499BCA89F834453F8C4A6453ECF539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96FC9E-63CA-441D-A176-BA904D31CE26}"/>
      </w:docPartPr>
      <w:docPartBody>
        <w:p w:rsidR="00000000" w:rsidRDefault="0066208C" w:rsidP="0066208C">
          <w:pPr>
            <w:pStyle w:val="499BCA89F834453F8C4A6453ECF5396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4843964800BE44749B2E7968F86692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2C29D4-A285-4459-A3F6-D8B22E72F21D}"/>
      </w:docPartPr>
      <w:docPartBody>
        <w:p w:rsidR="00000000" w:rsidRDefault="0066208C" w:rsidP="0066208C">
          <w:pPr>
            <w:pStyle w:val="4843964800BE44749B2E7968F8669290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74"/>
    <w:rsid w:val="003A7D74"/>
    <w:rsid w:val="00445A2E"/>
    <w:rsid w:val="0066208C"/>
    <w:rsid w:val="00694470"/>
    <w:rsid w:val="008B2D83"/>
    <w:rsid w:val="00AD5FBE"/>
    <w:rsid w:val="00C82747"/>
    <w:rsid w:val="00F41B28"/>
    <w:rsid w:val="00F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6208C"/>
    <w:rPr>
      <w:color w:val="808080"/>
    </w:rPr>
  </w:style>
  <w:style w:type="paragraph" w:customStyle="1" w:styleId="A20F464824EC40879E40D47913C94955">
    <w:name w:val="A20F464824EC40879E40D47913C94955"/>
    <w:rsid w:val="00AD5FBE"/>
    <w:rPr>
      <w:rFonts w:eastAsiaTheme="minorHAnsi"/>
      <w:kern w:val="0"/>
      <w:lang w:eastAsia="en-US"/>
      <w14:ligatures w14:val="none"/>
    </w:rPr>
  </w:style>
  <w:style w:type="paragraph" w:customStyle="1" w:styleId="8DC510EBB65C45D8926446896DDABB6F">
    <w:name w:val="8DC510EBB65C45D8926446896DDABB6F"/>
    <w:rsid w:val="00AD5FBE"/>
    <w:rPr>
      <w:rFonts w:eastAsiaTheme="minorHAnsi"/>
      <w:kern w:val="0"/>
      <w:lang w:eastAsia="en-US"/>
      <w14:ligatures w14:val="none"/>
    </w:rPr>
  </w:style>
  <w:style w:type="paragraph" w:customStyle="1" w:styleId="E7BA22E30C1849148594032623AD0AFD">
    <w:name w:val="E7BA22E30C1849148594032623AD0AFD"/>
    <w:rsid w:val="00AD5FBE"/>
    <w:rPr>
      <w:rFonts w:eastAsiaTheme="minorHAnsi"/>
      <w:kern w:val="0"/>
      <w:lang w:eastAsia="en-US"/>
      <w14:ligatures w14:val="none"/>
    </w:rPr>
  </w:style>
  <w:style w:type="paragraph" w:customStyle="1" w:styleId="674452E231B84700AB3E8F4452825E1D">
    <w:name w:val="674452E231B84700AB3E8F4452825E1D"/>
    <w:rsid w:val="00AD5FBE"/>
    <w:rPr>
      <w:rFonts w:eastAsiaTheme="minorHAnsi"/>
      <w:kern w:val="0"/>
      <w:lang w:eastAsia="en-US"/>
      <w14:ligatures w14:val="none"/>
    </w:rPr>
  </w:style>
  <w:style w:type="paragraph" w:customStyle="1" w:styleId="399C31AE78284156A6A82B0D9330C431">
    <w:name w:val="399C31AE78284156A6A82B0D9330C431"/>
    <w:rsid w:val="00AD5FBE"/>
    <w:rPr>
      <w:rFonts w:eastAsiaTheme="minorHAnsi"/>
      <w:kern w:val="0"/>
      <w:lang w:eastAsia="en-US"/>
      <w14:ligatures w14:val="none"/>
    </w:rPr>
  </w:style>
  <w:style w:type="paragraph" w:customStyle="1" w:styleId="27C5D19B09C2466AA02F4ABB3E17EF92">
    <w:name w:val="27C5D19B09C2466AA02F4ABB3E17EF92"/>
    <w:rsid w:val="00AD5FBE"/>
    <w:rPr>
      <w:rFonts w:eastAsiaTheme="minorHAnsi"/>
      <w:kern w:val="0"/>
      <w:lang w:eastAsia="en-US"/>
      <w14:ligatures w14:val="none"/>
    </w:rPr>
  </w:style>
  <w:style w:type="paragraph" w:customStyle="1" w:styleId="F6AD09DD0F8A4A19A21A879DFBB0C4A4">
    <w:name w:val="F6AD09DD0F8A4A19A21A879DFBB0C4A4"/>
    <w:rsid w:val="00AD5FBE"/>
    <w:rPr>
      <w:rFonts w:eastAsiaTheme="minorHAnsi"/>
      <w:kern w:val="0"/>
      <w:lang w:eastAsia="en-US"/>
      <w14:ligatures w14:val="none"/>
    </w:rPr>
  </w:style>
  <w:style w:type="paragraph" w:customStyle="1" w:styleId="9265BE164D8543B3B273FB805F5093C6">
    <w:name w:val="9265BE164D8543B3B273FB805F5093C6"/>
    <w:rsid w:val="00AD5FBE"/>
    <w:rPr>
      <w:rFonts w:eastAsiaTheme="minorHAnsi"/>
      <w:kern w:val="0"/>
      <w:lang w:eastAsia="en-US"/>
      <w14:ligatures w14:val="none"/>
    </w:rPr>
  </w:style>
  <w:style w:type="paragraph" w:customStyle="1" w:styleId="8AF9A62EB9644CC0920205315D4D287E">
    <w:name w:val="8AF9A62EB9644CC0920205315D4D287E"/>
    <w:rsid w:val="00AD5FBE"/>
    <w:rPr>
      <w:rFonts w:eastAsiaTheme="minorHAnsi"/>
      <w:kern w:val="0"/>
      <w:lang w:eastAsia="en-US"/>
      <w14:ligatures w14:val="none"/>
    </w:rPr>
  </w:style>
  <w:style w:type="paragraph" w:customStyle="1" w:styleId="CBF91E55134F41B0A7411076BAB616BA">
    <w:name w:val="CBF91E55134F41B0A7411076BAB616BA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F92FBA60E2421699D9DBD33F9AD227">
    <w:name w:val="D9F92FBA60E2421699D9DBD33F9AD227"/>
    <w:rsid w:val="00AD5FBE"/>
    <w:rPr>
      <w:rFonts w:eastAsiaTheme="minorHAnsi"/>
      <w:kern w:val="0"/>
      <w:lang w:eastAsia="en-US"/>
      <w14:ligatures w14:val="none"/>
    </w:rPr>
  </w:style>
  <w:style w:type="paragraph" w:customStyle="1" w:styleId="B2F90F70B11B402BADBB4D928342E5EC">
    <w:name w:val="B2F90F70B11B402BADBB4D928342E5EC"/>
    <w:rsid w:val="00AD5FBE"/>
    <w:rPr>
      <w:rFonts w:eastAsiaTheme="minorHAnsi"/>
      <w:kern w:val="0"/>
      <w:lang w:eastAsia="en-US"/>
      <w14:ligatures w14:val="none"/>
    </w:rPr>
  </w:style>
  <w:style w:type="paragraph" w:customStyle="1" w:styleId="17D565FFDAB84A83A4A66F748C173148">
    <w:name w:val="17D565FFDAB84A83A4A66F748C173148"/>
    <w:rsid w:val="00AD5FBE"/>
    <w:rPr>
      <w:rFonts w:eastAsiaTheme="minorHAnsi"/>
      <w:kern w:val="0"/>
      <w:lang w:eastAsia="en-US"/>
      <w14:ligatures w14:val="none"/>
    </w:rPr>
  </w:style>
  <w:style w:type="paragraph" w:customStyle="1" w:styleId="6DD4340411B84DB7AFDD350E04FF8FF7">
    <w:name w:val="6DD4340411B84DB7AFDD350E04FF8FF7"/>
    <w:rsid w:val="00AD5FBE"/>
    <w:rPr>
      <w:rFonts w:eastAsiaTheme="minorHAnsi"/>
      <w:kern w:val="0"/>
      <w:lang w:eastAsia="en-US"/>
      <w14:ligatures w14:val="none"/>
    </w:rPr>
  </w:style>
  <w:style w:type="paragraph" w:customStyle="1" w:styleId="122ED6EA71134EA0937ADA5612B10C6D">
    <w:name w:val="122ED6EA71134EA0937ADA5612B10C6D"/>
    <w:rsid w:val="00AD5FBE"/>
    <w:rPr>
      <w:rFonts w:eastAsiaTheme="minorHAnsi"/>
      <w:kern w:val="0"/>
      <w:lang w:eastAsia="en-US"/>
      <w14:ligatures w14:val="none"/>
    </w:rPr>
  </w:style>
  <w:style w:type="paragraph" w:customStyle="1" w:styleId="83DF9F5D26F34E4BA8FF62E436188E6D">
    <w:name w:val="83DF9F5D26F34E4BA8FF62E436188E6D"/>
    <w:rsid w:val="00AD5FBE"/>
    <w:rPr>
      <w:rFonts w:eastAsiaTheme="minorHAnsi"/>
      <w:kern w:val="0"/>
      <w:lang w:eastAsia="en-US"/>
      <w14:ligatures w14:val="none"/>
    </w:rPr>
  </w:style>
  <w:style w:type="paragraph" w:customStyle="1" w:styleId="516195D9AD4D4CEE8CE8E075359DFF0F">
    <w:name w:val="516195D9AD4D4CEE8CE8E075359DFF0F"/>
    <w:rsid w:val="00AD5FBE"/>
    <w:rPr>
      <w:rFonts w:eastAsiaTheme="minorHAnsi"/>
      <w:kern w:val="0"/>
      <w:lang w:eastAsia="en-US"/>
      <w14:ligatures w14:val="none"/>
    </w:rPr>
  </w:style>
  <w:style w:type="paragraph" w:customStyle="1" w:styleId="25EE831E217042E089E5B86B40988C6C">
    <w:name w:val="25EE831E217042E089E5B86B40988C6C"/>
    <w:rsid w:val="00AD5FBE"/>
    <w:rPr>
      <w:rFonts w:eastAsiaTheme="minorHAnsi"/>
      <w:kern w:val="0"/>
      <w:lang w:eastAsia="en-US"/>
      <w14:ligatures w14:val="none"/>
    </w:rPr>
  </w:style>
  <w:style w:type="paragraph" w:customStyle="1" w:styleId="9300F17701CA45B1854BD3AE9C49B0AF">
    <w:name w:val="9300F17701CA45B1854BD3AE9C49B0AF"/>
    <w:rsid w:val="00AD5FBE"/>
    <w:rPr>
      <w:rFonts w:eastAsiaTheme="minorHAnsi"/>
      <w:kern w:val="0"/>
      <w:lang w:eastAsia="en-US"/>
      <w14:ligatures w14:val="none"/>
    </w:rPr>
  </w:style>
  <w:style w:type="paragraph" w:customStyle="1" w:styleId="31F0F23A37A547FEB7F7D807A2E1AD75">
    <w:name w:val="31F0F23A37A547FEB7F7D807A2E1AD75"/>
    <w:rsid w:val="00AD5FBE"/>
    <w:rPr>
      <w:rFonts w:eastAsiaTheme="minorHAnsi"/>
      <w:kern w:val="0"/>
      <w:lang w:eastAsia="en-US"/>
      <w14:ligatures w14:val="none"/>
    </w:rPr>
  </w:style>
  <w:style w:type="paragraph" w:customStyle="1" w:styleId="D37B6ACB8B734A7CA6F66764A2874CFD">
    <w:name w:val="D37B6ACB8B734A7CA6F66764A2874CFD"/>
    <w:rsid w:val="00AD5FBE"/>
    <w:rPr>
      <w:rFonts w:eastAsiaTheme="minorHAnsi"/>
      <w:kern w:val="0"/>
      <w:lang w:eastAsia="en-US"/>
      <w14:ligatures w14:val="none"/>
    </w:rPr>
  </w:style>
  <w:style w:type="paragraph" w:customStyle="1" w:styleId="1894C521CCA44D03AD9451EA615F58F6">
    <w:name w:val="1894C521CCA44D03AD9451EA615F58F6"/>
    <w:rsid w:val="00AD5FBE"/>
    <w:rPr>
      <w:rFonts w:eastAsiaTheme="minorHAnsi"/>
      <w:kern w:val="0"/>
      <w:lang w:eastAsia="en-US"/>
      <w14:ligatures w14:val="none"/>
    </w:rPr>
  </w:style>
  <w:style w:type="paragraph" w:customStyle="1" w:styleId="EB3DCBF4276746169076087046DD536E">
    <w:name w:val="EB3DCBF4276746169076087046DD536E"/>
    <w:rsid w:val="00AD5FBE"/>
    <w:rPr>
      <w:rFonts w:eastAsiaTheme="minorHAnsi"/>
      <w:kern w:val="0"/>
      <w:lang w:eastAsia="en-US"/>
      <w14:ligatures w14:val="none"/>
    </w:rPr>
  </w:style>
  <w:style w:type="paragraph" w:customStyle="1" w:styleId="67DE40838F0144969495C7B038AD232E">
    <w:name w:val="67DE40838F0144969495C7B038AD232E"/>
    <w:rsid w:val="00AD5FBE"/>
    <w:rPr>
      <w:rFonts w:eastAsiaTheme="minorHAnsi"/>
      <w:kern w:val="0"/>
      <w:lang w:eastAsia="en-US"/>
      <w14:ligatures w14:val="none"/>
    </w:rPr>
  </w:style>
  <w:style w:type="paragraph" w:customStyle="1" w:styleId="3CBC83B861684F1EB01EB6FA7F59DA11">
    <w:name w:val="3CBC83B861684F1EB01EB6FA7F59DA1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71C7D097B5D44889BEDA28C16324A83">
    <w:name w:val="771C7D097B5D44889BEDA28C16324A83"/>
    <w:rsid w:val="00AD5FBE"/>
    <w:rPr>
      <w:rFonts w:eastAsiaTheme="minorHAnsi"/>
      <w:kern w:val="0"/>
      <w:lang w:eastAsia="en-US"/>
      <w14:ligatures w14:val="none"/>
    </w:rPr>
  </w:style>
  <w:style w:type="paragraph" w:customStyle="1" w:styleId="9389DB1C226C454091E77423FB904AB4">
    <w:name w:val="9389DB1C226C454091E77423FB904AB4"/>
    <w:rsid w:val="00AD5FBE"/>
    <w:rPr>
      <w:rFonts w:eastAsiaTheme="minorHAnsi"/>
      <w:kern w:val="0"/>
      <w:lang w:eastAsia="en-US"/>
      <w14:ligatures w14:val="none"/>
    </w:rPr>
  </w:style>
  <w:style w:type="paragraph" w:customStyle="1" w:styleId="FBC0A4BDF68841229B5023FAD4F1EBE5">
    <w:name w:val="FBC0A4BDF68841229B5023FAD4F1EBE5"/>
    <w:rsid w:val="00AD5FBE"/>
    <w:rPr>
      <w:rFonts w:eastAsiaTheme="minorHAnsi"/>
      <w:kern w:val="0"/>
      <w:lang w:eastAsia="en-US"/>
      <w14:ligatures w14:val="none"/>
    </w:rPr>
  </w:style>
  <w:style w:type="paragraph" w:customStyle="1" w:styleId="111E402970EC417E8C1DC49C9A57EDEA">
    <w:name w:val="111E402970EC417E8C1DC49C9A57EDEA"/>
    <w:rsid w:val="00AD5FBE"/>
    <w:rPr>
      <w:rFonts w:eastAsiaTheme="minorHAnsi"/>
      <w:kern w:val="0"/>
      <w:lang w:eastAsia="en-US"/>
      <w14:ligatures w14:val="none"/>
    </w:rPr>
  </w:style>
  <w:style w:type="paragraph" w:customStyle="1" w:styleId="8241B276C3E24DDAABAC6293F5D33A69">
    <w:name w:val="8241B276C3E24DDAABAC6293F5D33A69"/>
    <w:rsid w:val="00AD5FBE"/>
    <w:rPr>
      <w:rFonts w:eastAsiaTheme="minorHAnsi"/>
      <w:kern w:val="0"/>
      <w:lang w:eastAsia="en-US"/>
      <w14:ligatures w14:val="none"/>
    </w:rPr>
  </w:style>
  <w:style w:type="paragraph" w:customStyle="1" w:styleId="6CE1B39E89414E3487C9D1F45C65FEF91">
    <w:name w:val="6CE1B39E89414E3487C9D1F45C65FEF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EC4D7FAE503E4B539EE493B8FC6A542D1">
    <w:name w:val="EC4D7FAE503E4B539EE493B8FC6A542D1"/>
    <w:rsid w:val="00AD5FBE"/>
    <w:rPr>
      <w:rFonts w:eastAsiaTheme="minorHAnsi"/>
      <w:kern w:val="0"/>
      <w:lang w:eastAsia="en-US"/>
      <w14:ligatures w14:val="none"/>
    </w:rPr>
  </w:style>
  <w:style w:type="paragraph" w:customStyle="1" w:styleId="B12ABE1422D040B78D0F72A6B48AC3071">
    <w:name w:val="B12ABE1422D040B78D0F72A6B48AC3071"/>
    <w:rsid w:val="00AD5FBE"/>
    <w:rPr>
      <w:rFonts w:eastAsiaTheme="minorHAnsi"/>
      <w:kern w:val="0"/>
      <w:lang w:eastAsia="en-US"/>
      <w14:ligatures w14:val="none"/>
    </w:rPr>
  </w:style>
  <w:style w:type="paragraph" w:customStyle="1" w:styleId="FF2BF3B959374DDE9A20A3574850C7841">
    <w:name w:val="FF2BF3B959374DDE9A20A3574850C78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2145086BBC04684904EA1F52A56FE591">
    <w:name w:val="D2145086BBC04684904EA1F52A56FE5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F500DBE6D9A24D77B2576F0E557B5AAD">
    <w:name w:val="F500DBE6D9A24D77B2576F0E557B5AAD"/>
    <w:rsid w:val="00AD5FBE"/>
    <w:rPr>
      <w:rFonts w:eastAsiaTheme="minorHAnsi"/>
      <w:kern w:val="0"/>
      <w:lang w:eastAsia="en-US"/>
      <w14:ligatures w14:val="none"/>
    </w:rPr>
  </w:style>
  <w:style w:type="paragraph" w:customStyle="1" w:styleId="C9071F2D151B4B6B81F0A6180B2E9CEA">
    <w:name w:val="C9071F2D151B4B6B81F0A6180B2E9CEA"/>
    <w:rsid w:val="00AD5FBE"/>
    <w:rPr>
      <w:rFonts w:eastAsiaTheme="minorHAnsi"/>
      <w:kern w:val="0"/>
      <w:lang w:eastAsia="en-US"/>
      <w14:ligatures w14:val="none"/>
    </w:rPr>
  </w:style>
  <w:style w:type="paragraph" w:customStyle="1" w:styleId="A3B2FAFB92BF48D78FFFD67A1CEA3E35">
    <w:name w:val="A3B2FAFB92BF48D78FFFD67A1CEA3E35"/>
    <w:rsid w:val="00AD5FBE"/>
    <w:rPr>
      <w:rFonts w:eastAsiaTheme="minorHAnsi"/>
      <w:kern w:val="0"/>
      <w:lang w:eastAsia="en-US"/>
      <w14:ligatures w14:val="none"/>
    </w:rPr>
  </w:style>
  <w:style w:type="paragraph" w:customStyle="1" w:styleId="3D12707B638746C68990CF5B0DF18127">
    <w:name w:val="3D12707B638746C68990CF5B0DF18127"/>
    <w:rsid w:val="00AD5FBE"/>
    <w:rPr>
      <w:rFonts w:eastAsiaTheme="minorHAnsi"/>
      <w:kern w:val="0"/>
      <w:lang w:eastAsia="en-US"/>
      <w14:ligatures w14:val="none"/>
    </w:rPr>
  </w:style>
  <w:style w:type="paragraph" w:customStyle="1" w:styleId="35A75B58FE534C3ABC9079EF1F299725">
    <w:name w:val="35A75B58FE534C3ABC9079EF1F299725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E46FE20F794B989505C7B9E617FBED">
    <w:name w:val="D9E46FE20F794B989505C7B9E617FBED"/>
    <w:rsid w:val="00AD5FBE"/>
    <w:rPr>
      <w:rFonts w:eastAsiaTheme="minorHAnsi"/>
      <w:kern w:val="0"/>
      <w:lang w:eastAsia="en-US"/>
      <w14:ligatures w14:val="none"/>
    </w:rPr>
  </w:style>
  <w:style w:type="paragraph" w:customStyle="1" w:styleId="E1549F9BD34F4C3A921DFA70BFAF6431">
    <w:name w:val="E1549F9BD34F4C3A921DFA70BFAF6431"/>
    <w:rsid w:val="00AD5FBE"/>
    <w:rPr>
      <w:rFonts w:eastAsiaTheme="minorHAnsi"/>
      <w:kern w:val="0"/>
      <w:lang w:eastAsia="en-US"/>
      <w14:ligatures w14:val="none"/>
    </w:rPr>
  </w:style>
  <w:style w:type="paragraph" w:customStyle="1" w:styleId="C8D8A8EEC9AF4DD9AC0F74D23CE9D79B">
    <w:name w:val="C8D8A8EEC9AF4DD9AC0F74D23CE9D79B"/>
    <w:rsid w:val="00AD5FBE"/>
    <w:rPr>
      <w:rFonts w:eastAsiaTheme="minorHAnsi"/>
      <w:kern w:val="0"/>
      <w:lang w:eastAsia="en-US"/>
      <w14:ligatures w14:val="none"/>
    </w:rPr>
  </w:style>
  <w:style w:type="paragraph" w:customStyle="1" w:styleId="C4C1A4AAD3CE43FF9E0F1029A6465BAC">
    <w:name w:val="C4C1A4AAD3CE43FF9E0F1029A6465BAC"/>
    <w:rsid w:val="00AD5FBE"/>
    <w:rPr>
      <w:rFonts w:eastAsiaTheme="minorHAnsi"/>
      <w:kern w:val="0"/>
      <w:lang w:eastAsia="en-US"/>
      <w14:ligatures w14:val="none"/>
    </w:rPr>
  </w:style>
  <w:style w:type="paragraph" w:customStyle="1" w:styleId="C6FE39D9855C4723B98621278ED649A9">
    <w:name w:val="C6FE39D9855C4723B98621278ED649A9"/>
    <w:rsid w:val="00AD5FBE"/>
    <w:rPr>
      <w:rFonts w:eastAsiaTheme="minorHAnsi"/>
      <w:kern w:val="0"/>
      <w:lang w:eastAsia="en-US"/>
      <w14:ligatures w14:val="none"/>
    </w:rPr>
  </w:style>
  <w:style w:type="paragraph" w:customStyle="1" w:styleId="015FFF8121C54114B001CCDF3AA646FA">
    <w:name w:val="015FFF8121C54114B001CCDF3AA646FA"/>
    <w:rsid w:val="00AD5FBE"/>
    <w:rPr>
      <w:rFonts w:eastAsiaTheme="minorHAnsi"/>
      <w:kern w:val="0"/>
      <w:lang w:eastAsia="en-US"/>
      <w14:ligatures w14:val="none"/>
    </w:rPr>
  </w:style>
  <w:style w:type="paragraph" w:customStyle="1" w:styleId="CF32A5E379F54FF780434617763EBFD0">
    <w:name w:val="CF32A5E379F54FF780434617763EBFD0"/>
    <w:rsid w:val="00AD5FBE"/>
    <w:rPr>
      <w:rFonts w:eastAsiaTheme="minorHAnsi"/>
      <w:kern w:val="0"/>
      <w:lang w:eastAsia="en-US"/>
      <w14:ligatures w14:val="none"/>
    </w:rPr>
  </w:style>
  <w:style w:type="paragraph" w:customStyle="1" w:styleId="B8AAA16B60A0423EAAFCF26153E9C6C5">
    <w:name w:val="B8AAA16B60A0423EAAFCF26153E9C6C5"/>
    <w:rsid w:val="00AD5FBE"/>
    <w:rPr>
      <w:rFonts w:eastAsiaTheme="minorHAnsi"/>
      <w:kern w:val="0"/>
      <w:lang w:eastAsia="en-US"/>
      <w14:ligatures w14:val="none"/>
    </w:rPr>
  </w:style>
  <w:style w:type="paragraph" w:customStyle="1" w:styleId="8510F04097084240A122302693A662DD">
    <w:name w:val="8510F04097084240A122302693A662DD"/>
    <w:rsid w:val="00AD5FBE"/>
    <w:rPr>
      <w:rFonts w:eastAsiaTheme="minorHAnsi"/>
      <w:kern w:val="0"/>
      <w:lang w:eastAsia="en-US"/>
      <w14:ligatures w14:val="none"/>
    </w:rPr>
  </w:style>
  <w:style w:type="paragraph" w:customStyle="1" w:styleId="C6D29EFC0F2144649D9BFCF8C2F47C33">
    <w:name w:val="C6D29EFC0F2144649D9BFCF8C2F47C33"/>
    <w:rsid w:val="00AD5FBE"/>
    <w:rPr>
      <w:rFonts w:eastAsiaTheme="minorHAnsi"/>
      <w:kern w:val="0"/>
      <w:lang w:eastAsia="en-US"/>
      <w14:ligatures w14:val="none"/>
    </w:rPr>
  </w:style>
  <w:style w:type="paragraph" w:customStyle="1" w:styleId="41C35B10D40E4FCD99F2089B984B8DBC">
    <w:name w:val="41C35B10D40E4FCD99F2089B984B8DBC"/>
    <w:rsid w:val="00AD5FBE"/>
    <w:rPr>
      <w:rFonts w:eastAsiaTheme="minorHAnsi"/>
      <w:kern w:val="0"/>
      <w:lang w:eastAsia="en-US"/>
      <w14:ligatures w14:val="none"/>
    </w:rPr>
  </w:style>
  <w:style w:type="paragraph" w:customStyle="1" w:styleId="37BC7EA6BA80499C88486F939D50E17B">
    <w:name w:val="37BC7EA6BA80499C88486F939D50E17B"/>
    <w:rsid w:val="00AD5FBE"/>
    <w:rPr>
      <w:rFonts w:eastAsiaTheme="minorHAnsi"/>
      <w:kern w:val="0"/>
      <w:lang w:eastAsia="en-US"/>
      <w14:ligatures w14:val="none"/>
    </w:rPr>
  </w:style>
  <w:style w:type="paragraph" w:customStyle="1" w:styleId="B0EE39ABD0AA4754A80E740215E72456">
    <w:name w:val="B0EE39ABD0AA4754A80E740215E72456"/>
    <w:rsid w:val="00AD5FBE"/>
    <w:rPr>
      <w:rFonts w:eastAsiaTheme="minorHAnsi"/>
      <w:kern w:val="0"/>
      <w:lang w:eastAsia="en-US"/>
      <w14:ligatures w14:val="none"/>
    </w:rPr>
  </w:style>
  <w:style w:type="paragraph" w:customStyle="1" w:styleId="2B38AAF47788444C9EDC3F3636A4164F">
    <w:name w:val="2B38AAF47788444C9EDC3F3636A4164F"/>
    <w:rsid w:val="00AD5FBE"/>
    <w:rPr>
      <w:rFonts w:eastAsiaTheme="minorHAnsi"/>
      <w:kern w:val="0"/>
      <w:lang w:eastAsia="en-US"/>
      <w14:ligatures w14:val="none"/>
    </w:rPr>
  </w:style>
  <w:style w:type="paragraph" w:customStyle="1" w:styleId="DBC4B62B487C4A379B6877EA86C6E15E">
    <w:name w:val="DBC4B62B487C4A379B6877EA86C6E15E"/>
    <w:rsid w:val="00AD5FBE"/>
    <w:rPr>
      <w:rFonts w:eastAsiaTheme="minorHAnsi"/>
      <w:kern w:val="0"/>
      <w:lang w:eastAsia="en-US"/>
      <w14:ligatures w14:val="none"/>
    </w:rPr>
  </w:style>
  <w:style w:type="paragraph" w:customStyle="1" w:styleId="5D938981DF0F45B3BBFEFE1CE9F4A8C4">
    <w:name w:val="5D938981DF0F45B3BBFEFE1CE9F4A8C4"/>
    <w:rsid w:val="00AD5FBE"/>
    <w:rPr>
      <w:rFonts w:eastAsiaTheme="minorHAnsi"/>
      <w:kern w:val="0"/>
      <w:lang w:eastAsia="en-US"/>
      <w14:ligatures w14:val="none"/>
    </w:rPr>
  </w:style>
  <w:style w:type="paragraph" w:customStyle="1" w:styleId="B603708AA0D544DF99B25A3F7913036E">
    <w:name w:val="B603708AA0D544DF99B25A3F7913036E"/>
    <w:rsid w:val="00AD5FBE"/>
    <w:rPr>
      <w:rFonts w:eastAsiaTheme="minorHAnsi"/>
      <w:kern w:val="0"/>
      <w:lang w:eastAsia="en-US"/>
      <w14:ligatures w14:val="none"/>
    </w:rPr>
  </w:style>
  <w:style w:type="paragraph" w:customStyle="1" w:styleId="FB40986845A941CB96F060A9F6CF31B9">
    <w:name w:val="FB40986845A941CB96F060A9F6CF31B9"/>
    <w:rsid w:val="00AD5FBE"/>
    <w:rPr>
      <w:rFonts w:eastAsiaTheme="minorHAnsi"/>
      <w:kern w:val="0"/>
      <w:lang w:eastAsia="en-US"/>
      <w14:ligatures w14:val="none"/>
    </w:rPr>
  </w:style>
  <w:style w:type="paragraph" w:customStyle="1" w:styleId="E4265D0CF0DF4672A42EDB8A3EA88392">
    <w:name w:val="E4265D0CF0DF4672A42EDB8A3EA88392"/>
    <w:rsid w:val="00AD5FBE"/>
    <w:rPr>
      <w:rFonts w:eastAsiaTheme="minorHAnsi"/>
      <w:kern w:val="0"/>
      <w:lang w:eastAsia="en-US"/>
      <w14:ligatures w14:val="none"/>
    </w:rPr>
  </w:style>
  <w:style w:type="paragraph" w:customStyle="1" w:styleId="4A647BC52CDA4BA89C708DB36028903E">
    <w:name w:val="4A647BC52CDA4BA89C708DB36028903E"/>
    <w:rsid w:val="00AD5FBE"/>
    <w:rPr>
      <w:rFonts w:eastAsiaTheme="minorHAnsi"/>
      <w:kern w:val="0"/>
      <w:lang w:eastAsia="en-US"/>
      <w14:ligatures w14:val="none"/>
    </w:rPr>
  </w:style>
  <w:style w:type="paragraph" w:customStyle="1" w:styleId="4361100E0A9E4D18A596EB4A1C3612D0">
    <w:name w:val="4361100E0A9E4D18A596EB4A1C3612D0"/>
    <w:rsid w:val="00AD5FBE"/>
    <w:rPr>
      <w:rFonts w:eastAsiaTheme="minorHAnsi"/>
      <w:kern w:val="0"/>
      <w:lang w:eastAsia="en-US"/>
      <w14:ligatures w14:val="none"/>
    </w:rPr>
  </w:style>
  <w:style w:type="paragraph" w:customStyle="1" w:styleId="CAD1691EF73044A7813634E25C5CCD76">
    <w:name w:val="CAD1691EF73044A7813634E25C5CCD76"/>
    <w:rsid w:val="00AD5FBE"/>
    <w:rPr>
      <w:rFonts w:eastAsiaTheme="minorHAnsi"/>
      <w:kern w:val="0"/>
      <w:lang w:eastAsia="en-US"/>
      <w14:ligatures w14:val="none"/>
    </w:rPr>
  </w:style>
  <w:style w:type="paragraph" w:customStyle="1" w:styleId="18D633E39E1944AD9B4F558559E92B02">
    <w:name w:val="18D633E39E1944AD9B4F558559E92B02"/>
    <w:rsid w:val="00AD5FBE"/>
    <w:rPr>
      <w:rFonts w:eastAsiaTheme="minorHAnsi"/>
      <w:kern w:val="0"/>
      <w:lang w:eastAsia="en-US"/>
      <w14:ligatures w14:val="none"/>
    </w:rPr>
  </w:style>
  <w:style w:type="paragraph" w:customStyle="1" w:styleId="8DEF090C42734BF6939A8E8BD8BCFF8F">
    <w:name w:val="8DEF090C42734BF6939A8E8BD8BCFF8F"/>
    <w:rsid w:val="00AD5FBE"/>
    <w:rPr>
      <w:rFonts w:eastAsiaTheme="minorHAnsi"/>
      <w:kern w:val="0"/>
      <w:lang w:eastAsia="en-US"/>
      <w14:ligatures w14:val="none"/>
    </w:rPr>
  </w:style>
  <w:style w:type="paragraph" w:customStyle="1" w:styleId="F685366311194DF39418BCC1570E18FD">
    <w:name w:val="F685366311194DF39418BCC1570E18FD"/>
    <w:rsid w:val="00AD5FBE"/>
    <w:rPr>
      <w:rFonts w:eastAsiaTheme="minorHAnsi"/>
      <w:kern w:val="0"/>
      <w:lang w:eastAsia="en-US"/>
      <w14:ligatures w14:val="none"/>
    </w:rPr>
  </w:style>
  <w:style w:type="paragraph" w:customStyle="1" w:styleId="95DD3A8DA6B74B5E82ADE99A24E6D0EE">
    <w:name w:val="95DD3A8DA6B74B5E82ADE99A24E6D0EE"/>
    <w:rsid w:val="00AD5FBE"/>
    <w:rPr>
      <w:rFonts w:eastAsiaTheme="minorHAnsi"/>
      <w:kern w:val="0"/>
      <w:lang w:eastAsia="en-US"/>
      <w14:ligatures w14:val="none"/>
    </w:rPr>
  </w:style>
  <w:style w:type="paragraph" w:customStyle="1" w:styleId="0530DA14374646AA94336D40D578C546">
    <w:name w:val="0530DA14374646AA94336D40D578C546"/>
    <w:rsid w:val="00AD5FBE"/>
    <w:rPr>
      <w:rFonts w:eastAsiaTheme="minorHAnsi"/>
      <w:kern w:val="0"/>
      <w:lang w:eastAsia="en-US"/>
      <w14:ligatures w14:val="none"/>
    </w:rPr>
  </w:style>
  <w:style w:type="paragraph" w:customStyle="1" w:styleId="BA65A990D78648549E4108E492254138">
    <w:name w:val="BA65A990D78648549E4108E492254138"/>
    <w:rsid w:val="00AD5FBE"/>
    <w:rPr>
      <w:rFonts w:eastAsiaTheme="minorHAnsi"/>
      <w:kern w:val="0"/>
      <w:lang w:eastAsia="en-US"/>
      <w14:ligatures w14:val="none"/>
    </w:rPr>
  </w:style>
  <w:style w:type="paragraph" w:customStyle="1" w:styleId="4B07768BD1FA407EA757A126CE3FB58B">
    <w:name w:val="4B07768BD1FA407EA757A126CE3FB58B"/>
    <w:rsid w:val="00AD5FBE"/>
    <w:rPr>
      <w:rFonts w:eastAsiaTheme="minorHAnsi"/>
      <w:kern w:val="0"/>
      <w:lang w:eastAsia="en-US"/>
      <w14:ligatures w14:val="none"/>
    </w:rPr>
  </w:style>
  <w:style w:type="paragraph" w:customStyle="1" w:styleId="7D275023530442579438C4F318CFB03E">
    <w:name w:val="7D275023530442579438C4F318CFB03E"/>
    <w:rsid w:val="00AD5FBE"/>
    <w:rPr>
      <w:rFonts w:eastAsiaTheme="minorHAnsi"/>
      <w:kern w:val="0"/>
      <w:lang w:eastAsia="en-US"/>
      <w14:ligatures w14:val="none"/>
    </w:rPr>
  </w:style>
  <w:style w:type="paragraph" w:customStyle="1" w:styleId="FBA960929E9F47A9BA40C9F259F5B347">
    <w:name w:val="FBA960929E9F47A9BA40C9F259F5B347"/>
    <w:rsid w:val="00AD5FBE"/>
    <w:rPr>
      <w:rFonts w:eastAsiaTheme="minorHAnsi"/>
      <w:kern w:val="0"/>
      <w:lang w:eastAsia="en-US"/>
      <w14:ligatures w14:val="none"/>
    </w:rPr>
  </w:style>
  <w:style w:type="paragraph" w:customStyle="1" w:styleId="AE15921D991D48E28211E2041059AECE">
    <w:name w:val="AE15921D991D48E28211E2041059AECE"/>
    <w:rsid w:val="00AD5FBE"/>
    <w:rPr>
      <w:rFonts w:eastAsiaTheme="minorHAnsi"/>
      <w:kern w:val="0"/>
      <w:lang w:eastAsia="en-US"/>
      <w14:ligatures w14:val="none"/>
    </w:rPr>
  </w:style>
  <w:style w:type="paragraph" w:customStyle="1" w:styleId="6BA7FF73BC5F4EBC99246CEB6582E9F2">
    <w:name w:val="6BA7FF73BC5F4EBC99246CEB6582E9F2"/>
    <w:rsid w:val="00AD5FBE"/>
    <w:rPr>
      <w:rFonts w:eastAsiaTheme="minorHAnsi"/>
      <w:kern w:val="0"/>
      <w:lang w:eastAsia="en-US"/>
      <w14:ligatures w14:val="none"/>
    </w:rPr>
  </w:style>
  <w:style w:type="paragraph" w:customStyle="1" w:styleId="13FD7169C55C4F41A98E4C32E39981D6">
    <w:name w:val="13FD7169C55C4F41A98E4C32E39981D6"/>
    <w:rsid w:val="00AD5FBE"/>
    <w:rPr>
      <w:rFonts w:eastAsiaTheme="minorHAnsi"/>
      <w:kern w:val="0"/>
      <w:lang w:eastAsia="en-US"/>
      <w14:ligatures w14:val="none"/>
    </w:rPr>
  </w:style>
  <w:style w:type="paragraph" w:customStyle="1" w:styleId="B8503E6C8AA64614B10675B1C03E204F">
    <w:name w:val="B8503E6C8AA64614B10675B1C03E204F"/>
    <w:rsid w:val="00AD5FBE"/>
    <w:rPr>
      <w:rFonts w:eastAsiaTheme="minorHAnsi"/>
      <w:kern w:val="0"/>
      <w:lang w:eastAsia="en-US"/>
      <w14:ligatures w14:val="none"/>
    </w:rPr>
  </w:style>
  <w:style w:type="paragraph" w:customStyle="1" w:styleId="3B207CB5065B4486AD91B9EE297A65E7">
    <w:name w:val="3B207CB5065B4486AD91B9EE297A65E7"/>
    <w:rsid w:val="00AD5FBE"/>
    <w:rPr>
      <w:rFonts w:eastAsiaTheme="minorHAnsi"/>
      <w:kern w:val="0"/>
      <w:lang w:eastAsia="en-US"/>
      <w14:ligatures w14:val="none"/>
    </w:rPr>
  </w:style>
  <w:style w:type="paragraph" w:customStyle="1" w:styleId="EF18B0B7F2D84DE6A21A85536565232F">
    <w:name w:val="EF18B0B7F2D84DE6A21A85536565232F"/>
    <w:rsid w:val="00AD5FBE"/>
    <w:rPr>
      <w:rFonts w:eastAsiaTheme="minorHAnsi"/>
      <w:kern w:val="0"/>
      <w:lang w:eastAsia="en-US"/>
      <w14:ligatures w14:val="none"/>
    </w:rPr>
  </w:style>
  <w:style w:type="paragraph" w:customStyle="1" w:styleId="BCEBD527533643A4BCAEDB3EEAC242DE1">
    <w:name w:val="BCEBD527533643A4BCAEDB3EEAC242D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0B0C1E0B6F2247CA986B246CADFA08571">
    <w:name w:val="0B0C1E0B6F2247CA986B246CADFA08571"/>
    <w:rsid w:val="00AD5FBE"/>
    <w:rPr>
      <w:rFonts w:eastAsiaTheme="minorHAnsi"/>
      <w:kern w:val="0"/>
      <w:lang w:eastAsia="en-US"/>
      <w14:ligatures w14:val="none"/>
    </w:rPr>
  </w:style>
  <w:style w:type="paragraph" w:customStyle="1" w:styleId="55284DB44FD34280A638433E60E89A381">
    <w:name w:val="55284DB44FD34280A638433E60E89A3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07EE7ED07124475A5EA4F527E1049661">
    <w:name w:val="807EE7ED07124475A5EA4F527E104966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68DB24D8984490DA5FF94501AA2695D1">
    <w:name w:val="868DB24D8984490DA5FF94501AA2695D1"/>
    <w:rsid w:val="00AD5FBE"/>
    <w:rPr>
      <w:rFonts w:eastAsiaTheme="minorHAnsi"/>
      <w:kern w:val="0"/>
      <w:lang w:eastAsia="en-US"/>
      <w14:ligatures w14:val="none"/>
    </w:rPr>
  </w:style>
  <w:style w:type="paragraph" w:customStyle="1" w:styleId="1B133C66AE5E4B5CA88EAAF8D29CCA4A1">
    <w:name w:val="1B133C66AE5E4B5CA88EAAF8D29CCA4A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DFC3D4CA6E64ED996A96C811936DDA91">
    <w:name w:val="DDFC3D4CA6E64ED996A96C811936DDA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297732064BE4387B8E4F5F9222A37151">
    <w:name w:val="7297732064BE4387B8E4F5F9222A371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58333D2ABF44246A18CB3BDD4505A521">
    <w:name w:val="858333D2ABF44246A18CB3BDD4505A5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55C0DD3DAE764E75B15495C90A013DA21">
    <w:name w:val="55C0DD3DAE764E75B15495C90A013DA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0C8D8E2C895E4F4994098412B323A8221">
    <w:name w:val="0C8D8E2C895E4F4994098412B323A82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AA5F790925E24DA8BAA2983376894FAF1">
    <w:name w:val="AA5F790925E24DA8BAA2983376894FAF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DE3291B19194F84901239EE9890FFE81">
    <w:name w:val="9DE3291B19194F84901239EE9890FFE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C89494ACB6E24287821B0347F3563E151">
    <w:name w:val="C89494ACB6E24287821B0347F3563E1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B61306F357149C1AA8AB32AFA096D441">
    <w:name w:val="DB61306F357149C1AA8AB32AFA096D4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F619CD9B1874A74B1F0DA32DD4E0DDB1">
    <w:name w:val="8F619CD9B1874A74B1F0DA32DD4E0DD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1223129AA5594D79B91C93832C3B3CD11">
    <w:name w:val="1223129AA5594D79B91C93832C3B3CD1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AB540ACA0D34EDF9512915E5EF90FDB1">
    <w:name w:val="6AB540ACA0D34EDF9512915E5EF90FD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006B4047C8CC44849EF9ADD1210F94441">
    <w:name w:val="006B4047C8CC44849EF9ADD1210F944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207B75F67B514D22BA75D59649A1883F1">
    <w:name w:val="207B75F67B514D22BA75D59649A1883F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3701325E4A0487B8AA335618497DB9E1">
    <w:name w:val="83701325E4A0487B8AA335618497DB9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72A08AF1F5D4670B4209B4A7DC689BE1">
    <w:name w:val="D72A08AF1F5D4670B4209B4A7DC689B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577AEFF77E441C1B2986E73152860B21">
    <w:name w:val="6577AEFF77E441C1B2986E73152860B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D722D6000014B18BE6E3739FC73D3CE1">
    <w:name w:val="9D722D6000014B18BE6E3739FC73D3C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32FF0F29A8447BA1BAD15EDAF85C651">
    <w:name w:val="D932FF0F29A8447BA1BAD15EDAF85C6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BBACA9984AD413C9FA30CCA72E1E8451">
    <w:name w:val="9BBACA9984AD413C9FA30CCA72E1E84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9643E3083804EC3AB0DC04FEC78661B1">
    <w:name w:val="89643E3083804EC3AB0DC04FEC78661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6C68F840EC34A9689B77D9D52D154AF1">
    <w:name w:val="96C68F840EC34A9689B77D9D52D154AF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C66E17AD62F4B5CBB676479031F65821">
    <w:name w:val="6C66E17AD62F4B5CBB676479031F658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BFD02DF565A4844B242DD20A9CA9A8A1">
    <w:name w:val="6BFD02DF565A4844B242DD20A9CA9A8A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B6AC857476647409D984B3E42CE159A1">
    <w:name w:val="7B6AC857476647409D984B3E42CE159A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86E8C88428A4E4883EA2847444E1CF01">
    <w:name w:val="786E8C88428A4E4883EA2847444E1CF01"/>
    <w:rsid w:val="00AD5FBE"/>
    <w:rPr>
      <w:rFonts w:eastAsiaTheme="minorHAnsi"/>
      <w:kern w:val="0"/>
      <w:lang w:eastAsia="en-US"/>
      <w14:ligatures w14:val="none"/>
    </w:rPr>
  </w:style>
  <w:style w:type="paragraph" w:customStyle="1" w:styleId="A609E264B94E4C059F1D6886A51B1ED81">
    <w:name w:val="A609E264B94E4C059F1D6886A51B1ED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246C506588BA42F6B52A1AA0139D40831">
    <w:name w:val="246C506588BA42F6B52A1AA0139D40831"/>
    <w:rsid w:val="00AD5FBE"/>
    <w:rPr>
      <w:rFonts w:eastAsiaTheme="minorHAnsi"/>
      <w:kern w:val="0"/>
      <w:lang w:eastAsia="en-US"/>
      <w14:ligatures w14:val="none"/>
    </w:rPr>
  </w:style>
  <w:style w:type="paragraph" w:customStyle="1" w:styleId="E9BBF21BA4084B948F969DD65B22982C1">
    <w:name w:val="E9BBF21BA4084B948F969DD65B22982C1"/>
    <w:rsid w:val="00AD5FBE"/>
    <w:rPr>
      <w:rFonts w:eastAsiaTheme="minorHAnsi"/>
      <w:kern w:val="0"/>
      <w:lang w:eastAsia="en-US"/>
      <w14:ligatures w14:val="none"/>
    </w:rPr>
  </w:style>
  <w:style w:type="paragraph" w:customStyle="1" w:styleId="4AE17A345B8248568BF809445AB9630D1">
    <w:name w:val="4AE17A345B8248568BF809445AB9630D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460A1A2C753415A836AA83387861D491">
    <w:name w:val="6460A1A2C753415A836AA83387861D4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ECBCD22CF4494B5FA0B75236F1FB758E1">
    <w:name w:val="ECBCD22CF4494B5FA0B75236F1FB758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53C1467FB984EAA91861BE8E2904A041">
    <w:name w:val="753C1467FB984EAA91861BE8E2904A0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CFF392A0764C4B67AC0333A01D8E6D881">
    <w:name w:val="CFF392A0764C4B67AC0333A01D8E6D8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B9F65D4C79BF4F52818345A6433E46B1">
    <w:name w:val="B9F65D4C79BF4F52818345A6433E46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17AF5D2750A44F39D245587B3F04922">
    <w:name w:val="617AF5D2750A44F39D245587B3F04922"/>
    <w:rsid w:val="00AD5FBE"/>
    <w:rPr>
      <w:rFonts w:eastAsiaTheme="minorHAnsi"/>
      <w:kern w:val="0"/>
      <w:lang w:eastAsia="en-US"/>
      <w14:ligatures w14:val="none"/>
    </w:rPr>
  </w:style>
  <w:style w:type="paragraph" w:customStyle="1" w:styleId="4F2CCBF6E3C04A3383A59806E0961364">
    <w:name w:val="4F2CCBF6E3C04A3383A59806E0961364"/>
    <w:rsid w:val="00AD5FBE"/>
    <w:rPr>
      <w:rFonts w:eastAsiaTheme="minorHAnsi"/>
      <w:kern w:val="0"/>
      <w:lang w:eastAsia="en-US"/>
      <w14:ligatures w14:val="none"/>
    </w:rPr>
  </w:style>
  <w:style w:type="paragraph" w:customStyle="1" w:styleId="0DD7C0DF018C46EDBC32F81E04F68B3B">
    <w:name w:val="0DD7C0DF018C46EDBC32F81E04F68B3B"/>
    <w:rsid w:val="00AD5FBE"/>
    <w:rPr>
      <w:rFonts w:eastAsiaTheme="minorHAnsi"/>
      <w:kern w:val="0"/>
      <w:lang w:eastAsia="en-US"/>
      <w14:ligatures w14:val="none"/>
    </w:rPr>
  </w:style>
  <w:style w:type="paragraph" w:customStyle="1" w:styleId="72928DFB9B4946B3B1A66F5DF9B969B6">
    <w:name w:val="72928DFB9B4946B3B1A66F5DF9B969B6"/>
    <w:rsid w:val="00AD5FBE"/>
    <w:rPr>
      <w:rFonts w:eastAsiaTheme="minorHAnsi"/>
      <w:kern w:val="0"/>
      <w:lang w:eastAsia="en-US"/>
      <w14:ligatures w14:val="none"/>
    </w:rPr>
  </w:style>
  <w:style w:type="paragraph" w:customStyle="1" w:styleId="9BC7BB2EB2D243EABAD7ECB9297FA8AA">
    <w:name w:val="9BC7BB2EB2D243EABAD7ECB9297FA8AA"/>
    <w:rsid w:val="00AD5FBE"/>
    <w:rPr>
      <w:rFonts w:eastAsiaTheme="minorHAnsi"/>
      <w:kern w:val="0"/>
      <w:lang w:eastAsia="en-US"/>
      <w14:ligatures w14:val="none"/>
    </w:rPr>
  </w:style>
  <w:style w:type="paragraph" w:customStyle="1" w:styleId="E2363BC0EDF44D978896FE9C70730664">
    <w:name w:val="E2363BC0EDF44D978896FE9C70730664"/>
    <w:rsid w:val="00AD5FBE"/>
    <w:rPr>
      <w:rFonts w:eastAsiaTheme="minorHAnsi"/>
      <w:kern w:val="0"/>
      <w:lang w:eastAsia="en-US"/>
      <w14:ligatures w14:val="none"/>
    </w:rPr>
  </w:style>
  <w:style w:type="paragraph" w:customStyle="1" w:styleId="2591C1BA86AF4EBE97AC3DEF1D44C328">
    <w:name w:val="2591C1BA86AF4EBE97AC3DEF1D44C328"/>
    <w:rsid w:val="00AD5FBE"/>
    <w:rPr>
      <w:rFonts w:eastAsiaTheme="minorHAnsi"/>
      <w:kern w:val="0"/>
      <w:lang w:eastAsia="en-US"/>
      <w14:ligatures w14:val="none"/>
    </w:rPr>
  </w:style>
  <w:style w:type="paragraph" w:customStyle="1" w:styleId="033B3981D7D84CA780B63E26AE8C3795">
    <w:name w:val="033B3981D7D84CA780B63E26AE8C3795"/>
    <w:rsid w:val="00AD5FBE"/>
    <w:rPr>
      <w:rFonts w:eastAsiaTheme="minorHAnsi"/>
      <w:kern w:val="0"/>
      <w:lang w:eastAsia="en-US"/>
      <w14:ligatures w14:val="none"/>
    </w:rPr>
  </w:style>
  <w:style w:type="paragraph" w:customStyle="1" w:styleId="F2FD8747E98045C1A4ACD07DB6093AB7">
    <w:name w:val="F2FD8747E98045C1A4ACD07DB6093AB7"/>
    <w:rsid w:val="00AD5FBE"/>
    <w:rPr>
      <w:rFonts w:eastAsiaTheme="minorHAnsi"/>
      <w:kern w:val="0"/>
      <w:lang w:eastAsia="en-US"/>
      <w14:ligatures w14:val="none"/>
    </w:rPr>
  </w:style>
  <w:style w:type="paragraph" w:customStyle="1" w:styleId="FD520ECAF9D34382B75DCB096DD4018B">
    <w:name w:val="FD520ECAF9D34382B75DCB096DD4018B"/>
    <w:rsid w:val="00AD5FBE"/>
    <w:rPr>
      <w:rFonts w:eastAsiaTheme="minorHAnsi"/>
      <w:kern w:val="0"/>
      <w:lang w:eastAsia="en-US"/>
      <w14:ligatures w14:val="none"/>
    </w:rPr>
  </w:style>
  <w:style w:type="paragraph" w:customStyle="1" w:styleId="D6DB05E6C73D4D38907A33E1293967E1">
    <w:name w:val="D6DB05E6C73D4D38907A33E1293967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4D55DFFF1C9840BFBEB1256653A6C0AC">
    <w:name w:val="4D55DFFF1C9840BFBEB1256653A6C0AC"/>
    <w:rsid w:val="00AD5FBE"/>
    <w:rPr>
      <w:rFonts w:eastAsiaTheme="minorHAnsi"/>
      <w:kern w:val="0"/>
      <w:lang w:eastAsia="en-US"/>
      <w14:ligatures w14:val="none"/>
    </w:rPr>
  </w:style>
  <w:style w:type="paragraph" w:customStyle="1" w:styleId="3D11752B06554EAB933CE26F5348BFE7">
    <w:name w:val="3D11752B06554EAB933CE26F5348BFE7"/>
    <w:rsid w:val="00AD5FBE"/>
    <w:rPr>
      <w:rFonts w:eastAsiaTheme="minorHAnsi"/>
      <w:kern w:val="0"/>
      <w:lang w:eastAsia="en-US"/>
      <w14:ligatures w14:val="none"/>
    </w:rPr>
  </w:style>
  <w:style w:type="paragraph" w:customStyle="1" w:styleId="26DBE527D8384514B12DEF8EECBF4400">
    <w:name w:val="26DBE527D8384514B12DEF8EECBF4400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247A7F31814D7AA4E68B93FE81EC97">
    <w:name w:val="D9247A7F31814D7AA4E68B93FE81EC97"/>
    <w:rsid w:val="00AD5FBE"/>
    <w:rPr>
      <w:rFonts w:eastAsiaTheme="minorHAnsi"/>
      <w:kern w:val="0"/>
      <w:lang w:eastAsia="en-US"/>
      <w14:ligatures w14:val="none"/>
    </w:rPr>
  </w:style>
  <w:style w:type="paragraph" w:customStyle="1" w:styleId="1F67BC225DA3412AB5A3A795177BFFAC">
    <w:name w:val="1F67BC225DA3412AB5A3A795177BFFAC"/>
    <w:rsid w:val="00AD5FBE"/>
    <w:rPr>
      <w:rFonts w:eastAsiaTheme="minorHAnsi"/>
      <w:kern w:val="0"/>
      <w:lang w:eastAsia="en-US"/>
      <w14:ligatures w14:val="none"/>
    </w:rPr>
  </w:style>
  <w:style w:type="paragraph" w:customStyle="1" w:styleId="FC16617A53EC4B98A71908A9A5664F57">
    <w:name w:val="FC16617A53EC4B98A71908A9A5664F57"/>
    <w:rsid w:val="003A7D74"/>
  </w:style>
  <w:style w:type="paragraph" w:customStyle="1" w:styleId="F4803B4FC36A48E0803FC69B323F58A21">
    <w:name w:val="F4803B4FC36A48E0803FC69B323F58A21"/>
    <w:rsid w:val="003A7D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0812E57564486996805E41362F1676">
    <w:name w:val="700812E57564486996805E41362F1676"/>
    <w:rsid w:val="0066208C"/>
  </w:style>
  <w:style w:type="paragraph" w:customStyle="1" w:styleId="0F09FA991ECC4C258A1A7605EC635915">
    <w:name w:val="0F09FA991ECC4C258A1A7605EC635915"/>
    <w:rsid w:val="0066208C"/>
  </w:style>
  <w:style w:type="paragraph" w:customStyle="1" w:styleId="177B371F749C4CBD8D32E5CC7E538921">
    <w:name w:val="177B371F749C4CBD8D32E5CC7E538921"/>
    <w:rsid w:val="0066208C"/>
  </w:style>
  <w:style w:type="paragraph" w:customStyle="1" w:styleId="363AA043B65B49C48C8F7DE2D9FA456E">
    <w:name w:val="363AA043B65B49C48C8F7DE2D9FA456E"/>
    <w:rsid w:val="0066208C"/>
  </w:style>
  <w:style w:type="paragraph" w:customStyle="1" w:styleId="0253FACD09564CB89098D626CB814957">
    <w:name w:val="0253FACD09564CB89098D626CB814957"/>
    <w:rsid w:val="0066208C"/>
  </w:style>
  <w:style w:type="paragraph" w:customStyle="1" w:styleId="FDCA2647C3554EB9BF3914D1B5215242">
    <w:name w:val="FDCA2647C3554EB9BF3914D1B5215242"/>
    <w:rsid w:val="0066208C"/>
  </w:style>
  <w:style w:type="paragraph" w:customStyle="1" w:styleId="86208CBAB7DB4E4789AB1680068B42EC">
    <w:name w:val="86208CBAB7DB4E4789AB1680068B42EC"/>
    <w:rsid w:val="0066208C"/>
  </w:style>
  <w:style w:type="paragraph" w:customStyle="1" w:styleId="5993A09B9BF24F1492C681CA74ABB089">
    <w:name w:val="5993A09B9BF24F1492C681CA74ABB089"/>
    <w:rsid w:val="0066208C"/>
  </w:style>
  <w:style w:type="paragraph" w:customStyle="1" w:styleId="F832B1F852204E8D8485A5122C965527">
    <w:name w:val="F832B1F852204E8D8485A5122C965527"/>
    <w:rsid w:val="0066208C"/>
  </w:style>
  <w:style w:type="paragraph" w:customStyle="1" w:styleId="F3C6E1E5115B4092ADA2099EDE397056">
    <w:name w:val="F3C6E1E5115B4092ADA2099EDE397056"/>
    <w:rsid w:val="0066208C"/>
  </w:style>
  <w:style w:type="paragraph" w:customStyle="1" w:styleId="EBB19D8EB8964D7F8EEB352FA7AFA3CD">
    <w:name w:val="EBB19D8EB8964D7F8EEB352FA7AFA3CD"/>
    <w:rsid w:val="0066208C"/>
  </w:style>
  <w:style w:type="paragraph" w:customStyle="1" w:styleId="34D407B0C7434BA9979419D2E0780A3E">
    <w:name w:val="34D407B0C7434BA9979419D2E0780A3E"/>
    <w:rsid w:val="0066208C"/>
  </w:style>
  <w:style w:type="paragraph" w:customStyle="1" w:styleId="7A105FADDD0741F2AF2B224662F569A6">
    <w:name w:val="7A105FADDD0741F2AF2B224662F569A6"/>
    <w:rsid w:val="0066208C"/>
  </w:style>
  <w:style w:type="paragraph" w:customStyle="1" w:styleId="9BBF9E81901A4A7B99D5DB6D049937D5">
    <w:name w:val="9BBF9E81901A4A7B99D5DB6D049937D5"/>
    <w:rsid w:val="0066208C"/>
  </w:style>
  <w:style w:type="paragraph" w:customStyle="1" w:styleId="0DDB2A452EC34D2D9405C6E4785DA5CE">
    <w:name w:val="0DDB2A452EC34D2D9405C6E4785DA5CE"/>
    <w:rsid w:val="0066208C"/>
  </w:style>
  <w:style w:type="paragraph" w:customStyle="1" w:styleId="119A15C7E6BB4353B897E3C4C0881F67">
    <w:name w:val="119A15C7E6BB4353B897E3C4C0881F67"/>
    <w:rsid w:val="0066208C"/>
  </w:style>
  <w:style w:type="paragraph" w:customStyle="1" w:styleId="D8B201E3B43D465AB5EBC2E640C0CFBB">
    <w:name w:val="D8B201E3B43D465AB5EBC2E640C0CFBB"/>
    <w:rsid w:val="0066208C"/>
  </w:style>
  <w:style w:type="paragraph" w:customStyle="1" w:styleId="E3DB17D242EC44D5952791B4EBBFEA62">
    <w:name w:val="E3DB17D242EC44D5952791B4EBBFEA62"/>
    <w:rsid w:val="0066208C"/>
  </w:style>
  <w:style w:type="paragraph" w:customStyle="1" w:styleId="A0047003E3A34401999FF2C833B3D987">
    <w:name w:val="A0047003E3A34401999FF2C833B3D987"/>
    <w:rsid w:val="0066208C"/>
  </w:style>
  <w:style w:type="paragraph" w:customStyle="1" w:styleId="638E24B2EA8F4806B84E92BCE51C28FD">
    <w:name w:val="638E24B2EA8F4806B84E92BCE51C28FD"/>
    <w:rsid w:val="0066208C"/>
  </w:style>
  <w:style w:type="paragraph" w:customStyle="1" w:styleId="EC5036C27AD6467699A5A40A9CCC437B">
    <w:name w:val="EC5036C27AD6467699A5A40A9CCC437B"/>
    <w:rsid w:val="0066208C"/>
  </w:style>
  <w:style w:type="paragraph" w:customStyle="1" w:styleId="3ECBD98BEE6C43CDABE2C4E99BE87813">
    <w:name w:val="3ECBD98BEE6C43CDABE2C4E99BE87813"/>
    <w:rsid w:val="0066208C"/>
  </w:style>
  <w:style w:type="paragraph" w:customStyle="1" w:styleId="75C240DDAC6B4F49906DE1E3F2ABE495">
    <w:name w:val="75C240DDAC6B4F49906DE1E3F2ABE495"/>
    <w:rsid w:val="0066208C"/>
  </w:style>
  <w:style w:type="paragraph" w:customStyle="1" w:styleId="7A7E828761894D718F76F2E4654343EE">
    <w:name w:val="7A7E828761894D718F76F2E4654343EE"/>
    <w:rsid w:val="0066208C"/>
  </w:style>
  <w:style w:type="paragraph" w:customStyle="1" w:styleId="E0B018C1AC944C6CA1650793F4C16FAB">
    <w:name w:val="E0B018C1AC944C6CA1650793F4C16FAB"/>
    <w:rsid w:val="0066208C"/>
  </w:style>
  <w:style w:type="paragraph" w:customStyle="1" w:styleId="80BCA479B1B44570A93A5D950FD92D81">
    <w:name w:val="80BCA479B1B44570A93A5D950FD92D81"/>
    <w:rsid w:val="0066208C"/>
  </w:style>
  <w:style w:type="paragraph" w:customStyle="1" w:styleId="52ED9A33196B4D0C8C594D6E1598ADBB">
    <w:name w:val="52ED9A33196B4D0C8C594D6E1598ADBB"/>
    <w:rsid w:val="0066208C"/>
  </w:style>
  <w:style w:type="paragraph" w:customStyle="1" w:styleId="E4EBFED2381F4C838DD9DAEA20C75B5B">
    <w:name w:val="E4EBFED2381F4C838DD9DAEA20C75B5B"/>
    <w:rsid w:val="0066208C"/>
  </w:style>
  <w:style w:type="paragraph" w:customStyle="1" w:styleId="25BE97BA537548CB85B78B3B3A5A7049">
    <w:name w:val="25BE97BA537548CB85B78B3B3A5A7049"/>
    <w:rsid w:val="0066208C"/>
  </w:style>
  <w:style w:type="paragraph" w:customStyle="1" w:styleId="4D13CDC92259400FA1E9D2E77080473B">
    <w:name w:val="4D13CDC92259400FA1E9D2E77080473B"/>
    <w:rsid w:val="0066208C"/>
  </w:style>
  <w:style w:type="paragraph" w:customStyle="1" w:styleId="4816BF45AB194D74BC5CAD3020AFA75E">
    <w:name w:val="4816BF45AB194D74BC5CAD3020AFA75E"/>
    <w:rsid w:val="0066208C"/>
  </w:style>
  <w:style w:type="paragraph" w:customStyle="1" w:styleId="8F5C73FA2B534F929048CD7FD687D555">
    <w:name w:val="8F5C73FA2B534F929048CD7FD687D555"/>
    <w:rsid w:val="0066208C"/>
  </w:style>
  <w:style w:type="paragraph" w:customStyle="1" w:styleId="0222769784734E649C8AFED71FD9B65A">
    <w:name w:val="0222769784734E649C8AFED71FD9B65A"/>
    <w:rsid w:val="0066208C"/>
  </w:style>
  <w:style w:type="paragraph" w:customStyle="1" w:styleId="5D2CF1C0A44845C0B0C8682D653F4C9E">
    <w:name w:val="5D2CF1C0A44845C0B0C8682D653F4C9E"/>
    <w:rsid w:val="0066208C"/>
  </w:style>
  <w:style w:type="paragraph" w:customStyle="1" w:styleId="67C40F87E3E8421D9FEB1562A9E02613">
    <w:name w:val="67C40F87E3E8421D9FEB1562A9E02613"/>
    <w:rsid w:val="0066208C"/>
  </w:style>
  <w:style w:type="paragraph" w:customStyle="1" w:styleId="C1189D3760D345F2A31820C75EBD6907">
    <w:name w:val="C1189D3760D345F2A31820C75EBD6907"/>
    <w:rsid w:val="0066208C"/>
  </w:style>
  <w:style w:type="paragraph" w:customStyle="1" w:styleId="54BE4287EA8B469983B6F9DDF8847135">
    <w:name w:val="54BE4287EA8B469983B6F9DDF8847135"/>
    <w:rsid w:val="0066208C"/>
  </w:style>
  <w:style w:type="paragraph" w:customStyle="1" w:styleId="9BAB14BDDAF14D688677311D0FBF1DA5">
    <w:name w:val="9BAB14BDDAF14D688677311D0FBF1DA5"/>
    <w:rsid w:val="0066208C"/>
  </w:style>
  <w:style w:type="paragraph" w:customStyle="1" w:styleId="5887790768A54F908A411BB060192FED">
    <w:name w:val="5887790768A54F908A411BB060192FED"/>
    <w:rsid w:val="0066208C"/>
  </w:style>
  <w:style w:type="paragraph" w:customStyle="1" w:styleId="8DD69B803DE9413D9F83F9A730D9E055">
    <w:name w:val="8DD69B803DE9413D9F83F9A730D9E055"/>
    <w:rsid w:val="0066208C"/>
  </w:style>
  <w:style w:type="paragraph" w:customStyle="1" w:styleId="9485535DB74E4521AF45CBCC5B6CDFBA">
    <w:name w:val="9485535DB74E4521AF45CBCC5B6CDFBA"/>
    <w:rsid w:val="0066208C"/>
  </w:style>
  <w:style w:type="paragraph" w:customStyle="1" w:styleId="9E386C68011D4F88860996EF62471A5F">
    <w:name w:val="9E386C68011D4F88860996EF62471A5F"/>
    <w:rsid w:val="0066208C"/>
  </w:style>
  <w:style w:type="paragraph" w:customStyle="1" w:styleId="C8315B47E6ED4E7096C056C69FFFD65E">
    <w:name w:val="C8315B47E6ED4E7096C056C69FFFD65E"/>
    <w:rsid w:val="0066208C"/>
  </w:style>
  <w:style w:type="paragraph" w:customStyle="1" w:styleId="E0F39D3FE7BC478984D9DF019A27635D">
    <w:name w:val="E0F39D3FE7BC478984D9DF019A27635D"/>
    <w:rsid w:val="0066208C"/>
  </w:style>
  <w:style w:type="paragraph" w:customStyle="1" w:styleId="329A6D69412044B1B3C269070A8A4825">
    <w:name w:val="329A6D69412044B1B3C269070A8A4825"/>
    <w:rsid w:val="0066208C"/>
  </w:style>
  <w:style w:type="paragraph" w:customStyle="1" w:styleId="098B80AF2B4A40EC81FFF4ADB3951795">
    <w:name w:val="098B80AF2B4A40EC81FFF4ADB3951795"/>
    <w:rsid w:val="0066208C"/>
  </w:style>
  <w:style w:type="paragraph" w:customStyle="1" w:styleId="DC6CECCF00D04D53A530D42BFEBAAEBC">
    <w:name w:val="DC6CECCF00D04D53A530D42BFEBAAEBC"/>
    <w:rsid w:val="0066208C"/>
  </w:style>
  <w:style w:type="paragraph" w:customStyle="1" w:styleId="A6ED436B7F804723AE297ED4DEB63814">
    <w:name w:val="A6ED436B7F804723AE297ED4DEB63814"/>
    <w:rsid w:val="0066208C"/>
  </w:style>
  <w:style w:type="paragraph" w:customStyle="1" w:styleId="8168072A5E974DBCAB365544BF298502">
    <w:name w:val="8168072A5E974DBCAB365544BF298502"/>
    <w:rsid w:val="0066208C"/>
  </w:style>
  <w:style w:type="paragraph" w:customStyle="1" w:styleId="0533702DE0384265AD794E7EE43379EF">
    <w:name w:val="0533702DE0384265AD794E7EE43379EF"/>
    <w:rsid w:val="0066208C"/>
  </w:style>
  <w:style w:type="paragraph" w:customStyle="1" w:styleId="0AED4F4A65C74849B993B4229D65951E">
    <w:name w:val="0AED4F4A65C74849B993B4229D65951E"/>
    <w:rsid w:val="0066208C"/>
  </w:style>
  <w:style w:type="paragraph" w:customStyle="1" w:styleId="377C105A58F34A4988A70F671DA1AA05">
    <w:name w:val="377C105A58F34A4988A70F671DA1AA05"/>
    <w:rsid w:val="0066208C"/>
  </w:style>
  <w:style w:type="paragraph" w:customStyle="1" w:styleId="A4A76535412849C2B81F51BBAB70AC43">
    <w:name w:val="A4A76535412849C2B81F51BBAB70AC43"/>
    <w:rsid w:val="0066208C"/>
  </w:style>
  <w:style w:type="paragraph" w:customStyle="1" w:styleId="8B08836338D84C52B1E6A06AB67AACCD">
    <w:name w:val="8B08836338D84C52B1E6A06AB67AACCD"/>
    <w:rsid w:val="0066208C"/>
  </w:style>
  <w:style w:type="paragraph" w:customStyle="1" w:styleId="F6830242029A49D6AA4A014FBB6A3BAE">
    <w:name w:val="F6830242029A49D6AA4A014FBB6A3BAE"/>
    <w:rsid w:val="0066208C"/>
  </w:style>
  <w:style w:type="paragraph" w:customStyle="1" w:styleId="7DD162E6BF5748E68AB1CB4D8763360B">
    <w:name w:val="7DD162E6BF5748E68AB1CB4D8763360B"/>
    <w:rsid w:val="0066208C"/>
  </w:style>
  <w:style w:type="paragraph" w:customStyle="1" w:styleId="A3EB78058C3F4B1897607E1CC26E71C9">
    <w:name w:val="A3EB78058C3F4B1897607E1CC26E71C9"/>
    <w:rsid w:val="0066208C"/>
  </w:style>
  <w:style w:type="paragraph" w:customStyle="1" w:styleId="C5913C95BB8044DE8F1194CF6BD422E2">
    <w:name w:val="C5913C95BB8044DE8F1194CF6BD422E2"/>
    <w:rsid w:val="0066208C"/>
  </w:style>
  <w:style w:type="paragraph" w:customStyle="1" w:styleId="FA12C5E1E7C24535AB122A2CC7DA4ECC">
    <w:name w:val="FA12C5E1E7C24535AB122A2CC7DA4ECC"/>
    <w:rsid w:val="0066208C"/>
  </w:style>
  <w:style w:type="paragraph" w:customStyle="1" w:styleId="D8EB5C5AF8664B7797996E1A1865C7D3">
    <w:name w:val="D8EB5C5AF8664B7797996E1A1865C7D3"/>
    <w:rsid w:val="0066208C"/>
  </w:style>
  <w:style w:type="paragraph" w:customStyle="1" w:styleId="499BCA89F834453F8C4A6453ECF5396D">
    <w:name w:val="499BCA89F834453F8C4A6453ECF5396D"/>
    <w:rsid w:val="0066208C"/>
  </w:style>
  <w:style w:type="paragraph" w:customStyle="1" w:styleId="509AC692B20845D180FDE08E1098B34F">
    <w:name w:val="509AC692B20845D180FDE08E1098B34F"/>
    <w:rsid w:val="0066208C"/>
  </w:style>
  <w:style w:type="paragraph" w:customStyle="1" w:styleId="4843964800BE44749B2E7968F8669290">
    <w:name w:val="4843964800BE44749B2E7968F8669290"/>
    <w:rsid w:val="00662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992C-36CC-4700-8DD5-16188842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Hun 2022</Template>
  <TotalTime>13</TotalTime>
  <Pages>3</Pages>
  <Words>833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Judu</dc:creator>
  <cp:keywords/>
  <dc:description/>
  <cp:lastModifiedBy>Zsolt Hajdu</cp:lastModifiedBy>
  <cp:revision>3</cp:revision>
  <dcterms:created xsi:type="dcterms:W3CDTF">2023-05-18T14:48:00Z</dcterms:created>
  <dcterms:modified xsi:type="dcterms:W3CDTF">2023-05-18T15:01:00Z</dcterms:modified>
</cp:coreProperties>
</file>