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07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3"/>
        <w:gridCol w:w="597"/>
        <w:gridCol w:w="783"/>
        <w:gridCol w:w="1015"/>
        <w:gridCol w:w="1129"/>
        <w:gridCol w:w="1125"/>
        <w:gridCol w:w="1125"/>
        <w:gridCol w:w="1125"/>
      </w:tblGrid>
      <w:tr w:rsidR="001719E1" w:rsidRPr="001719E1" w14:paraId="06027E46" w14:textId="77777777" w:rsidTr="00473D14">
        <w:trPr>
          <w:trHeight w:val="851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75FA7" w14:textId="77777777" w:rsidR="001719E1" w:rsidRPr="00246B4E" w:rsidRDefault="001719E1" w:rsidP="009464AC">
            <w:pPr>
              <w:jc w:val="center"/>
              <w:rPr>
                <w:rFonts w:ascii="Arial" w:hAnsi="Arial" w:cs="Arial"/>
                <w:b/>
                <w:bCs/>
                <w:caps/>
                <w:spacing w:val="20"/>
                <w:sz w:val="20"/>
                <w:szCs w:val="20"/>
              </w:rPr>
            </w:pPr>
            <w:r w:rsidRPr="00246B4E">
              <w:rPr>
                <w:rFonts w:ascii="Arial" w:hAnsi="Arial" w:cs="Arial"/>
                <w:b/>
                <w:bCs/>
                <w:caps/>
                <w:spacing w:val="20"/>
              </w:rPr>
              <w:t>Kreditelismerési kérelem</w:t>
            </w:r>
          </w:p>
          <w:p w14:paraId="762D4ED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9E1">
              <w:rPr>
                <w:rFonts w:ascii="Arial" w:hAnsi="Arial" w:cs="Arial"/>
                <w:b/>
                <w:bCs/>
                <w:sz w:val="20"/>
                <w:szCs w:val="20"/>
              </w:rPr>
              <w:t>teljes kreditértékűként nem elfogadható előzmény szakok esetén</w:t>
            </w:r>
          </w:p>
          <w:p w14:paraId="4335E798" w14:textId="094680D0" w:rsidR="001719E1" w:rsidRPr="00B714CD" w:rsidRDefault="00000000" w:rsidP="00946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alias w:val="Képzés neve"/>
                <w:tag w:val="Képzés neve"/>
                <w:id w:val="-299389313"/>
                <w:lock w:val="sdtContentLocked"/>
                <w:placeholder>
                  <w:docPart w:val="FC16617A53EC4B98A71908A9A5664F57"/>
                </w:placeholder>
                <w:dropDownList>
                  <w:listItem w:value="Jelöljön ki egy elemet."/>
                  <w:listItem w:displayText="alkalmazott matematikus" w:value="alkalmazott matematikus"/>
                  <w:listItem w:displayText="biztonságtechnikai mérnöki" w:value="biztonságtechnikai mérnöki"/>
                  <w:listItem w:displayText="építész" w:value="építész"/>
                  <w:listItem w:displayText="gazdaságinformatikus" w:value="gazdaságinformatikus"/>
                  <w:listItem w:displayText="geoinformatikus" w:value="geoinformatikus"/>
                  <w:listItem w:displayText="gépészmérnöki" w:value="gépészmérnöki"/>
                  <w:listItem w:displayText="ipari terméktervező mérnöki" w:value="ipari terméktervező mérnöki"/>
                  <w:listItem w:displayText="könnyűipari mérnöki" w:value="könnyűipari mérnöki"/>
                  <w:listItem w:displayText="mechatronikai mérnöki" w:value="mechatronikai mérnöki"/>
                  <w:listItem w:displayText="mérnökinformatikus" w:value="mérnökinformatikus"/>
                  <w:listItem w:displayText="vállalkozásfejlesztés" w:value="vállalkozásfejlesztés"/>
                  <w:listItem w:displayText="villamosmérnöki" w:value="villamosmérnöki"/>
                </w:dropDownList>
              </w:sdtPr>
              <w:sdtContent>
                <w:r w:rsidR="00770375"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mechatronikai mérnöki</w:t>
                </w:r>
              </w:sdtContent>
            </w:sdt>
            <w:r w:rsidR="001719E1" w:rsidRPr="00B714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mesterképzésbe való felvételhez</w:t>
            </w:r>
          </w:p>
        </w:tc>
      </w:tr>
      <w:tr w:rsidR="001719E1" w:rsidRPr="001719E1" w14:paraId="76D07BC4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8B304E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 jelentkező személyes adatai</w:t>
            </w:r>
          </w:p>
        </w:tc>
      </w:tr>
      <w:tr w:rsidR="001719E1" w:rsidRPr="001719E1" w14:paraId="44448C1B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37290A96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év"/>
            <w:tag w:val="Név"/>
            <w:id w:val="-1340071030"/>
            <w:placeholder>
              <w:docPart w:val="A20F464824EC40879E40D47913C94955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3C87E40D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nevét!</w:t>
                </w:r>
              </w:p>
            </w:tc>
          </w:sdtContent>
        </w:sdt>
      </w:tr>
      <w:tr w:rsidR="001719E1" w:rsidRPr="001719E1" w14:paraId="5B43570E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14BFC94B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Születési név: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zületési név"/>
            <w:tag w:val="Születési név"/>
            <w:id w:val="-60331034"/>
            <w:placeholder>
              <w:docPart w:val="8DC510EBB65C45D8926446896DDABB6F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1C9A01C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születési nevét!</w:t>
                </w:r>
              </w:p>
            </w:tc>
          </w:sdtContent>
        </w:sdt>
      </w:tr>
      <w:tr w:rsidR="001719E1" w:rsidRPr="001719E1" w14:paraId="02AACC25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16FA886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Születési hely, dátum: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zületési hely, dátum"/>
            <w:tag w:val="Születési hely, dátum"/>
            <w:id w:val="-783042367"/>
            <w:placeholder>
              <w:docPart w:val="E7BA22E30C1849148594032623AD0AFD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73A100DB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születési helyét, dátumát!</w:t>
                </w:r>
              </w:p>
            </w:tc>
          </w:sdtContent>
        </w:sdt>
      </w:tr>
      <w:tr w:rsidR="001719E1" w:rsidRPr="001719E1" w14:paraId="67C14447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6D666135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Anyja neve: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nyja neve"/>
            <w:tag w:val="Anyja neve"/>
            <w:id w:val="864568124"/>
            <w:placeholder>
              <w:docPart w:val="674452E231B84700AB3E8F4452825E1D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0BAC302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édesanyja születési nevét!</w:t>
                </w:r>
              </w:p>
            </w:tc>
          </w:sdtContent>
        </w:sdt>
      </w:tr>
      <w:tr w:rsidR="001719E1" w:rsidRPr="001719E1" w14:paraId="7FFB273A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C654363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Oktatási azonosító jele: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ktatási azonosító"/>
            <w:tag w:val="Oktatási azonosító"/>
            <w:id w:val="-2098547343"/>
            <w:placeholder>
              <w:docPart w:val="399C31AE78284156A6A82B0D9330C431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53D726D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oktatási azonosítóját!</w:t>
                </w:r>
              </w:p>
            </w:tc>
          </w:sdtContent>
        </w:sdt>
      </w:tr>
      <w:tr w:rsidR="001719E1" w:rsidRPr="001719E1" w14:paraId="3F97E0C1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611CE3B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Bejelentett (állandó) lakcíme: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Állandó lakcím"/>
            <w:tag w:val="Állandó lakcím"/>
            <w:id w:val="564767710"/>
            <w:placeholder>
              <w:docPart w:val="27C5D19B09C2466AA02F4ABB3E17EF92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2C57CE73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állandó lakcímét!</w:t>
                </w:r>
              </w:p>
            </w:tc>
          </w:sdtContent>
        </w:sdt>
      </w:tr>
      <w:tr w:rsidR="001719E1" w:rsidRPr="001719E1" w14:paraId="0138D84A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09610D3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Tartózkodási 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artózkodási cím"/>
            <w:tag w:val="Tartózkodási cím"/>
            <w:id w:val="953056538"/>
            <w:placeholder>
              <w:docPart w:val="F6AD09DD0F8A4A19A21A879DFBB0C4A4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581037C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 – ha eltér az állandótól –, adja meg a tartózkodási címét!</w:t>
                </w:r>
              </w:p>
            </w:tc>
          </w:sdtContent>
        </w:sdt>
      </w:tr>
      <w:tr w:rsidR="001719E1" w:rsidRPr="001719E1" w14:paraId="6B6E9FE4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CCE402F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Értesítési 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Értesítési cím"/>
            <w:tag w:val="Értesítési cím"/>
            <w:id w:val="637230224"/>
            <w:placeholder>
              <w:docPart w:val="9265BE164D8543B3B273FB805F5093C6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0F8138D9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értesítési címét!</w:t>
                </w:r>
              </w:p>
            </w:tc>
          </w:sdtContent>
        </w:sdt>
      </w:tr>
      <w:tr w:rsidR="001719E1" w:rsidRPr="001719E1" w14:paraId="2337AF10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0DF8DD7A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Elektronikus levélcíme: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-mail cím"/>
            <w:tag w:val="E-mail cím"/>
            <w:id w:val="-1911694824"/>
            <w:placeholder>
              <w:docPart w:val="8AF9A62EB9644CC0920205315D4D287E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1F55375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e-mail címét!</w:t>
                </w:r>
              </w:p>
            </w:tc>
          </w:sdtContent>
        </w:sdt>
      </w:tr>
      <w:tr w:rsidR="001719E1" w:rsidRPr="001719E1" w14:paraId="7A081ED2" w14:textId="77777777" w:rsidTr="00473D14">
        <w:trPr>
          <w:trHeight w:val="284"/>
          <w:jc w:val="center"/>
        </w:trPr>
        <w:tc>
          <w:tcPr>
            <w:tcW w:w="3553" w:type="dxa"/>
            <w:gridSpan w:val="3"/>
            <w:tcBorders>
              <w:bottom w:val="single" w:sz="4" w:space="0" w:color="auto"/>
            </w:tcBorders>
            <w:vAlign w:val="center"/>
          </w:tcPr>
          <w:p w14:paraId="2A43B8BA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Telefonszáma: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elefonszám"/>
            <w:tag w:val="Telefonszám"/>
            <w:id w:val="1638911157"/>
            <w:placeholder>
              <w:docPart w:val="CBF91E55134F41B0A7411076BAB616BA"/>
            </w:placeholder>
            <w:showingPlcHdr/>
          </w:sdtPr>
          <w:sdtContent>
            <w:tc>
              <w:tcPr>
                <w:tcW w:w="551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03128F17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(mobil)telefonszámát!</w:t>
                </w:r>
              </w:p>
            </w:tc>
          </w:sdtContent>
        </w:sdt>
      </w:tr>
      <w:tr w:rsidR="001719E1" w:rsidRPr="001719E1" w14:paraId="46717B71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24936AB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 jelentkező jelenlegi/korábbi képzési adatai</w:t>
            </w:r>
          </w:p>
        </w:tc>
      </w:tr>
      <w:tr w:rsidR="001719E1" w:rsidRPr="001719E1" w14:paraId="3D72AF0E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0A998827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Jelenleg felsőoktatási intézmény hallgatója-e?</w:t>
            </w:r>
          </w:p>
        </w:tc>
        <w:tc>
          <w:tcPr>
            <w:tcW w:w="5519" w:type="dxa"/>
            <w:gridSpan w:val="5"/>
            <w:vAlign w:val="center"/>
          </w:tcPr>
          <w:p w14:paraId="3F08FB70" w14:textId="0CDEDF20" w:rsidR="001719E1" w:rsidRPr="001719E1" w:rsidRDefault="00000000" w:rsidP="009464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9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19E1" w:rsidRPr="001719E1">
              <w:rPr>
                <w:rFonts w:ascii="Arial" w:hAnsi="Arial" w:cs="Arial"/>
                <w:sz w:val="20"/>
                <w:szCs w:val="20"/>
              </w:rPr>
              <w:t xml:space="preserve"> Igen</w:t>
            </w:r>
          </w:p>
          <w:p w14:paraId="56A2C52A" w14:textId="5C68E553" w:rsidR="001719E1" w:rsidRPr="001719E1" w:rsidRDefault="00000000" w:rsidP="009464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3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F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19E1" w:rsidRPr="001719E1">
              <w:rPr>
                <w:rFonts w:ascii="Arial" w:hAnsi="Arial" w:cs="Arial"/>
                <w:sz w:val="20"/>
                <w:szCs w:val="20"/>
              </w:rPr>
              <w:t xml:space="preserve"> Nem</w:t>
            </w:r>
          </w:p>
        </w:tc>
      </w:tr>
      <w:tr w:rsidR="001719E1" w:rsidRPr="001719E1" w14:paraId="3443DF1B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73B27AE8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Felsőoktatási intézmény neve: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tézmény neve"/>
            <w:tag w:val="Intézmény neve"/>
            <w:id w:val="1487975832"/>
            <w:placeholder>
              <w:docPart w:val="D9F92FBA60E2421699D9DBD33F9AD227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212219C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az egyetem/főiskola nevét!</w:t>
                </w:r>
              </w:p>
            </w:tc>
          </w:sdtContent>
        </w:sdt>
      </w:tr>
      <w:tr w:rsidR="001719E1" w:rsidRPr="001719E1" w14:paraId="38A5E25F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2AD2D34B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Kar neve: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ar neve"/>
            <w:tag w:val="Kar neve"/>
            <w:id w:val="1338424358"/>
            <w:placeholder>
              <w:docPart w:val="B2F90F70B11B402BADBB4D928342E5EC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7500BED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kar nevét!</w:t>
                </w:r>
              </w:p>
            </w:tc>
          </w:sdtContent>
        </w:sdt>
      </w:tr>
      <w:tr w:rsidR="001719E1" w:rsidRPr="001719E1" w14:paraId="1272C25A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4EEA2D0E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Kar címe: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ar címe"/>
            <w:tag w:val="Kar címe"/>
            <w:id w:val="-112904292"/>
            <w:placeholder>
              <w:docPart w:val="17D565FFDAB84A83A4A66F748C173148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08CF441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kar címét!</w:t>
                </w:r>
              </w:p>
            </w:tc>
          </w:sdtContent>
        </w:sdt>
      </w:tr>
      <w:tr w:rsidR="001719E1" w:rsidRPr="001719E1" w14:paraId="2D455071" w14:textId="77777777" w:rsidTr="009464AC">
        <w:trPr>
          <w:trHeight w:val="284"/>
          <w:jc w:val="center"/>
        </w:trPr>
        <w:tc>
          <w:tcPr>
            <w:tcW w:w="3553" w:type="dxa"/>
            <w:gridSpan w:val="3"/>
            <w:vAlign w:val="center"/>
          </w:tcPr>
          <w:p w14:paraId="5796B46F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Szak megnevezése: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zak neve"/>
            <w:tag w:val="Szak neve"/>
            <w:id w:val="1593812340"/>
            <w:placeholder>
              <w:docPart w:val="6DD4340411B84DB7AFDD350E04FF8FF7"/>
            </w:placeholder>
            <w:showingPlcHdr/>
          </w:sdtPr>
          <w:sdtContent>
            <w:tc>
              <w:tcPr>
                <w:tcW w:w="5519" w:type="dxa"/>
                <w:gridSpan w:val="5"/>
                <w:vAlign w:val="center"/>
              </w:tcPr>
              <w:p w14:paraId="4B94F9F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szakot!</w:t>
                </w:r>
              </w:p>
            </w:tc>
          </w:sdtContent>
        </w:sdt>
      </w:tr>
      <w:tr w:rsidR="001719E1" w:rsidRPr="001719E1" w14:paraId="2D719DEC" w14:textId="77777777" w:rsidTr="00473D14">
        <w:trPr>
          <w:trHeight w:val="284"/>
          <w:jc w:val="center"/>
        </w:trPr>
        <w:tc>
          <w:tcPr>
            <w:tcW w:w="3553" w:type="dxa"/>
            <w:gridSpan w:val="3"/>
            <w:tcBorders>
              <w:bottom w:val="single" w:sz="4" w:space="0" w:color="auto"/>
            </w:tcBorders>
            <w:vAlign w:val="center"/>
          </w:tcPr>
          <w:p w14:paraId="572BDA3D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Finanszírozási forma: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Finanszírozási forma"/>
            <w:tag w:val="Finanszírozási forma"/>
            <w:id w:val="1027218644"/>
            <w:placeholder>
              <w:docPart w:val="122ED6EA71134EA0937ADA5612B10C6D"/>
            </w:placeholder>
            <w:showingPlcHdr/>
            <w:dropDownList>
              <w:listItem w:value="Jelöljön ki egy elemet."/>
              <w:listItem w:displayText="Állami ösztöndíjas" w:value="Állami ösztöndíjas"/>
              <w:listItem w:displayText="Állami részösztöndíjas" w:value="Állami részösztöndíjas"/>
              <w:listItem w:displayText="Államilag támogatott" w:value="Államilag támogatott"/>
              <w:listItem w:displayText="Önköltséges" w:value="Önköltséges"/>
              <w:listItem w:displayText="Költségtérítéses" w:value="Költségtérítéses"/>
            </w:dropDownList>
          </w:sdtPr>
          <w:sdtContent>
            <w:tc>
              <w:tcPr>
                <w:tcW w:w="551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860322C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</w:tr>
      <w:tr w:rsidR="001719E1" w:rsidRPr="001719E1" w14:paraId="5533417B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AC43BB3" w14:textId="055FA49B" w:rsidR="001719E1" w:rsidRPr="001719E1" w:rsidRDefault="001719E1" w:rsidP="009464AC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A </w:t>
            </w:r>
            <w:r w:rsidRPr="00A75E1A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 xml:space="preserve">mechatronikai </w:t>
            </w:r>
            <w:r w:rsidR="009D5F0B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 xml:space="preserve">mérnöki </w:t>
            </w:r>
            <w:r w:rsidRPr="00A75E1A">
              <w:rPr>
                <w:rFonts w:ascii="Arial" w:hAnsi="Arial" w:cs="Arial"/>
                <w:b/>
                <w:bCs/>
                <w:smallCaps/>
                <w:sz w:val="20"/>
                <w:szCs w:val="20"/>
                <w:u w:val="single"/>
              </w:rPr>
              <w:t>mesterképzés</w:t>
            </w:r>
            <w:r w:rsidRPr="001719E1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be való felvétel feltételei</w:t>
            </w:r>
          </w:p>
        </w:tc>
      </w:tr>
      <w:tr w:rsidR="001719E1" w:rsidRPr="001719E1" w14:paraId="5540D929" w14:textId="77777777" w:rsidTr="00473D14">
        <w:trPr>
          <w:trHeight w:val="284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A63E47A" w14:textId="22BE7908" w:rsidR="001719E1" w:rsidRPr="001719E1" w:rsidRDefault="001719E1" w:rsidP="004A5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07AFC">
              <w:rPr>
                <w:rFonts w:ascii="Arial" w:hAnsi="Arial" w:cs="Arial"/>
                <w:sz w:val="20"/>
                <w:szCs w:val="20"/>
              </w:rPr>
              <w:t>jelentkezőne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k a kredit megállapítása alapjául szolgáló </w:t>
            </w:r>
            <w:r w:rsidR="004A5F54">
              <w:rPr>
                <w:rFonts w:ascii="Arial" w:hAnsi="Arial" w:cs="Arial"/>
                <w:sz w:val="20"/>
                <w:szCs w:val="20"/>
              </w:rPr>
              <w:t xml:space="preserve">korábbi tanulmányai során szerzett 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ismeretek – </w:t>
            </w:r>
            <w:r w:rsidR="00C07AFC">
              <w:rPr>
                <w:rFonts w:ascii="Arial" w:hAnsi="Arial" w:cs="Arial"/>
                <w:sz w:val="20"/>
                <w:szCs w:val="20"/>
              </w:rPr>
              <w:t>a nemzeti felsőoktatásról szóló 2011. évi CCIV.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 törvény</w:t>
            </w:r>
            <w:r w:rsidR="00C07AFC">
              <w:rPr>
                <w:rFonts w:ascii="Arial" w:hAnsi="Arial" w:cs="Arial"/>
                <w:sz w:val="20"/>
                <w:szCs w:val="20"/>
              </w:rPr>
              <w:t xml:space="preserve"> 49. § (5) bekezdésé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ben meghatározott – összevetése alapján elismerhető legyen legalább </w:t>
            </w:r>
            <w:r w:rsidR="004A5F54">
              <w:rPr>
                <w:rFonts w:ascii="Arial" w:hAnsi="Arial" w:cs="Arial"/>
                <w:sz w:val="20"/>
                <w:szCs w:val="20"/>
              </w:rPr>
              <w:t xml:space="preserve">a táblázat alatt meghatározott kredit az alábbi ismeretkörök szerinti </w:t>
            </w:r>
            <w:r w:rsidRPr="001719E1">
              <w:rPr>
                <w:rFonts w:ascii="Arial" w:hAnsi="Arial" w:cs="Arial"/>
                <w:sz w:val="20"/>
                <w:szCs w:val="20"/>
              </w:rPr>
              <w:t>70 kredit</w:t>
            </w:r>
            <w:r w:rsidR="004A5F54">
              <w:rPr>
                <w:rFonts w:ascii="Arial" w:hAnsi="Arial" w:cs="Arial"/>
                <w:sz w:val="20"/>
                <w:szCs w:val="20"/>
              </w:rPr>
              <w:t>ből</w:t>
            </w:r>
            <w:r w:rsidRPr="001719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19E1" w:rsidRPr="001719E1" w14:paraId="458FB00A" w14:textId="77777777" w:rsidTr="009464AC">
        <w:trPr>
          <w:trHeight w:val="284"/>
          <w:jc w:val="center"/>
        </w:trPr>
        <w:tc>
          <w:tcPr>
            <w:tcW w:w="2173" w:type="dxa"/>
          </w:tcPr>
          <w:p w14:paraId="33D7E69E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Ismeretkör</w:t>
            </w:r>
          </w:p>
        </w:tc>
        <w:tc>
          <w:tcPr>
            <w:tcW w:w="1380" w:type="dxa"/>
            <w:gridSpan w:val="2"/>
          </w:tcPr>
          <w:p w14:paraId="7CB70460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Elismerhető kreditérték</w:t>
            </w:r>
          </w:p>
        </w:tc>
        <w:tc>
          <w:tcPr>
            <w:tcW w:w="5519" w:type="dxa"/>
            <w:gridSpan w:val="5"/>
          </w:tcPr>
          <w:p w14:paraId="142FD3E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Elismerhető</w:t>
            </w:r>
          </w:p>
          <w:p w14:paraId="09E2317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smallCaps/>
                <w:sz w:val="18"/>
                <w:szCs w:val="18"/>
              </w:rPr>
              <w:t>tantárgyak</w:t>
            </w:r>
          </w:p>
        </w:tc>
      </w:tr>
      <w:tr w:rsidR="001719E1" w:rsidRPr="001719E1" w14:paraId="47A2059E" w14:textId="77777777" w:rsidTr="009464AC">
        <w:trPr>
          <w:trHeight w:val="851"/>
          <w:jc w:val="center"/>
        </w:trPr>
        <w:tc>
          <w:tcPr>
            <w:tcW w:w="2173" w:type="dxa"/>
            <w:vAlign w:val="center"/>
          </w:tcPr>
          <w:p w14:paraId="3461505E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Természettudományi ismeretek</w:t>
            </w:r>
          </w:p>
        </w:tc>
        <w:tc>
          <w:tcPr>
            <w:tcW w:w="1380" w:type="dxa"/>
            <w:gridSpan w:val="2"/>
            <w:tcMar>
              <w:right w:w="284" w:type="dxa"/>
            </w:tcMar>
            <w:vAlign w:val="center"/>
          </w:tcPr>
          <w:p w14:paraId="1454ECBC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20 kredit</w:t>
            </w:r>
          </w:p>
        </w:tc>
        <w:tc>
          <w:tcPr>
            <w:tcW w:w="5519" w:type="dxa"/>
            <w:gridSpan w:val="5"/>
            <w:vAlign w:val="center"/>
          </w:tcPr>
          <w:p w14:paraId="190A9FD2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matematika, fizika, mechanika, elektrotechnika</w:t>
            </w:r>
          </w:p>
        </w:tc>
      </w:tr>
      <w:tr w:rsidR="001719E1" w:rsidRPr="001719E1" w14:paraId="42B9B055" w14:textId="77777777" w:rsidTr="00473D14">
        <w:trPr>
          <w:trHeight w:val="851"/>
          <w:jc w:val="center"/>
        </w:trPr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2DBE5F6F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Gazdasági és humán ismeretek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7B5FE16A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10 kredit</w:t>
            </w:r>
          </w:p>
        </w:tc>
        <w:tc>
          <w:tcPr>
            <w:tcW w:w="5519" w:type="dxa"/>
            <w:gridSpan w:val="5"/>
            <w:tcBorders>
              <w:bottom w:val="single" w:sz="4" w:space="0" w:color="auto"/>
            </w:tcBorders>
            <w:vAlign w:val="center"/>
          </w:tcPr>
          <w:p w14:paraId="28579346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gazdasági és menedzsment ismeretek, környezetvédelem, minőségbiztosítás, munkavédelem, társadalomtudomány, pszichológia</w:t>
            </w:r>
          </w:p>
        </w:tc>
      </w:tr>
      <w:tr w:rsidR="00473D14" w:rsidRPr="001719E1" w14:paraId="67C9ED65" w14:textId="77777777" w:rsidTr="00473D14">
        <w:trPr>
          <w:trHeight w:val="851"/>
          <w:jc w:val="center"/>
        </w:trPr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68AE86CA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Szakmai ismeretek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0A75F264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40 kredit</w:t>
            </w:r>
          </w:p>
        </w:tc>
        <w:tc>
          <w:tcPr>
            <w:tcW w:w="5519" w:type="dxa"/>
            <w:gridSpan w:val="5"/>
            <w:tcBorders>
              <w:bottom w:val="single" w:sz="4" w:space="0" w:color="auto"/>
            </w:tcBorders>
            <w:vAlign w:val="center"/>
          </w:tcPr>
          <w:p w14:paraId="69E0953B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általános műszaki ismeretek, mechatronikai ismeretekből villamosságtan </w:t>
            </w:r>
            <w:r w:rsidRPr="001719E1">
              <w:rPr>
                <w:rFonts w:ascii="Arial" w:hAnsi="Arial" w:cs="Arial"/>
                <w:i/>
                <w:iCs/>
                <w:sz w:val="16"/>
                <w:szCs w:val="16"/>
              </w:rPr>
              <w:t>(min. 10 kredit)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, informatika </w:t>
            </w:r>
            <w:r w:rsidRPr="001719E1">
              <w:rPr>
                <w:rFonts w:ascii="Arial" w:hAnsi="Arial" w:cs="Arial"/>
                <w:i/>
                <w:iCs/>
                <w:sz w:val="16"/>
                <w:szCs w:val="16"/>
              </w:rPr>
              <w:t>(min. 10 kredit)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, anyagtudomány és -technológia, méréstechnika és jelfeldolgozás, irányítástechnika </w:t>
            </w:r>
            <w:r w:rsidRPr="001719E1">
              <w:rPr>
                <w:rFonts w:ascii="Arial" w:hAnsi="Arial" w:cs="Arial"/>
                <w:i/>
                <w:iCs/>
                <w:sz w:val="16"/>
                <w:szCs w:val="16"/>
              </w:rPr>
              <w:t>(min. 10 kredit)</w:t>
            </w:r>
            <w:r w:rsidRPr="001719E1">
              <w:rPr>
                <w:rFonts w:ascii="Arial" w:hAnsi="Arial" w:cs="Arial"/>
                <w:sz w:val="20"/>
                <w:szCs w:val="20"/>
              </w:rPr>
              <w:t xml:space="preserve">, gépészeti ismeretek </w:t>
            </w:r>
            <w:r w:rsidRPr="001719E1">
              <w:rPr>
                <w:rFonts w:ascii="Arial" w:hAnsi="Arial" w:cs="Arial"/>
                <w:i/>
                <w:iCs/>
                <w:sz w:val="16"/>
                <w:szCs w:val="16"/>
              </w:rPr>
              <w:t>(min. 10 kredit)</w:t>
            </w:r>
          </w:p>
        </w:tc>
      </w:tr>
      <w:tr w:rsidR="00CC4CB0" w:rsidRPr="001719E1" w14:paraId="5E89A15E" w14:textId="77777777" w:rsidTr="00CC4CB0">
        <w:trPr>
          <w:trHeight w:val="284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9F960" w14:textId="77777777" w:rsidR="00CC4CB0" w:rsidRPr="001719E1" w:rsidRDefault="00CC4CB0" w:rsidP="004A5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A mesterképzésbe való felvétel feltétele, hogy a felsorolt ismeretkörökben a szak képzési és kimeneti követelménye</w:t>
            </w:r>
          </w:p>
          <w:p w14:paraId="37E0BAB5" w14:textId="77777777" w:rsidR="00CC4CB0" w:rsidRPr="001719E1" w:rsidRDefault="00CC4CB0" w:rsidP="004A5F54">
            <w:pPr>
              <w:pStyle w:val="Listaszerbekezds"/>
              <w:numPr>
                <w:ilvl w:val="0"/>
                <w:numId w:val="2"/>
              </w:numPr>
              <w:ind w:left="284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4.2 pontjában meghatározott előzmény szakok esetén legalább 40 kredittel;</w:t>
            </w:r>
          </w:p>
          <w:p w14:paraId="43677BA2" w14:textId="77777777" w:rsidR="00CC4CB0" w:rsidRPr="001719E1" w:rsidRDefault="00CC4CB0" w:rsidP="004A5F54">
            <w:pPr>
              <w:pStyle w:val="Listaszerbekezds"/>
              <w:numPr>
                <w:ilvl w:val="0"/>
                <w:numId w:val="2"/>
              </w:numPr>
              <w:ind w:left="284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4.3 pontjában meghatározott előzmény szakok esetén legalább 50 kredittel</w:t>
            </w:r>
          </w:p>
          <w:p w14:paraId="3BCDBAF2" w14:textId="1AE2EAE9" w:rsidR="00CC4CB0" w:rsidRPr="001719E1" w:rsidRDefault="00CC4CB0" w:rsidP="004A5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rendelkezzen a jelentkező.</w:t>
            </w:r>
          </w:p>
        </w:tc>
      </w:tr>
      <w:tr w:rsidR="00CC4CB0" w:rsidRPr="001719E1" w14:paraId="5014AC93" w14:textId="77777777" w:rsidTr="00CC4CB0">
        <w:trPr>
          <w:trHeight w:val="284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CC33" w14:textId="63441F5C" w:rsidR="00CC4CB0" w:rsidRPr="001719E1" w:rsidRDefault="00CC4CB0" w:rsidP="004A5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lastRenderedPageBreak/>
              <w:t>A hiányzó krediteket a mesterfokozat megszerzésére irányuló képzéssel párhuzamosan, a felvételtől számított két féléven belül, a</w:t>
            </w:r>
            <w:r w:rsidR="00246B4E">
              <w:rPr>
                <w:rFonts w:ascii="Arial" w:hAnsi="Arial" w:cs="Arial"/>
                <w:sz w:val="20"/>
                <w:szCs w:val="20"/>
              </w:rPr>
              <w:t xml:space="preserve">z Óbudai Egyetem Hallgatói követelményrendszerében meghatározottak </w:t>
            </w:r>
            <w:r w:rsidRPr="001719E1">
              <w:rPr>
                <w:rFonts w:ascii="Arial" w:hAnsi="Arial" w:cs="Arial"/>
                <w:sz w:val="20"/>
                <w:szCs w:val="20"/>
              </w:rPr>
              <w:t>szerint meg kell szerezni.</w:t>
            </w:r>
          </w:p>
        </w:tc>
      </w:tr>
      <w:tr w:rsidR="001719E1" w:rsidRPr="001719E1" w14:paraId="67E09D66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699D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Kérem, a fentiek alapján töltse ki az alábbi táblázatokat!</w:t>
            </w:r>
          </w:p>
        </w:tc>
      </w:tr>
      <w:tr w:rsidR="001719E1" w:rsidRPr="001719E1" w14:paraId="2C71EB6B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34B71" w14:textId="77777777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Természettudományi ismeretek:</w:t>
            </w:r>
          </w:p>
        </w:tc>
      </w:tr>
      <w:tr w:rsidR="001719E1" w:rsidRPr="001719E1" w14:paraId="3DB1EEBE" w14:textId="77777777" w:rsidTr="00435FD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296138A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11C6E47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1636760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4259CB9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09E562A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005D2D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3A75805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48C8FFA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62040A59" w14:textId="5956BED8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500DD50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0727A5A8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822885252"/>
            <w:placeholder>
              <w:docPart w:val="83DF9F5D26F34E4BA8FF62E436188E6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6E20C543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46674874"/>
            <w:placeholder>
              <w:docPart w:val="516195D9AD4D4CEE8CE8E075359DFF0F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7A3C9E29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310440340"/>
            <w:placeholder>
              <w:docPart w:val="25EE831E217042E089E5B86B40988C6C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028C90CC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710693979"/>
            <w:placeholder>
              <w:docPart w:val="9300F17701CA45B1854BD3AE9C49B0AF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59B8600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2648860"/>
            <w:placeholder>
              <w:docPart w:val="31F0F23A37A547FEB7F7D807A2E1AD7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A70881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A20CB6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21304A05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617097235"/>
            <w:placeholder>
              <w:docPart w:val="D37B6ACB8B734A7CA6F66764A2874CF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70AC7D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497536821"/>
            <w:placeholder>
              <w:docPart w:val="1894C521CCA44D03AD9451EA615F58F6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13A16A96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2126760403"/>
            <w:placeholder>
              <w:docPart w:val="EB3DCBF4276746169076087046DD536E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282AA0D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537339378"/>
            <w:placeholder>
              <w:docPart w:val="67DE40838F0144969495C7B038AD232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9C278FB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1935462"/>
            <w:placeholder>
              <w:docPart w:val="3CBC83B861684F1EB01EB6FA7F59DA1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4A8213C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10FAB6E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67E5221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088815915"/>
            <w:placeholder>
              <w:docPart w:val="771C7D097B5D44889BEDA28C16324A83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49457FD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590541552"/>
            <w:placeholder>
              <w:docPart w:val="9389DB1C226C454091E77423FB904AB4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5A006B43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772350113"/>
            <w:placeholder>
              <w:docPart w:val="FBC0A4BDF68841229B5023FAD4F1EBE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5D1FC7D3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665238905"/>
            <w:placeholder>
              <w:docPart w:val="111E402970EC417E8C1DC49C9A57EDEA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2741C55E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4987597"/>
            <w:placeholder>
              <w:docPart w:val="8241B276C3E24DDAABAC6293F5D33A6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213D673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BAD681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13B531E7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915857428"/>
            <w:placeholder>
              <w:docPart w:val="6CE1B39E89414E3487C9D1F45C65FEF9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97342D8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9032541"/>
            <w:placeholder>
              <w:docPart w:val="EC4D7FAE503E4B539EE493B8FC6A542D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5D8383A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13414468"/>
            <w:placeholder>
              <w:docPart w:val="B12ABE1422D040B78D0F72A6B48AC307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2F1E828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147483307"/>
            <w:placeholder>
              <w:docPart w:val="FF2BF3B959374DDE9A20A3574850C784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5640D43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0451540"/>
            <w:placeholder>
              <w:docPart w:val="D2145086BBC04684904EA1F52A56FE5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A5DAF29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715A057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0DFCEF7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656063831"/>
            <w:placeholder>
              <w:docPart w:val="F500DBE6D9A24D77B2576F0E557B5AA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4721A2C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287958399"/>
            <w:placeholder>
              <w:docPart w:val="C9071F2D151B4B6B81F0A6180B2E9CEA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706F0150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138492807"/>
            <w:placeholder>
              <w:docPart w:val="A3B2FAFB92BF48D78FFFD67A1CEA3E3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6D924369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335959653"/>
            <w:placeholder>
              <w:docPart w:val="3D12707B638746C68990CF5B0DF1812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F30FBF9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50635420"/>
            <w:placeholder>
              <w:docPart w:val="35A75B58FE534C3ABC9079EF1F2997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353F376E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53E44BC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364107E7" w14:textId="77777777" w:rsidTr="00A75E1A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953449761"/>
            <w:placeholder>
              <w:docPart w:val="D9E46FE20F794B989505C7B9E617FBED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3513BE6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931971940"/>
            <w:placeholder>
              <w:docPart w:val="E1549F9BD34F4C3A921DFA70BFAF6431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517D86F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887286785"/>
            <w:placeholder>
              <w:docPart w:val="C8D8A8EEC9AF4DD9AC0F74D23CE9D79B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57AF4EA7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381779005"/>
            <w:placeholder>
              <w:docPart w:val="C4C1A4AAD3CE43FF9E0F1029A6465BAC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7B693AD9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9015836"/>
            <w:placeholder>
              <w:docPart w:val="C6FE39D9855C4723B98621278ED649A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0F03A36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19A0509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0771CC76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D8E83B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-978145786"/>
            <w:placeholder>
              <w:docPart w:val="015FFF8121C54114B001CCDF3AA646FA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57520BEE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1A083E7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0F19D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719E1" w:rsidRPr="001719E1" w14:paraId="081344AE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33BD8139" w14:textId="77777777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Gazdasági és humán ismeretek:</w:t>
            </w:r>
          </w:p>
        </w:tc>
      </w:tr>
      <w:tr w:rsidR="001719E1" w:rsidRPr="001719E1" w14:paraId="0E4F39D6" w14:textId="77777777" w:rsidTr="00435FD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663E6C2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03C7DCB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256A924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047A59B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64D012CC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1D6E161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352657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2B0B82C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3A44855" w14:textId="6D7C6C61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0077C86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46B7B840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340127429"/>
            <w:placeholder>
              <w:docPart w:val="CF32A5E379F54FF780434617763EBFD0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06A7F3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707299175"/>
            <w:placeholder>
              <w:docPart w:val="B8AAA16B60A0423EAAFCF26153E9C6C5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0A02AD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553982481"/>
            <w:placeholder>
              <w:docPart w:val="8510F04097084240A122302693A662DD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B98CDAA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404642588"/>
            <w:placeholder>
              <w:docPart w:val="C6D29EFC0F2144649D9BFCF8C2F47C33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016DA76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4382743"/>
            <w:placeholder>
              <w:docPart w:val="41C35B10D40E4FCD99F2089B984B8DB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7C7A353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0D1ABC7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7E4ADC50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2135470729"/>
            <w:placeholder>
              <w:docPart w:val="37BC7EA6BA80499C88486F939D50E17B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124499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537164259"/>
            <w:placeholder>
              <w:docPart w:val="B0EE39ABD0AA4754A80E740215E72456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828E81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687473723"/>
            <w:placeholder>
              <w:docPart w:val="2B38AAF47788444C9EDC3F3636A4164F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145DD02C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57736695"/>
            <w:placeholder>
              <w:docPart w:val="DBC4B62B487C4A379B6877EA86C6E15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E07D27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3081135"/>
            <w:placeholder>
              <w:docPart w:val="5D938981DF0F45B3BBFEFE1CE9F4A8C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3D221F0F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10E57C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344BA600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344364558"/>
            <w:placeholder>
              <w:docPart w:val="B603708AA0D544DF99B25A3F7913036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8F2D38A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268247746"/>
            <w:placeholder>
              <w:docPart w:val="FB40986845A941CB96F060A9F6CF31B9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6AA0CF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78825645"/>
            <w:placeholder>
              <w:docPart w:val="E4265D0CF0DF4672A42EDB8A3EA88392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4BFD2D8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272158599"/>
            <w:placeholder>
              <w:docPart w:val="4A647BC52CDA4BA89C708DB36028903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E087904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20544984"/>
            <w:placeholder>
              <w:docPart w:val="4361100E0A9E4D18A596EB4A1C3612D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6177268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C8CE57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202A5E3C" w14:textId="77777777" w:rsidTr="00A75E1A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896406279"/>
            <w:placeholder>
              <w:docPart w:val="CAD1691EF73044A7813634E25C5CCD76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29D8326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997543523"/>
            <w:placeholder>
              <w:docPart w:val="18D633E39E1944AD9B4F558559E92B02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66136905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2103606400"/>
            <w:placeholder>
              <w:docPart w:val="8DEF090C42734BF6939A8E8BD8BCFF8F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11B0D476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582063389"/>
            <w:placeholder>
              <w:docPart w:val="F685366311194DF39418BCC1570E18FD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47D37F1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8791567"/>
            <w:placeholder>
              <w:docPart w:val="95DD3A8DA6B74B5E82ADE99A24E6D0E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17BEA4F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07CB5FE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1CB09B0E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6DE450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1375424667"/>
            <w:placeholder>
              <w:docPart w:val="0530DA14374646AA94336D40D578C546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56DC9399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71739C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11A34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719E1" w:rsidRPr="001719E1" w14:paraId="30EE9476" w14:textId="77777777" w:rsidTr="00473D14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right w:val="nil"/>
            </w:tcBorders>
            <w:vAlign w:val="center"/>
          </w:tcPr>
          <w:p w14:paraId="3E392288" w14:textId="77777777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Szakmai ismeretek:</w:t>
            </w:r>
          </w:p>
        </w:tc>
      </w:tr>
      <w:tr w:rsidR="001719E1" w:rsidRPr="001719E1" w14:paraId="3D1EF93A" w14:textId="77777777" w:rsidTr="00435FDD">
        <w:trPr>
          <w:trHeight w:val="284"/>
          <w:jc w:val="center"/>
        </w:trPr>
        <w:tc>
          <w:tcPr>
            <w:tcW w:w="2770" w:type="dxa"/>
            <w:gridSpan w:val="2"/>
            <w:shd w:val="clear" w:color="auto" w:fill="F2F2F2" w:themeFill="background1" w:themeFillShade="F2"/>
          </w:tcPr>
          <w:p w14:paraId="4BC234F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7476566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</w:tcPr>
          <w:p w14:paraId="7ADE48A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</w:t>
            </w:r>
          </w:p>
          <w:p w14:paraId="3C95D2DC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kódja</w:t>
            </w:r>
          </w:p>
          <w:p w14:paraId="5AC7119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(ha volt)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1F9EB1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kredit-értéke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0BBD0ED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Teljesítés féléve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6EEF82D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Tantárgyi tematika csatolva?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57B03B6" w14:textId="75E501A1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Tantárgy elismerhető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0B4A515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37147202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684816855"/>
            <w:placeholder>
              <w:docPart w:val="BA65A990D78648549E4108E492254138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684C0D9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820191367"/>
            <w:placeholder>
              <w:docPart w:val="4B07768BD1FA407EA757A126CE3FB58B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8B367A6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698073243"/>
            <w:placeholder>
              <w:docPart w:val="7D275023530442579438C4F318CFB03E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259C31CF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314492131"/>
            <w:placeholder>
              <w:docPart w:val="FBA960929E9F47A9BA40C9F259F5B34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742F9841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8979506"/>
            <w:placeholder>
              <w:docPart w:val="AE15921D991D48E28211E2041059AEC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0F0EF7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61ECFBE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4345AE9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676651944"/>
            <w:placeholder>
              <w:docPart w:val="6BA7FF73BC5F4EBC99246CEB6582E9F2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2666833B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454013240"/>
            <w:placeholder>
              <w:docPart w:val="13FD7169C55C4F41A98E4C32E39981D6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5C5335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167512464"/>
            <w:placeholder>
              <w:docPart w:val="B8503E6C8AA64614B10675B1C03E204F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9507B2F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785270497"/>
            <w:placeholder>
              <w:docPart w:val="3B207CB5065B4486AD91B9EE297A65E7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F929257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9894927"/>
            <w:placeholder>
              <w:docPart w:val="EF18B0B7F2D84DE6A21A85536565232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504EC66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8EDC1E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1A232981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88128759"/>
            <w:placeholder>
              <w:docPart w:val="BCEBD527533643A4BCAEDB3EEAC242D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7055A4ED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543208952"/>
            <w:placeholder>
              <w:docPart w:val="0B0C1E0B6F2247CA986B246CADFA0857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20A503D9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327572051"/>
            <w:placeholder>
              <w:docPart w:val="55284DB44FD34280A638433E60E89A38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5915719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2062244068"/>
            <w:placeholder>
              <w:docPart w:val="807EE7ED07124475A5EA4F527E104966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3C74DEB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8867847"/>
            <w:placeholder>
              <w:docPart w:val="868DB24D8984490DA5FF94501AA2695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700529AD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11CD4FA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6E9CED2D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999847404"/>
            <w:placeholder>
              <w:docPart w:val="1B133C66AE5E4B5CA88EAAF8D29CCA4A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0B6BA7B6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818020943"/>
            <w:placeholder>
              <w:docPart w:val="DDFC3D4CA6E64ED996A96C811936DDA9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3C0D9F6C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356544343"/>
            <w:placeholder>
              <w:docPart w:val="7297732064BE4387B8E4F5F9222A3715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1A9D5D0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217704060"/>
            <w:placeholder>
              <w:docPart w:val="858333D2ABF44246A18CB3BDD4505A52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B7C75C4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5257238"/>
            <w:placeholder>
              <w:docPart w:val="55C0DD3DAE764E75B15495C90A013DA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0BE9495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7A56CA54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4D9E5967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462319090"/>
            <w:placeholder>
              <w:docPart w:val="0C8D8E2C895E4F4994098412B323A822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543D082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925229563"/>
            <w:placeholder>
              <w:docPart w:val="AA5F790925E24DA8BAA2983376894FAF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5A2DA20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869983574"/>
            <w:placeholder>
              <w:docPart w:val="9DE3291B19194F84901239EE9890FFE8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396E1BB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937954259"/>
            <w:placeholder>
              <w:docPart w:val="C89494ACB6E24287821B0347F3563E15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E5E902F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951042"/>
            <w:placeholder>
              <w:docPart w:val="DB61306F357149C1AA8AB32AFA096D4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4CCE3F54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F6054B5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4FEB4C10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79334525"/>
            <w:placeholder>
              <w:docPart w:val="8F619CD9B1874A74B1F0DA32DD4E0DDB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70BECFA3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104042825"/>
            <w:placeholder>
              <w:docPart w:val="1223129AA5594D79B91C93832C3B3CD1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330A31D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886095895"/>
            <w:placeholder>
              <w:docPart w:val="6AB540ACA0D34EDF9512915E5EF90FDB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5BEE75F6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587280245"/>
            <w:placeholder>
              <w:docPart w:val="006B4047C8CC44849EF9ADD1210F9444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663043D1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1568668"/>
            <w:placeholder>
              <w:docPart w:val="207B75F67B514D22BA75D59649A1883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64A6A6E1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685CEC8A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0A538B88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792786172"/>
            <w:placeholder>
              <w:docPart w:val="83701325E4A0487B8AA335618497DB9E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10D1EB2A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679784265"/>
            <w:placeholder>
              <w:docPart w:val="D72A08AF1F5D4670B4209B4A7DC689BE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60376C91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210505175"/>
            <w:placeholder>
              <w:docPart w:val="6577AEFF77E441C1B2986E73152860B2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494CED5D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810052515"/>
            <w:placeholder>
              <w:docPart w:val="9D722D6000014B18BE6E3739FC73D3CE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273AD7D6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495521"/>
            <w:placeholder>
              <w:docPart w:val="D932FF0F29A8447BA1BAD15EDAF85C6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776F86C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4A250C3E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4D265532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658039266"/>
            <w:placeholder>
              <w:docPart w:val="9BBACA9984AD413C9FA30CCA72E1E845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6D5A95DE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229979522"/>
            <w:placeholder>
              <w:docPart w:val="89643E3083804EC3AB0DC04FEC78661B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7345657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21898826"/>
            <w:placeholder>
              <w:docPart w:val="96C68F840EC34A9689B77D9D52D154AF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DE128A3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559247997"/>
            <w:placeholder>
              <w:docPart w:val="6C66E17AD62F4B5CBB676479031F6582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01E0D7AD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6338625"/>
            <w:placeholder>
              <w:docPart w:val="6BFD02DF565A4844B242DD20A9CA9A8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29BEAEE3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348064C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751CB075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1656136463"/>
            <w:placeholder>
              <w:docPart w:val="7B6AC857476647409D984B3E42CE159A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29F32DC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-254900045"/>
            <w:placeholder>
              <w:docPart w:val="786E8C88428A4E4883EA2847444E1CF0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06EF7A4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767609329"/>
            <w:placeholder>
              <w:docPart w:val="A609E264B94E4C059F1D6886A51B1ED8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7C1F209F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765374835"/>
            <w:placeholder>
              <w:docPart w:val="246C506588BA42F6B52A1AA0139D4083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51336FFE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3622046"/>
            <w:placeholder>
              <w:docPart w:val="E9BBF21BA4084B948F969DD65B22982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3D5C4368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792C859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E5" w:rsidRPr="001719E1" w14:paraId="6831328F" w14:textId="77777777" w:rsidTr="00371120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1229424397"/>
            <w:placeholder>
              <w:docPart w:val="4AE17A345B8248568BF809445AB9630D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51FBF38F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365630781"/>
            <w:placeholder>
              <w:docPart w:val="6460A1A2C753415A836AA83387861D49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49BB898B" w14:textId="77777777" w:rsidR="009D33E5" w:rsidRPr="001719E1" w:rsidRDefault="009D33E5" w:rsidP="003711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735157521"/>
            <w:placeholder>
              <w:docPart w:val="ECBCD22CF4494B5FA0B75236F1FB758E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A98761C" w14:textId="77777777" w:rsidR="009D33E5" w:rsidRPr="001719E1" w:rsidRDefault="009D33E5" w:rsidP="00371120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1614860735"/>
            <w:placeholder>
              <w:docPart w:val="753C1467FB984EAA91861BE8E2904A04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05F7D722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12470"/>
            <w:placeholder>
              <w:docPart w:val="CFF392A0764C4B67AC0333A01D8E6D8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1004E75B" w14:textId="77777777" w:rsidR="009D33E5" w:rsidRPr="001719E1" w:rsidRDefault="009D33E5" w:rsidP="003711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72C43C9" w14:textId="77777777" w:rsidR="009D33E5" w:rsidRPr="001719E1" w:rsidRDefault="009D33E5" w:rsidP="00371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1F8585C8" w14:textId="77777777" w:rsidTr="009464AC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689567476"/>
            <w:placeholder>
              <w:docPart w:val="B9F65D4C79BF4F52818345A6433E46B1"/>
            </w:placeholder>
            <w:showingPlcHdr/>
          </w:sdtPr>
          <w:sdtContent>
            <w:tc>
              <w:tcPr>
                <w:tcW w:w="2770" w:type="dxa"/>
                <w:gridSpan w:val="2"/>
                <w:vAlign w:val="center"/>
              </w:tcPr>
              <w:p w14:paraId="77908C0F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1296413715"/>
            <w:placeholder>
              <w:docPart w:val="617AF5D2750A44F39D245587B3F04922"/>
            </w:placeholder>
            <w:showingPlcHdr/>
          </w:sdtPr>
          <w:sdtContent>
            <w:tc>
              <w:tcPr>
                <w:tcW w:w="1798" w:type="dxa"/>
                <w:gridSpan w:val="2"/>
                <w:vAlign w:val="center"/>
              </w:tcPr>
              <w:p w14:paraId="7F5A1F78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748029412"/>
            <w:placeholder>
              <w:docPart w:val="4F2CCBF6E3C04A3383A59806E0961364"/>
            </w:placeholder>
            <w:showingPlcHdr/>
          </w:sdtPr>
          <w:sdtContent>
            <w:tc>
              <w:tcPr>
                <w:tcW w:w="1129" w:type="dxa"/>
                <w:tcMar>
                  <w:right w:w="397" w:type="dxa"/>
                </w:tcMar>
                <w:vAlign w:val="center"/>
              </w:tcPr>
              <w:p w14:paraId="3F7640E5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31576160"/>
            <w:placeholder>
              <w:docPart w:val="0DD7C0DF018C46EDBC32F81E04F68B3B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36A4663C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77887696"/>
            <w:placeholder>
              <w:docPart w:val="72928DFB9B4946B3B1A66F5DF9B969B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vAlign w:val="center"/>
              </w:tcPr>
              <w:p w14:paraId="5BF2EBDB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vAlign w:val="center"/>
          </w:tcPr>
          <w:p w14:paraId="114F052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408935F7" w14:textId="77777777" w:rsidTr="00A75E1A">
        <w:trPr>
          <w:trHeight w:val="28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alias w:val="Tárgy neve"/>
            <w:tag w:val="Tárgy neve"/>
            <w:id w:val="-635181708"/>
            <w:placeholder>
              <w:docPart w:val="9BC7BB2EB2D243EABAD7ECB9297FA8AA"/>
            </w:placeholder>
            <w:showingPlcHdr/>
          </w:sdtPr>
          <w:sdtContent>
            <w:tc>
              <w:tcPr>
                <w:tcW w:w="2770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36AB0F34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Teljesített tárgy neve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árgy kódja"/>
            <w:tag w:val="Tárgy kódja"/>
            <w:id w:val="237755401"/>
            <w:placeholder>
              <w:docPart w:val="E2363BC0EDF44D978896FE9C70730664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5B730A3E" w14:textId="77777777" w:rsidR="001719E1" w:rsidRPr="001719E1" w:rsidRDefault="001719E1" w:rsidP="009464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Tárgy kódja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147193684"/>
            <w:placeholder>
              <w:docPart w:val="2591C1BA86AF4EBE97AC3DEF1D44C328"/>
            </w:placeholder>
            <w:showingPlcHdr/>
          </w:sdtPr>
          <w:sdtContent>
            <w:tc>
              <w:tcPr>
                <w:tcW w:w="1129" w:type="dxa"/>
                <w:tcBorders>
                  <w:bottom w:val="double" w:sz="4" w:space="0" w:color="auto"/>
                </w:tcBorders>
                <w:tcMar>
                  <w:right w:w="397" w:type="dxa"/>
                </w:tcMar>
                <w:vAlign w:val="center"/>
              </w:tcPr>
              <w:p w14:paraId="675CC9E2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eljesítés féléve"/>
            <w:tag w:val="Teljesítés féléve"/>
            <w:id w:val="-1363513849"/>
            <w:placeholder>
              <w:docPart w:val="033B3981D7D84CA780B63E26AE8C3795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6DB9C960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Teljesítés féléve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9701948"/>
            <w:placeholder>
              <w:docPart w:val="F2FD8747E98045C1A4ACD07DB6093AB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0B6F65C2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válasszon!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4B9F7CF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24BF26E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E82DB4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</w:rPr>
              <w:t>Ismeretkör összesített kreditértéke: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alias w:val="Kredit"/>
            <w:tag w:val="Kredit"/>
            <w:id w:val="-1594238287"/>
            <w:placeholder>
              <w:docPart w:val="FD520ECAF9D34382B75DCB096DD4018B"/>
            </w:placeholder>
            <w:showingPlcHdr/>
          </w:sdtPr>
          <w:sdtContent>
            <w:tc>
              <w:tcPr>
                <w:tcW w:w="1129" w:type="dxa"/>
                <w:tcBorders>
                  <w:top w:val="double" w:sz="4" w:space="0" w:color="auto"/>
                  <w:bottom w:val="single" w:sz="4" w:space="0" w:color="auto"/>
                </w:tcBorders>
                <w:tcMar>
                  <w:right w:w="397" w:type="dxa"/>
                </w:tcMar>
                <w:vAlign w:val="center"/>
              </w:tcPr>
              <w:p w14:paraId="682E3E96" w14:textId="77777777" w:rsidR="001719E1" w:rsidRPr="001719E1" w:rsidRDefault="001719E1" w:rsidP="009464AC">
                <w:pPr>
                  <w:jc w:val="right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doub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23E56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252D69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719E1" w:rsidRPr="001719E1" w14:paraId="0D8E43B5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6A04545" w14:textId="46BD719D" w:rsidR="001719E1" w:rsidRPr="001719E1" w:rsidRDefault="001719E1" w:rsidP="009464AC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719E1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Összesen:</w:t>
            </w:r>
          </w:p>
        </w:tc>
      </w:tr>
      <w:tr w:rsidR="001719E1" w:rsidRPr="001719E1" w14:paraId="11E20EC7" w14:textId="77777777" w:rsidTr="009464AC">
        <w:trPr>
          <w:trHeight w:val="284"/>
          <w:jc w:val="center"/>
        </w:trPr>
        <w:tc>
          <w:tcPr>
            <w:tcW w:w="4568" w:type="dxa"/>
            <w:gridSpan w:val="4"/>
            <w:shd w:val="clear" w:color="auto" w:fill="F2F2F2" w:themeFill="background1" w:themeFillShade="F2"/>
          </w:tcPr>
          <w:p w14:paraId="25C82FD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</w:t>
            </w:r>
          </w:p>
          <w:p w14:paraId="0BE08169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neve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ED14A00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elismerhetőkredit-értéke</w:t>
            </w:r>
          </w:p>
        </w:tc>
        <w:tc>
          <w:tcPr>
            <w:tcW w:w="11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E10A5F5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elismertetni kívánt kredit-értéke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FBB9E8A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elismert kredit-értéke</w:t>
            </w:r>
          </w:p>
          <w:p w14:paraId="3BBDFBC2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02702356" w14:textId="13A68264" w:rsidR="001719E1" w:rsidRPr="001719E1" w:rsidRDefault="001719E1" w:rsidP="009464A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smallCaps/>
                <w:sz w:val="18"/>
                <w:szCs w:val="18"/>
              </w:rPr>
              <w:t>Ismeretkör elismert</w:t>
            </w:r>
            <w:r w:rsidR="00435FDD">
              <w:rPr>
                <w:rFonts w:ascii="Arial" w:hAnsi="Arial" w:cs="Arial"/>
                <w:smallCaps/>
                <w:sz w:val="18"/>
                <w:szCs w:val="18"/>
              </w:rPr>
              <w:t>?</w:t>
            </w:r>
          </w:p>
          <w:p w14:paraId="23085643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</w:pPr>
            <w:r w:rsidRPr="001719E1">
              <w:rPr>
                <w:rFonts w:ascii="Arial" w:hAnsi="Arial" w:cs="Arial"/>
                <w:i/>
                <w:iCs/>
                <w:smallCaps/>
                <w:sz w:val="16"/>
                <w:szCs w:val="16"/>
              </w:rPr>
              <w:t>(kar tölti ki)</w:t>
            </w:r>
          </w:p>
        </w:tc>
      </w:tr>
      <w:tr w:rsidR="001719E1" w:rsidRPr="001719E1" w14:paraId="5D379302" w14:textId="77777777" w:rsidTr="009464AC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285DA8E2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Természettudományi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2C24AF9C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-1353342688"/>
            <w:placeholder>
              <w:docPart w:val="D6DB05E6C73D4D38907A33E1293967E1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1671AE6B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223D01E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97FF71B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3648DC38" w14:textId="77777777" w:rsidTr="009464AC">
        <w:trPr>
          <w:trHeight w:val="284"/>
          <w:jc w:val="center"/>
        </w:trPr>
        <w:tc>
          <w:tcPr>
            <w:tcW w:w="4568" w:type="dxa"/>
            <w:gridSpan w:val="4"/>
            <w:vAlign w:val="center"/>
          </w:tcPr>
          <w:p w14:paraId="380FA984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Gazdasági és humán ismeretek</w:t>
            </w:r>
          </w:p>
        </w:tc>
        <w:tc>
          <w:tcPr>
            <w:tcW w:w="1129" w:type="dxa"/>
            <w:tcMar>
              <w:right w:w="425" w:type="dxa"/>
            </w:tcMar>
            <w:vAlign w:val="center"/>
          </w:tcPr>
          <w:p w14:paraId="4BE6F51C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387530772"/>
            <w:placeholder>
              <w:docPart w:val="4D55DFFF1C9840BFBEB1256653A6C0AC"/>
            </w:placeholder>
            <w:showingPlcHdr/>
          </w:sdtPr>
          <w:sdtContent>
            <w:tc>
              <w:tcPr>
                <w:tcW w:w="1125" w:type="dxa"/>
                <w:vAlign w:val="center"/>
              </w:tcPr>
              <w:p w14:paraId="765609F0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vAlign w:val="center"/>
          </w:tcPr>
          <w:p w14:paraId="5DC82310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1F605C9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17196493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bottom w:val="double" w:sz="4" w:space="0" w:color="auto"/>
            </w:tcBorders>
            <w:vAlign w:val="center"/>
          </w:tcPr>
          <w:p w14:paraId="24350EE9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Szakmai ismeretek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tcMar>
              <w:right w:w="425" w:type="dxa"/>
            </w:tcMar>
            <w:vAlign w:val="center"/>
          </w:tcPr>
          <w:p w14:paraId="2289CDD3" w14:textId="77777777" w:rsidR="001719E1" w:rsidRPr="001719E1" w:rsidRDefault="001719E1" w:rsidP="00946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edit"/>
            <w:tag w:val="Kredit"/>
            <w:id w:val="1546868093"/>
            <w:placeholder>
              <w:docPart w:val="3D11752B06554EAB933CE26F5348BFE7"/>
            </w:placeholder>
            <w:showingPlcHdr/>
          </w:sdtPr>
          <w:sdtContent>
            <w:tc>
              <w:tcPr>
                <w:tcW w:w="1125" w:type="dxa"/>
                <w:tcBorders>
                  <w:bottom w:val="double" w:sz="4" w:space="0" w:color="auto"/>
                </w:tcBorders>
                <w:vAlign w:val="center"/>
              </w:tcPr>
              <w:p w14:paraId="1BA9CE94" w14:textId="77777777" w:rsidR="001719E1" w:rsidRPr="001719E1" w:rsidRDefault="001719E1" w:rsidP="009464A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5C66BCB6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6C626DC1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6F185F78" w14:textId="77777777" w:rsidTr="00A75E1A">
        <w:trPr>
          <w:trHeight w:val="284"/>
          <w:jc w:val="center"/>
        </w:trPr>
        <w:tc>
          <w:tcPr>
            <w:tcW w:w="456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341EC3" w14:textId="304CF83E" w:rsidR="001719E1" w:rsidRPr="00A75E1A" w:rsidRDefault="00A75E1A" w:rsidP="00A75E1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Mindö</w:t>
            </w:r>
            <w:r w:rsidR="001719E1" w:rsidRPr="00A75E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sszesen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129" w:type="dxa"/>
            <w:tcBorders>
              <w:top w:val="double" w:sz="4" w:space="0" w:color="auto"/>
              <w:bottom w:val="single" w:sz="4" w:space="0" w:color="auto"/>
            </w:tcBorders>
            <w:tcMar>
              <w:right w:w="425" w:type="dxa"/>
            </w:tcMar>
            <w:vAlign w:val="center"/>
          </w:tcPr>
          <w:p w14:paraId="1E8D03FF" w14:textId="77777777" w:rsidR="001719E1" w:rsidRPr="00A75E1A" w:rsidRDefault="001719E1" w:rsidP="009464A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75E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alias w:val="Kredit"/>
            <w:tag w:val="Kredit"/>
            <w:id w:val="1065452898"/>
            <w:placeholder>
              <w:docPart w:val="26DBE527D8384514B12DEF8EECBF4400"/>
            </w:placeholder>
            <w:showingPlcHdr/>
          </w:sdtPr>
          <w:sdtContent>
            <w:tc>
              <w:tcPr>
                <w:tcW w:w="1125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22DF095B" w14:textId="77777777" w:rsidR="001719E1" w:rsidRPr="00A75E1A" w:rsidRDefault="001719E1" w:rsidP="009464AC">
                <w:pPr>
                  <w:jc w:val="center"/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A75E1A">
                  <w:rPr>
                    <w:rStyle w:val="Helyrzszveg"/>
                    <w:rFonts w:ascii="Arial" w:hAnsi="Arial" w:cs="Arial"/>
                    <w:b/>
                    <w:bCs/>
                    <w:i/>
                    <w:iCs/>
                    <w:sz w:val="20"/>
                    <w:szCs w:val="18"/>
                  </w:rPr>
                  <w:t>Kredit</w:t>
                </w:r>
              </w:p>
            </w:tc>
          </w:sdtContent>
        </w:sdt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76B8FB" w14:textId="77777777" w:rsidR="001719E1" w:rsidRPr="00A75E1A" w:rsidRDefault="001719E1" w:rsidP="009464A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A3559E" w14:textId="77777777" w:rsidR="001719E1" w:rsidRPr="00A75E1A" w:rsidRDefault="001719E1" w:rsidP="009464A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19E1" w:rsidRPr="001719E1" w14:paraId="254808A3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5136CF7" w14:textId="6DB528D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A kérelemhez mellékelve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u w:val="single"/>
                </w:rPr>
                <w:alias w:val="db"/>
                <w:tag w:val="db"/>
                <w:id w:val="-1761512423"/>
                <w:placeholder>
                  <w:docPart w:val="D9247A7F31814D7AA4E68B93FE81EC97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00A75E1A" w:rsidRPr="00A75E1A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6"/>
                    <w:u w:val="dotted"/>
                  </w:rPr>
                  <w:t>Mellékletek száma</w:t>
                </w:r>
              </w:sdtContent>
            </w:sdt>
            <w:r w:rsidRPr="001719E1">
              <w:rPr>
                <w:rFonts w:ascii="Arial" w:hAnsi="Arial" w:cs="Arial"/>
                <w:sz w:val="20"/>
                <w:szCs w:val="20"/>
              </w:rPr>
              <w:t xml:space="preserve"> db tantárgyi tematika (tárgyleírás).</w:t>
            </w:r>
          </w:p>
        </w:tc>
      </w:tr>
      <w:tr w:rsidR="001719E1" w:rsidRPr="001719E1" w14:paraId="6A15EF37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8024F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Büntetőjogi felelősségem tudatában kijelentem, hogy adataim a valóságnak megfelelnek.</w:t>
            </w:r>
          </w:p>
        </w:tc>
      </w:tr>
      <w:tr w:rsidR="001719E1" w:rsidRPr="001719E1" w14:paraId="63BCCB80" w14:textId="77777777" w:rsidTr="00380A5B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86FDA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 xml:space="preserve">Kelt,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átum"/>
                <w:tag w:val="Dátum"/>
                <w:id w:val="-819424187"/>
                <w:placeholder>
                  <w:docPart w:val="1F67BC225DA3412AB5A3A795177BFFAC"/>
                </w:placeholder>
                <w:showingPlcHdr/>
                <w:date w:fullDate="2023-05-20T00:00:00Z">
                  <w:dateFormat w:val="yyyy. MMMM d."/>
                  <w:lid w:val="hu-HU"/>
                  <w:storeMappedDataAs w:val="dateTime"/>
                  <w:calendar w:val="gregorian"/>
                </w:date>
              </w:sdtPr>
              <w:sdtContent>
                <w:r w:rsidRPr="001719E1">
                  <w:rPr>
                    <w:rStyle w:val="Helyrzszveg"/>
                    <w:rFonts w:ascii="Arial" w:hAnsi="Arial" w:cs="Arial"/>
                    <w:i/>
                    <w:iCs/>
                    <w:sz w:val="20"/>
                    <w:szCs w:val="18"/>
                  </w:rPr>
                  <w:t>Kérem, adja meg a dátumot!</w:t>
                </w:r>
              </w:sdtContent>
            </w:sdt>
          </w:p>
        </w:tc>
      </w:tr>
      <w:tr w:rsidR="00CC4CB0" w:rsidRPr="001719E1" w14:paraId="77452171" w14:textId="77777777" w:rsidTr="009464AC">
        <w:trPr>
          <w:trHeight w:val="567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38368" w14:textId="16A27D4F" w:rsidR="00CC4CB0" w:rsidRPr="001719E1" w:rsidRDefault="00CC4CB0" w:rsidP="00946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9E1" w:rsidRPr="001719E1" w14:paraId="523CFD85" w14:textId="77777777" w:rsidTr="00CC4CB0">
        <w:trPr>
          <w:trHeight w:val="284"/>
          <w:jc w:val="center"/>
        </w:trPr>
        <w:tc>
          <w:tcPr>
            <w:tcW w:w="4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D7C850" w14:textId="77777777" w:rsidR="001719E1" w:rsidRPr="001719E1" w:rsidRDefault="001719E1" w:rsidP="00946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tcMar>
              <w:right w:w="425" w:type="dxa"/>
            </w:tcMar>
            <w:vAlign w:val="center"/>
          </w:tcPr>
          <w:p w14:paraId="5D2C8498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E7ABC4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9E1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2AEF" w14:textId="77777777" w:rsidR="001719E1" w:rsidRPr="001719E1" w:rsidRDefault="001719E1" w:rsidP="0094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84E2B" w14:textId="77777777" w:rsidR="006B1345" w:rsidRPr="006B1345" w:rsidRDefault="006B1345" w:rsidP="006B1345">
      <w:pPr>
        <w:rPr>
          <w:rFonts w:ascii="Open Sans" w:hAnsi="Open Sans" w:cs="Open Sans"/>
          <w:sz w:val="24"/>
          <w:szCs w:val="24"/>
        </w:rPr>
      </w:pPr>
    </w:p>
    <w:sectPr w:rsidR="006B1345" w:rsidRPr="006B1345" w:rsidSect="001719E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851" w:left="1418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CED0" w14:textId="77777777" w:rsidR="00A11AF5" w:rsidRDefault="00A11AF5" w:rsidP="0044410A">
      <w:pPr>
        <w:spacing w:after="0" w:line="240" w:lineRule="auto"/>
      </w:pPr>
      <w:r>
        <w:separator/>
      </w:r>
    </w:p>
  </w:endnote>
  <w:endnote w:type="continuationSeparator" w:id="0">
    <w:p w14:paraId="61AA4940" w14:textId="77777777" w:rsidR="00A11AF5" w:rsidRDefault="00A11AF5" w:rsidP="0044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6"/>
        <w:szCs w:val="16"/>
      </w:rPr>
      <w:id w:val="1285626113"/>
      <w:docPartObj>
        <w:docPartGallery w:val="Page Numbers (Bottom of Page)"/>
        <w:docPartUnique/>
      </w:docPartObj>
    </w:sdtPr>
    <w:sdtContent>
      <w:p w14:paraId="08330A9F" w14:textId="112C5EDE" w:rsidR="0044410A" w:rsidRPr="00E41D05" w:rsidRDefault="00E41D05" w:rsidP="00E41D05">
        <w:pPr>
          <w:pStyle w:val="llb"/>
          <w:tabs>
            <w:tab w:val="clear" w:pos="4536"/>
            <w:tab w:val="clear" w:pos="9072"/>
          </w:tabs>
          <w:jc w:val="center"/>
          <w:rPr>
            <w:rFonts w:ascii="Arial" w:hAnsi="Arial" w:cs="Arial"/>
            <w:i/>
            <w:iCs/>
            <w:sz w:val="16"/>
            <w:szCs w:val="16"/>
          </w:rPr>
        </w:pPr>
        <w:r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>
          <w:rPr>
            <w:rFonts w:ascii="Arial" w:hAnsi="Arial" w:cs="Arial"/>
            <w:i/>
            <w:iCs/>
            <w:sz w:val="16"/>
            <w:szCs w:val="16"/>
          </w:rPr>
          <w:instrText xml:space="preserve"> NUMPAGES  \* Arabic  \* MERGEFORMAT </w:instrText>
        </w:r>
        <w:r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>
          <w:rPr>
            <w:rFonts w:ascii="Arial" w:hAnsi="Arial" w:cs="Arial"/>
            <w:i/>
            <w:iCs/>
            <w:noProof/>
            <w:sz w:val="16"/>
            <w:szCs w:val="16"/>
          </w:rPr>
          <w:t>1</w:t>
        </w:r>
        <w:r>
          <w:rPr>
            <w:rFonts w:ascii="Arial" w:hAnsi="Arial" w:cs="Arial"/>
            <w:i/>
            <w:iCs/>
            <w:sz w:val="16"/>
            <w:szCs w:val="16"/>
          </w:rPr>
          <w:fldChar w:fldCharType="end"/>
        </w:r>
        <w:r>
          <w:rPr>
            <w:rFonts w:ascii="Arial" w:hAnsi="Arial" w:cs="Arial"/>
            <w:i/>
            <w:iCs/>
            <w:sz w:val="16"/>
            <w:szCs w:val="16"/>
          </w:rPr>
          <w:t xml:space="preserve"> / </w:t>
        </w:r>
        <w:r w:rsidRPr="00E41D05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Pr="00E41D05">
          <w:rPr>
            <w:rFonts w:ascii="Arial" w:hAnsi="Arial" w:cs="Arial"/>
            <w:i/>
            <w:iCs/>
            <w:sz w:val="16"/>
            <w:szCs w:val="16"/>
          </w:rPr>
          <w:instrText>PAGE   \* MERGEFORMAT</w:instrText>
        </w:r>
        <w:r w:rsidRPr="00E41D05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Pr="00E41D05">
          <w:rPr>
            <w:rFonts w:ascii="Arial" w:hAnsi="Arial" w:cs="Arial"/>
            <w:i/>
            <w:iCs/>
            <w:sz w:val="16"/>
            <w:szCs w:val="16"/>
          </w:rPr>
          <w:t>2</w:t>
        </w:r>
        <w:r w:rsidRPr="00E41D05">
          <w:rPr>
            <w:rFonts w:ascii="Arial" w:hAnsi="Arial" w:cs="Arial"/>
            <w:i/>
            <w:iCs/>
            <w:sz w:val="16"/>
            <w:szCs w:val="16"/>
          </w:rPr>
          <w:fldChar w:fldCharType="end"/>
        </w:r>
        <w:r>
          <w:rPr>
            <w:rFonts w:ascii="Arial" w:hAnsi="Arial" w:cs="Arial"/>
            <w:i/>
            <w:iCs/>
            <w:sz w:val="16"/>
            <w:szCs w:val="16"/>
          </w:rPr>
          <w:t>. oldal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176" w14:textId="00F86677" w:rsidR="00190E95" w:rsidRPr="00E41D05" w:rsidRDefault="00190E95" w:rsidP="00E41D05">
    <w:pPr>
      <w:pStyle w:val="llb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884B" w14:textId="77777777" w:rsidR="00A11AF5" w:rsidRDefault="00A11AF5" w:rsidP="0044410A">
      <w:pPr>
        <w:spacing w:after="0" w:line="240" w:lineRule="auto"/>
      </w:pPr>
      <w:r>
        <w:separator/>
      </w:r>
    </w:p>
  </w:footnote>
  <w:footnote w:type="continuationSeparator" w:id="0">
    <w:p w14:paraId="53B9D2E2" w14:textId="77777777" w:rsidR="00A11AF5" w:rsidRDefault="00A11AF5" w:rsidP="0044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F39F" w14:textId="77777777" w:rsidR="0044410A" w:rsidRDefault="00000000">
    <w:pPr>
      <w:pStyle w:val="lfej"/>
    </w:pPr>
    <w:r>
      <w:rPr>
        <w:noProof/>
      </w:rPr>
      <w:pict w14:anchorId="39A2A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F4A" w14:textId="2DF2FAC8" w:rsidR="006B1345" w:rsidRPr="009343EC" w:rsidRDefault="00721B70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</w:rPr>
    </w:pPr>
    <w:r w:rsidRPr="009343EC">
      <w:rPr>
        <w:rFonts w:ascii="Open Sans SemiBold" w:hAnsi="Open Sans SemiBold" w:cstheme="minorHAnsi"/>
        <w:smallCaps/>
        <w:noProof/>
        <w:spacing w:val="20"/>
        <w:sz w:val="20"/>
        <w:lang w:eastAsia="hu-HU"/>
      </w:rPr>
      <w:drawing>
        <wp:anchor distT="0" distB="90170" distL="0" distR="360045" simplePos="0" relativeHeight="251655168" behindDoc="0" locked="0" layoutInCell="1" allowOverlap="1" wp14:anchorId="5AF11E20" wp14:editId="3BBD26D6">
          <wp:simplePos x="540913" y="892935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Open Sans SemiBold" w:hAnsi="Open Sans SemiBold" w:cstheme="minorHAnsi"/>
        <w:smallCaps/>
        <w:spacing w:val="20"/>
        <w:sz w:val="20"/>
      </w:rPr>
      <w:pict w14:anchorId="5B178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8" o:spid="_x0000_s1036" type="#_x0000_t75" style="position:absolute;left:0;text-align:left;margin-left:0;margin-top:0;width:132.9pt;height:263.8pt;z-index:-251656192;mso-position-horizontal:center;mso-position-horizontal-relative:margin;mso-position-vertical:center;mso-position-vertical-relative:margin" o:allowincell="f">
          <v:imagedata r:id="rId2" o:title="oe_vizjel"/>
          <w10:wrap anchorx="margin" anchory="margin"/>
        </v:shape>
      </w:pict>
    </w:r>
    <w:sdt>
      <w:sdtPr>
        <w:rPr>
          <w:rFonts w:ascii="Open Sans SemiBold" w:hAnsi="Open Sans SemiBold" w:cstheme="minorHAnsi"/>
          <w:smallCaps/>
          <w:spacing w:val="6"/>
          <w:sz w:val="20"/>
        </w:rPr>
        <w:alias w:val="Kar neve"/>
        <w:tag w:val="Kar neve"/>
        <w:id w:val="1866170607"/>
        <w:lock w:val="sdtLocked"/>
        <w:placeholder>
          <w:docPart w:val="F4803B4FC36A48E0803FC69B323F58A2"/>
        </w:placeholder>
        <w:dropDownList>
          <w:listItem w:value="Jelöljön ki egy elemet."/>
          <w:listItem w:displayText="Alba Regia Műszaki Kar" w:value="Alba Regia Műszaki Kar"/>
          <w:listItem w:displayText="Bánki Donát Gépész és Biztonságtechnikai Mérnöki Kar" w:value="Bánki Donát Gépész és Biztonságtechnikai Mérnöki Kar"/>
          <w:listItem w:displayText="Kandó Kálmán Villamosmérnöki Kar" w:value="Kandó Kálmán Villamosmérnöki Kar"/>
          <w:listItem w:displayText="Keleti Károly Gazdasági Kar" w:value="Keleti Károly Gazdasági Kar"/>
          <w:listItem w:displayText="Neumann János Informatikai Kar" w:value="Neumann János Informatikai Kar"/>
          <w:listItem w:displayText="Rejtő Sándor Könnyűipari és Környezetmérnöki Kar" w:value="Rejtő Sándor Könnyűipari és Környezetmérnöki Kar"/>
          <w:listItem w:displayText="Ybl Miklós Építéstudományi Kar" w:value="Ybl Miklós Építéstudományi Kar"/>
        </w:dropDownList>
      </w:sdtPr>
      <w:sdtContent>
        <w:r w:rsidR="00E3748A">
          <w:rPr>
            <w:rFonts w:ascii="Open Sans SemiBold" w:hAnsi="Open Sans SemiBold" w:cstheme="minorHAnsi"/>
            <w:smallCaps/>
            <w:spacing w:val="6"/>
            <w:sz w:val="20"/>
          </w:rPr>
          <w:t>Kandó Kálmán Villamosmérnöki Kar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CFC0" w14:textId="29A7C1E4" w:rsidR="006B1345" w:rsidRPr="00F24882" w:rsidRDefault="00B130A3" w:rsidP="00F24882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</w:rPr>
    </w:pPr>
    <w:r w:rsidRPr="009343EC">
      <w:rPr>
        <w:rFonts w:ascii="Open Sans SemiBold" w:hAnsi="Open Sans SemiBold" w:cstheme="minorHAnsi"/>
        <w:smallCaps/>
        <w:spacing w:val="20"/>
        <w:sz w:val="20"/>
      </w:rPr>
      <w:t>Kandó Kálmán Villamosmérnöki Kar</w:t>
    </w:r>
    <w:r w:rsidRPr="009343EC">
      <w:rPr>
        <w:rFonts w:ascii="Open Sans SemiBold" w:hAnsi="Open Sans SemiBold" w:cstheme="minorHAnsi"/>
        <w:smallCaps/>
        <w:noProof/>
        <w:spacing w:val="20"/>
        <w:sz w:val="20"/>
        <w:lang w:eastAsia="hu-HU"/>
      </w:rPr>
      <w:drawing>
        <wp:anchor distT="0" distB="90170" distL="0" distR="360045" simplePos="0" relativeHeight="251662336" behindDoc="0" locked="0" layoutInCell="1" allowOverlap="1" wp14:anchorId="490C377F" wp14:editId="08881C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Open Sans" w:hAnsi="Open Sans" w:cstheme="minorHAnsi"/>
        <w:sz w:val="20"/>
      </w:rPr>
      <w:pict w14:anchorId="1A95A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2" o:title="oe_vi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972FF"/>
    <w:multiLevelType w:val="hybridMultilevel"/>
    <w:tmpl w:val="06983350"/>
    <w:lvl w:ilvl="0" w:tplc="75A6BB88">
      <w:start w:val="4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7707456">
    <w:abstractNumId w:val="0"/>
  </w:num>
  <w:num w:numId="2" w16cid:durableId="56487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qZ/tCFPhMiLyMDYiMLmAcPit4fAYAOX96H2hhCZSFPNlv/YZdm8ITMgF7JRD1w/QU+UheTkRV5zVu8kbeGpcA==" w:salt="K2F94wsLopos0jujnzwybA==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3"/>
    <w:rsid w:val="001719E1"/>
    <w:rsid w:val="00174DEA"/>
    <w:rsid w:val="00190E95"/>
    <w:rsid w:val="0022020D"/>
    <w:rsid w:val="00232D7D"/>
    <w:rsid w:val="00246B4E"/>
    <w:rsid w:val="00380A5B"/>
    <w:rsid w:val="00414D5A"/>
    <w:rsid w:val="00435FDD"/>
    <w:rsid w:val="0044410A"/>
    <w:rsid w:val="00473D14"/>
    <w:rsid w:val="004A5F54"/>
    <w:rsid w:val="0055503D"/>
    <w:rsid w:val="005A7769"/>
    <w:rsid w:val="005C1E0A"/>
    <w:rsid w:val="005D3C3C"/>
    <w:rsid w:val="00612032"/>
    <w:rsid w:val="00694598"/>
    <w:rsid w:val="006B1345"/>
    <w:rsid w:val="00717D18"/>
    <w:rsid w:val="00721B70"/>
    <w:rsid w:val="00770375"/>
    <w:rsid w:val="007F5F44"/>
    <w:rsid w:val="009343EC"/>
    <w:rsid w:val="009D33E5"/>
    <w:rsid w:val="009D5F0B"/>
    <w:rsid w:val="009E6B93"/>
    <w:rsid w:val="00A11AF5"/>
    <w:rsid w:val="00A75E1A"/>
    <w:rsid w:val="00AC25E8"/>
    <w:rsid w:val="00B116C6"/>
    <w:rsid w:val="00B130A3"/>
    <w:rsid w:val="00B714CD"/>
    <w:rsid w:val="00B77E0F"/>
    <w:rsid w:val="00C03805"/>
    <w:rsid w:val="00C07AFC"/>
    <w:rsid w:val="00C52494"/>
    <w:rsid w:val="00CC4CB0"/>
    <w:rsid w:val="00E3748A"/>
    <w:rsid w:val="00E41D05"/>
    <w:rsid w:val="00F24882"/>
    <w:rsid w:val="00FB0C10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CEDE"/>
  <w15:chartTrackingRefBased/>
  <w15:docId w15:val="{0A5C1C78-BB9D-4842-BFC0-46EFB69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9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A776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FB0C10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1719E1"/>
    <w:rPr>
      <w:color w:val="808080"/>
    </w:rPr>
  </w:style>
  <w:style w:type="table" w:styleId="Rcsostblzat">
    <w:name w:val="Table Grid"/>
    <w:basedOn w:val="Normltblzat"/>
    <w:uiPriority w:val="59"/>
    <w:rsid w:val="0017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17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udu\OneDrive%20-%20&#211;budai%20egyetem\__Kozos\Nyomtatv&#225;ny%20sablonok%202022\Lev&#233;lpap&#237;r%20OE-KVK-DH-TO%20Hun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6617A53EC4B98A71908A9A5664F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DE379F-203B-4E88-A6EE-30B45192A43E}"/>
      </w:docPartPr>
      <w:docPartBody>
        <w:p w:rsidR="00AD5FBE" w:rsidRDefault="003A7D74" w:rsidP="003A7D74">
          <w:pPr>
            <w:pStyle w:val="FC16617A53EC4B98A71908A9A5664F57"/>
          </w:pPr>
          <w:r>
            <w:rPr>
              <w:rStyle w:val="Helyrzszveg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A20F464824EC40879E40D47913C949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07036E-3054-4CBE-B33C-7331D9442D17}"/>
      </w:docPartPr>
      <w:docPartBody>
        <w:p w:rsidR="00AD5FBE" w:rsidRDefault="00AD5FBE" w:rsidP="00AD5FBE">
          <w:pPr>
            <w:pStyle w:val="A20F464824EC40879E40D47913C9495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nevét!</w:t>
          </w:r>
        </w:p>
      </w:docPartBody>
    </w:docPart>
    <w:docPart>
      <w:docPartPr>
        <w:name w:val="8DC510EBB65C45D8926446896DDABB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B62BB6-E2C7-4A0D-8874-E6B7E58F27F4}"/>
      </w:docPartPr>
      <w:docPartBody>
        <w:p w:rsidR="00AD5FBE" w:rsidRDefault="00AD5FBE" w:rsidP="00AD5FBE">
          <w:pPr>
            <w:pStyle w:val="8DC510EBB65C45D8926446896DDABB6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születési nevét!</w:t>
          </w:r>
        </w:p>
      </w:docPartBody>
    </w:docPart>
    <w:docPart>
      <w:docPartPr>
        <w:name w:val="E7BA22E30C1849148594032623AD0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AF2036-7987-42AA-9EA4-F39D1425C69D}"/>
      </w:docPartPr>
      <w:docPartBody>
        <w:p w:rsidR="00AD5FBE" w:rsidRDefault="00AD5FBE" w:rsidP="00AD5FBE">
          <w:pPr>
            <w:pStyle w:val="E7BA22E30C1849148594032623AD0A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születési helyét, dátumát!</w:t>
          </w:r>
        </w:p>
      </w:docPartBody>
    </w:docPart>
    <w:docPart>
      <w:docPartPr>
        <w:name w:val="674452E231B84700AB3E8F4452825E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73298-6E21-4BCB-A08E-B4CFD2884CB2}"/>
      </w:docPartPr>
      <w:docPartBody>
        <w:p w:rsidR="00AD5FBE" w:rsidRDefault="00AD5FBE" w:rsidP="00AD5FBE">
          <w:pPr>
            <w:pStyle w:val="674452E231B84700AB3E8F4452825E1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édesanyja születési nevét!</w:t>
          </w:r>
        </w:p>
      </w:docPartBody>
    </w:docPart>
    <w:docPart>
      <w:docPartPr>
        <w:name w:val="399C31AE78284156A6A82B0D9330C4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45DF7-9BC0-4CCF-A797-A849E4E849DF}"/>
      </w:docPartPr>
      <w:docPartBody>
        <w:p w:rsidR="00AD5FBE" w:rsidRDefault="00AD5FBE" w:rsidP="00AD5FBE">
          <w:pPr>
            <w:pStyle w:val="399C31AE78284156A6A82B0D9330C43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oktatási azonosítóját!</w:t>
          </w:r>
        </w:p>
      </w:docPartBody>
    </w:docPart>
    <w:docPart>
      <w:docPartPr>
        <w:name w:val="27C5D19B09C2466AA02F4ABB3E17EF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05043C-6A09-470D-9910-F329CC06636C}"/>
      </w:docPartPr>
      <w:docPartBody>
        <w:p w:rsidR="00AD5FBE" w:rsidRDefault="00AD5FBE" w:rsidP="00AD5FBE">
          <w:pPr>
            <w:pStyle w:val="27C5D19B09C2466AA02F4ABB3E17EF9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állandó lakcímét!</w:t>
          </w:r>
        </w:p>
      </w:docPartBody>
    </w:docPart>
    <w:docPart>
      <w:docPartPr>
        <w:name w:val="F6AD09DD0F8A4A19A21A879DFBB0C4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5EA0C5-8592-41EA-A28D-C79924E0FC3C}"/>
      </w:docPartPr>
      <w:docPartBody>
        <w:p w:rsidR="00AD5FBE" w:rsidRDefault="00AD5FBE" w:rsidP="00AD5FBE">
          <w:pPr>
            <w:pStyle w:val="F6AD09DD0F8A4A19A21A879DFBB0C4A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 – ha eltér az állandótól –, adja meg a tartózkodási címét!</w:t>
          </w:r>
        </w:p>
      </w:docPartBody>
    </w:docPart>
    <w:docPart>
      <w:docPartPr>
        <w:name w:val="9265BE164D8543B3B273FB805F5093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D5D551-C659-4C0B-98B9-D4FB0F160259}"/>
      </w:docPartPr>
      <w:docPartBody>
        <w:p w:rsidR="00AD5FBE" w:rsidRDefault="00AD5FBE" w:rsidP="00AD5FBE">
          <w:pPr>
            <w:pStyle w:val="9265BE164D8543B3B273FB805F5093C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értesítési címét!</w:t>
          </w:r>
        </w:p>
      </w:docPartBody>
    </w:docPart>
    <w:docPart>
      <w:docPartPr>
        <w:name w:val="8AF9A62EB9644CC0920205315D4D28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A20F56-A971-4E97-98DC-71F061A9F52A}"/>
      </w:docPartPr>
      <w:docPartBody>
        <w:p w:rsidR="00AD5FBE" w:rsidRDefault="00AD5FBE" w:rsidP="00AD5FBE">
          <w:pPr>
            <w:pStyle w:val="8AF9A62EB9644CC0920205315D4D287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e-mail címét!</w:t>
          </w:r>
        </w:p>
      </w:docPartBody>
    </w:docPart>
    <w:docPart>
      <w:docPartPr>
        <w:name w:val="CBF91E55134F41B0A7411076BAB616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2EBADD-FE1A-47E5-8344-96985B72833F}"/>
      </w:docPartPr>
      <w:docPartBody>
        <w:p w:rsidR="00AD5FBE" w:rsidRDefault="00AD5FBE" w:rsidP="00AD5FBE">
          <w:pPr>
            <w:pStyle w:val="CBF91E55134F41B0A7411076BAB616B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(mobil)telefonszámát!</w:t>
          </w:r>
        </w:p>
      </w:docPartBody>
    </w:docPart>
    <w:docPart>
      <w:docPartPr>
        <w:name w:val="D9F92FBA60E2421699D9DBD33F9AD2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85C9DF-1124-4FF3-A178-23019C74F15B}"/>
      </w:docPartPr>
      <w:docPartBody>
        <w:p w:rsidR="00AD5FBE" w:rsidRDefault="00AD5FBE" w:rsidP="00AD5FBE">
          <w:pPr>
            <w:pStyle w:val="D9F92FBA60E2421699D9DBD33F9AD22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az egyetem/főiskola nevét!</w:t>
          </w:r>
        </w:p>
      </w:docPartBody>
    </w:docPart>
    <w:docPart>
      <w:docPartPr>
        <w:name w:val="B2F90F70B11B402BADBB4D928342E5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359A02-E160-41DE-8AEB-33F79EE76700}"/>
      </w:docPartPr>
      <w:docPartBody>
        <w:p w:rsidR="00AD5FBE" w:rsidRDefault="00AD5FBE" w:rsidP="00AD5FBE">
          <w:pPr>
            <w:pStyle w:val="B2F90F70B11B402BADBB4D928342E5E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kar nevét!</w:t>
          </w:r>
        </w:p>
      </w:docPartBody>
    </w:docPart>
    <w:docPart>
      <w:docPartPr>
        <w:name w:val="17D565FFDAB84A83A4A66F748C1731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B38D21-B712-4B04-B5EA-43016BDF08BB}"/>
      </w:docPartPr>
      <w:docPartBody>
        <w:p w:rsidR="00AD5FBE" w:rsidRDefault="00AD5FBE" w:rsidP="00AD5FBE">
          <w:pPr>
            <w:pStyle w:val="17D565FFDAB84A83A4A66F748C173148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kar címét!</w:t>
          </w:r>
        </w:p>
      </w:docPartBody>
    </w:docPart>
    <w:docPart>
      <w:docPartPr>
        <w:name w:val="6DD4340411B84DB7AFDD350E04FF8F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2EADF6-441B-42DE-95BA-C4826CCAB3BA}"/>
      </w:docPartPr>
      <w:docPartBody>
        <w:p w:rsidR="00AD5FBE" w:rsidRDefault="00AD5FBE" w:rsidP="00AD5FBE">
          <w:pPr>
            <w:pStyle w:val="6DD4340411B84DB7AFDD350E04FF8FF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szakot!</w:t>
          </w:r>
        </w:p>
      </w:docPartBody>
    </w:docPart>
    <w:docPart>
      <w:docPartPr>
        <w:name w:val="122ED6EA71134EA0937ADA5612B10C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735213-2B08-4C59-A24B-4731C6235B56}"/>
      </w:docPartPr>
      <w:docPartBody>
        <w:p w:rsidR="00AD5FBE" w:rsidRDefault="00AD5FBE" w:rsidP="00AD5FBE">
          <w:pPr>
            <w:pStyle w:val="122ED6EA71134EA0937ADA5612B10C6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3DF9F5D26F34E4BA8FF62E436188E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04F430-AE7E-46F4-87AA-65BA93643FF6}"/>
      </w:docPartPr>
      <w:docPartBody>
        <w:p w:rsidR="00AD5FBE" w:rsidRDefault="00AD5FBE" w:rsidP="00AD5FBE">
          <w:pPr>
            <w:pStyle w:val="83DF9F5D26F34E4BA8FF62E436188E6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516195D9AD4D4CEE8CE8E075359DFF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7FBDE1-36B0-470E-BB39-DBED6D8B807F}"/>
      </w:docPartPr>
      <w:docPartBody>
        <w:p w:rsidR="00AD5FBE" w:rsidRDefault="00AD5FBE" w:rsidP="00AD5FBE">
          <w:pPr>
            <w:pStyle w:val="516195D9AD4D4CEE8CE8E075359DFF0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5EE831E217042E089E5B86B40988C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136D5E-E542-46DF-84D5-02BF357D0583}"/>
      </w:docPartPr>
      <w:docPartBody>
        <w:p w:rsidR="00AD5FBE" w:rsidRDefault="00AD5FBE" w:rsidP="00AD5FBE">
          <w:pPr>
            <w:pStyle w:val="25EE831E217042E089E5B86B40988C6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300F17701CA45B1854BD3AE9C49B0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83F33F-FFA0-4951-919F-C2B0C086474E}"/>
      </w:docPartPr>
      <w:docPartBody>
        <w:p w:rsidR="00AD5FBE" w:rsidRDefault="00AD5FBE" w:rsidP="00AD5FBE">
          <w:pPr>
            <w:pStyle w:val="9300F17701CA45B1854BD3AE9C49B0A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1F0F23A37A547FEB7F7D807A2E1AD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B6FA11-B103-4DE9-A66E-8033C32164C7}"/>
      </w:docPartPr>
      <w:docPartBody>
        <w:p w:rsidR="00AD5FBE" w:rsidRDefault="00AD5FBE" w:rsidP="00AD5FBE">
          <w:pPr>
            <w:pStyle w:val="31F0F23A37A547FEB7F7D807A2E1AD7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D37B6ACB8B734A7CA6F66764A2874C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80B6C1-E11A-4670-89F9-594B19F6BBD8}"/>
      </w:docPartPr>
      <w:docPartBody>
        <w:p w:rsidR="00AD5FBE" w:rsidRDefault="00AD5FBE" w:rsidP="00AD5FBE">
          <w:pPr>
            <w:pStyle w:val="D37B6ACB8B734A7CA6F66764A2874C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894C521CCA44D03AD9451EA615F58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D799C6-604F-48EA-A6F1-AAEA2E4C7001}"/>
      </w:docPartPr>
      <w:docPartBody>
        <w:p w:rsidR="00AD5FBE" w:rsidRDefault="00AD5FBE" w:rsidP="00AD5FBE">
          <w:pPr>
            <w:pStyle w:val="1894C521CCA44D03AD9451EA615F58F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B3DCBF4276746169076087046DD53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086A80-3969-4CE1-B402-5A9B64E4AF52}"/>
      </w:docPartPr>
      <w:docPartBody>
        <w:p w:rsidR="00AD5FBE" w:rsidRDefault="00AD5FBE" w:rsidP="00AD5FBE">
          <w:pPr>
            <w:pStyle w:val="EB3DCBF4276746169076087046DD536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67DE40838F0144969495C7B038AD23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D0CE67-748F-445B-9312-2B1D81A5A155}"/>
      </w:docPartPr>
      <w:docPartBody>
        <w:p w:rsidR="00AD5FBE" w:rsidRDefault="00AD5FBE" w:rsidP="00AD5FBE">
          <w:pPr>
            <w:pStyle w:val="67DE40838F0144969495C7B038AD232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CBC83B861684F1EB01EB6FA7F59DA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EF46DE-89EC-4932-9D58-AD661E260D67}"/>
      </w:docPartPr>
      <w:docPartBody>
        <w:p w:rsidR="00AD5FBE" w:rsidRDefault="00AD5FBE" w:rsidP="00AD5FBE">
          <w:pPr>
            <w:pStyle w:val="3CBC83B861684F1EB01EB6FA7F59DA1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771C7D097B5D44889BEDA28C16324A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64B736-F9DF-453D-8FAB-2A2BA6C45E76}"/>
      </w:docPartPr>
      <w:docPartBody>
        <w:p w:rsidR="00AD5FBE" w:rsidRDefault="00AD5FBE" w:rsidP="00AD5FBE">
          <w:pPr>
            <w:pStyle w:val="771C7D097B5D44889BEDA28C16324A8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9389DB1C226C454091E77423FB904A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113E3C-D467-4166-AC1E-C78BB2783836}"/>
      </w:docPartPr>
      <w:docPartBody>
        <w:p w:rsidR="00AD5FBE" w:rsidRDefault="00AD5FBE" w:rsidP="00AD5FBE">
          <w:pPr>
            <w:pStyle w:val="9389DB1C226C454091E77423FB904AB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FBC0A4BDF68841229B5023FAD4F1EB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BC9CAB-BDCF-4423-A404-DB54DD9432EA}"/>
      </w:docPartPr>
      <w:docPartBody>
        <w:p w:rsidR="00AD5FBE" w:rsidRDefault="00AD5FBE" w:rsidP="00AD5FBE">
          <w:pPr>
            <w:pStyle w:val="FBC0A4BDF68841229B5023FAD4F1EBE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111E402970EC417E8C1DC49C9A57ED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0E07BB-B15D-4591-8182-30C647FF795E}"/>
      </w:docPartPr>
      <w:docPartBody>
        <w:p w:rsidR="00AD5FBE" w:rsidRDefault="00AD5FBE" w:rsidP="00AD5FBE">
          <w:pPr>
            <w:pStyle w:val="111E402970EC417E8C1DC49C9A57EDE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8241B276C3E24DDAABAC6293F5D33A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A37C96-BD16-4D21-8DF5-D69D96E09891}"/>
      </w:docPartPr>
      <w:docPartBody>
        <w:p w:rsidR="00AD5FBE" w:rsidRDefault="00AD5FBE" w:rsidP="00AD5FBE">
          <w:pPr>
            <w:pStyle w:val="8241B276C3E24DDAABAC6293F5D33A6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F500DBE6D9A24D77B2576F0E557B5A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D7F8AA-BDBB-4EB1-9982-24EE08055120}"/>
      </w:docPartPr>
      <w:docPartBody>
        <w:p w:rsidR="00AD5FBE" w:rsidRDefault="00AD5FBE" w:rsidP="00AD5FBE">
          <w:pPr>
            <w:pStyle w:val="F500DBE6D9A24D77B2576F0E557B5AA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C9071F2D151B4B6B81F0A6180B2E9C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979FDA-A614-4C40-9294-27D1B1FC9B56}"/>
      </w:docPartPr>
      <w:docPartBody>
        <w:p w:rsidR="00AD5FBE" w:rsidRDefault="00AD5FBE" w:rsidP="00AD5FBE">
          <w:pPr>
            <w:pStyle w:val="C9071F2D151B4B6B81F0A6180B2E9CE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A3B2FAFB92BF48D78FFFD67A1CEA3E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421F9E-0D2B-48DC-8257-9E7DF66E1CD9}"/>
      </w:docPartPr>
      <w:docPartBody>
        <w:p w:rsidR="00AD5FBE" w:rsidRDefault="00AD5FBE" w:rsidP="00AD5FBE">
          <w:pPr>
            <w:pStyle w:val="A3B2FAFB92BF48D78FFFD67A1CEA3E3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D12707B638746C68990CF5B0DF181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9B93CF-BB13-406A-9591-24D702AB2765}"/>
      </w:docPartPr>
      <w:docPartBody>
        <w:p w:rsidR="00AD5FBE" w:rsidRDefault="00AD5FBE" w:rsidP="00AD5FBE">
          <w:pPr>
            <w:pStyle w:val="3D12707B638746C68990CF5B0DF1812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35A75B58FE534C3ABC9079EF1F2997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BB6DC4-10AA-4C7F-9EFA-89BAA6E8CF7D}"/>
      </w:docPartPr>
      <w:docPartBody>
        <w:p w:rsidR="00AD5FBE" w:rsidRDefault="00AD5FBE" w:rsidP="00AD5FBE">
          <w:pPr>
            <w:pStyle w:val="35A75B58FE534C3ABC9079EF1F29972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D9E46FE20F794B989505C7B9E617FB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E19FB0-C4A3-4336-8F2C-66B3E1F494D3}"/>
      </w:docPartPr>
      <w:docPartBody>
        <w:p w:rsidR="00AD5FBE" w:rsidRDefault="00AD5FBE" w:rsidP="00AD5FBE">
          <w:pPr>
            <w:pStyle w:val="D9E46FE20F794B989505C7B9E617FBE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E1549F9BD34F4C3A921DFA70BFAF64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B7DD55-CF75-44C1-BFEE-EE1CFBB89C15}"/>
      </w:docPartPr>
      <w:docPartBody>
        <w:p w:rsidR="00AD5FBE" w:rsidRDefault="00AD5FBE" w:rsidP="00AD5FBE">
          <w:pPr>
            <w:pStyle w:val="E1549F9BD34F4C3A921DFA70BFAF643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C8D8A8EEC9AF4DD9AC0F74D23CE9D7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822AE8-43EF-4C51-A7CF-060BD5BCFAFD}"/>
      </w:docPartPr>
      <w:docPartBody>
        <w:p w:rsidR="00AD5FBE" w:rsidRDefault="00AD5FBE" w:rsidP="00AD5FBE">
          <w:pPr>
            <w:pStyle w:val="C8D8A8EEC9AF4DD9AC0F74D23CE9D79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4C1A4AAD3CE43FF9E0F1029A6465B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1421F0-89EC-4F4E-BFB9-549CC0D0E055}"/>
      </w:docPartPr>
      <w:docPartBody>
        <w:p w:rsidR="00AD5FBE" w:rsidRDefault="00AD5FBE" w:rsidP="00AD5FBE">
          <w:pPr>
            <w:pStyle w:val="C4C1A4AAD3CE43FF9E0F1029A6465BA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C6FE39D9855C4723B98621278ED649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36B443-2775-4BCC-8BE6-5DDF805EC56E}"/>
      </w:docPartPr>
      <w:docPartBody>
        <w:p w:rsidR="00AD5FBE" w:rsidRDefault="00AD5FBE" w:rsidP="00AD5FBE">
          <w:pPr>
            <w:pStyle w:val="C6FE39D9855C4723B98621278ED649A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15FFF8121C54114B001CCDF3AA646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D87846-ECAC-45C3-AF8F-6A57F533C5C6}"/>
      </w:docPartPr>
      <w:docPartBody>
        <w:p w:rsidR="00AD5FBE" w:rsidRDefault="00AD5FBE" w:rsidP="00AD5FBE">
          <w:pPr>
            <w:pStyle w:val="015FFF8121C54114B001CCDF3AA646F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F32A5E379F54FF780434617763EBF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B8D8C6-E492-498C-92AF-517153D13587}"/>
      </w:docPartPr>
      <w:docPartBody>
        <w:p w:rsidR="00AD5FBE" w:rsidRDefault="00AD5FBE" w:rsidP="00AD5FBE">
          <w:pPr>
            <w:pStyle w:val="CF32A5E379F54FF780434617763EBFD0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B8AAA16B60A0423EAAFCF26153E9C6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EDE1A2-7FF2-4466-AAE2-843D27D11CA0}"/>
      </w:docPartPr>
      <w:docPartBody>
        <w:p w:rsidR="00AD5FBE" w:rsidRDefault="00AD5FBE" w:rsidP="00AD5FBE">
          <w:pPr>
            <w:pStyle w:val="B8AAA16B60A0423EAAFCF26153E9C6C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8510F04097084240A122302693A662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461B24-C528-420D-BDCB-EF4464B16F95}"/>
      </w:docPartPr>
      <w:docPartBody>
        <w:p w:rsidR="00AD5FBE" w:rsidRDefault="00AD5FBE" w:rsidP="00AD5FBE">
          <w:pPr>
            <w:pStyle w:val="8510F04097084240A122302693A662D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6D29EFC0F2144649D9BFCF8C2F47C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34A854-11B7-44FC-AE8F-221E9F92E3B3}"/>
      </w:docPartPr>
      <w:docPartBody>
        <w:p w:rsidR="00AD5FBE" w:rsidRDefault="00AD5FBE" w:rsidP="00AD5FBE">
          <w:pPr>
            <w:pStyle w:val="C6D29EFC0F2144649D9BFCF8C2F47C33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1C35B10D40E4FCD99F2089B984B8D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AF072F-9C4E-4AA6-8283-2D5BFE7FE03E}"/>
      </w:docPartPr>
      <w:docPartBody>
        <w:p w:rsidR="00AD5FBE" w:rsidRDefault="00AD5FBE" w:rsidP="00AD5FBE">
          <w:pPr>
            <w:pStyle w:val="41C35B10D40E4FCD99F2089B984B8DB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37BC7EA6BA80499C88486F939D50E1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1131F5-86FD-4DB6-8132-6B8231E4ED4E}"/>
      </w:docPartPr>
      <w:docPartBody>
        <w:p w:rsidR="00AD5FBE" w:rsidRDefault="00AD5FBE" w:rsidP="00AD5FBE">
          <w:pPr>
            <w:pStyle w:val="37BC7EA6BA80499C88486F939D50E17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B0EE39ABD0AA4754A80E740215E724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E93BBF-4154-4707-BB3A-56CEF7878471}"/>
      </w:docPartPr>
      <w:docPartBody>
        <w:p w:rsidR="00AD5FBE" w:rsidRDefault="00AD5FBE" w:rsidP="00AD5FBE">
          <w:pPr>
            <w:pStyle w:val="B0EE39ABD0AA4754A80E740215E7245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B38AAF47788444C9EDC3F3636A416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22D471-7458-4C8D-A54A-F924D3E91247}"/>
      </w:docPartPr>
      <w:docPartBody>
        <w:p w:rsidR="00AD5FBE" w:rsidRDefault="00AD5FBE" w:rsidP="00AD5FBE">
          <w:pPr>
            <w:pStyle w:val="2B38AAF47788444C9EDC3F3636A4164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BC4B62B487C4A379B6877EA86C6E1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16578A-1349-44F1-A622-34A1FBBBFB3C}"/>
      </w:docPartPr>
      <w:docPartBody>
        <w:p w:rsidR="00AD5FBE" w:rsidRDefault="00AD5FBE" w:rsidP="00AD5FBE">
          <w:pPr>
            <w:pStyle w:val="DBC4B62B487C4A379B6877EA86C6E15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D938981DF0F45B3BBFEFE1CE9F4A8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7C1E7F-9039-4EDD-BE16-D452870AE84C}"/>
      </w:docPartPr>
      <w:docPartBody>
        <w:p w:rsidR="00AD5FBE" w:rsidRDefault="00AD5FBE" w:rsidP="00AD5FBE">
          <w:pPr>
            <w:pStyle w:val="5D938981DF0F45B3BBFEFE1CE9F4A8C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603708AA0D544DF99B25A3F791303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86C408-9DAD-41C6-8DCF-DE1825BAAEF3}"/>
      </w:docPartPr>
      <w:docPartBody>
        <w:p w:rsidR="00AD5FBE" w:rsidRDefault="00AD5FBE" w:rsidP="00AD5FBE">
          <w:pPr>
            <w:pStyle w:val="B603708AA0D544DF99B25A3F7913036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FB40986845A941CB96F060A9F6CF31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04CD03-2880-4227-9A85-9B526965B678}"/>
      </w:docPartPr>
      <w:docPartBody>
        <w:p w:rsidR="00AD5FBE" w:rsidRDefault="00AD5FBE" w:rsidP="00AD5FBE">
          <w:pPr>
            <w:pStyle w:val="FB40986845A941CB96F060A9F6CF31B9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4265D0CF0DF4672A42EDB8A3EA883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D3EA88-8FBD-4601-A08C-5452020B689B}"/>
      </w:docPartPr>
      <w:docPartBody>
        <w:p w:rsidR="00AD5FBE" w:rsidRDefault="00AD5FBE" w:rsidP="00AD5FBE">
          <w:pPr>
            <w:pStyle w:val="E4265D0CF0DF4672A42EDB8A3EA8839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4A647BC52CDA4BA89C708DB3602890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500FBD-BA28-44F9-9960-664E9518BC2D}"/>
      </w:docPartPr>
      <w:docPartBody>
        <w:p w:rsidR="00AD5FBE" w:rsidRDefault="00AD5FBE" w:rsidP="00AD5FBE">
          <w:pPr>
            <w:pStyle w:val="4A647BC52CDA4BA89C708DB36028903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4361100E0A9E4D18A596EB4A1C3612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B576F6-6338-4C32-9A79-19A741167B9A}"/>
      </w:docPartPr>
      <w:docPartBody>
        <w:p w:rsidR="00AD5FBE" w:rsidRDefault="00AD5FBE" w:rsidP="00AD5FBE">
          <w:pPr>
            <w:pStyle w:val="4361100E0A9E4D18A596EB4A1C3612D0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CAD1691EF73044A7813634E25C5CCD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46DCA2-9F05-4DE2-88EA-E259A29CC019}"/>
      </w:docPartPr>
      <w:docPartBody>
        <w:p w:rsidR="00AD5FBE" w:rsidRDefault="00AD5FBE" w:rsidP="00AD5FBE">
          <w:pPr>
            <w:pStyle w:val="CAD1691EF73044A7813634E25C5CCD7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8D633E39E1944AD9B4F558559E92B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5EF0C1-F1D9-46C2-ACB2-D3DF1C2B5BDE}"/>
      </w:docPartPr>
      <w:docPartBody>
        <w:p w:rsidR="00AD5FBE" w:rsidRDefault="00AD5FBE" w:rsidP="00AD5FBE">
          <w:pPr>
            <w:pStyle w:val="18D633E39E1944AD9B4F558559E92B0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8DEF090C42734BF6939A8E8BD8BCF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E0E2C0-998B-43E0-9C75-42083E14C091}"/>
      </w:docPartPr>
      <w:docPartBody>
        <w:p w:rsidR="00AD5FBE" w:rsidRDefault="00AD5FBE" w:rsidP="00AD5FBE">
          <w:pPr>
            <w:pStyle w:val="8DEF090C42734BF6939A8E8BD8BCFF8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685366311194DF39418BCC1570E18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4B0506-A691-4401-8611-DC9407A78AB6}"/>
      </w:docPartPr>
      <w:docPartBody>
        <w:p w:rsidR="00AD5FBE" w:rsidRDefault="00AD5FBE" w:rsidP="00AD5FBE">
          <w:pPr>
            <w:pStyle w:val="F685366311194DF39418BCC1570E18FD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95DD3A8DA6B74B5E82ADE99A24E6D0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CDF810-194A-4D6B-9AD3-81E5414199AE}"/>
      </w:docPartPr>
      <w:docPartBody>
        <w:p w:rsidR="00AD5FBE" w:rsidRDefault="00AD5FBE" w:rsidP="00AD5FBE">
          <w:pPr>
            <w:pStyle w:val="95DD3A8DA6B74B5E82ADE99A24E6D0E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530DA14374646AA94336D40D578C5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9CB50-AE28-4531-9079-A4C489D4FFEE}"/>
      </w:docPartPr>
      <w:docPartBody>
        <w:p w:rsidR="00AD5FBE" w:rsidRDefault="00AD5FBE" w:rsidP="00AD5FBE">
          <w:pPr>
            <w:pStyle w:val="0530DA14374646AA94336D40D578C54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BA65A990D78648549E4108E4922541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ACBA7-4867-47CB-82F6-49F6A8D55F02}"/>
      </w:docPartPr>
      <w:docPartBody>
        <w:p w:rsidR="00AD5FBE" w:rsidRDefault="00AD5FBE" w:rsidP="00AD5FBE">
          <w:pPr>
            <w:pStyle w:val="BA65A990D78648549E4108E492254138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4B07768BD1FA407EA757A126CE3FB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66A054-9B97-4F62-8C66-696A1C107F80}"/>
      </w:docPartPr>
      <w:docPartBody>
        <w:p w:rsidR="00AD5FBE" w:rsidRDefault="00AD5FBE" w:rsidP="00AD5FBE">
          <w:pPr>
            <w:pStyle w:val="4B07768BD1FA407EA757A126CE3FB58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D275023530442579438C4F318CFB0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DF5298-61A8-45EE-9AF9-1F559D7308BE}"/>
      </w:docPartPr>
      <w:docPartBody>
        <w:p w:rsidR="00AD5FBE" w:rsidRDefault="00AD5FBE" w:rsidP="00AD5FBE">
          <w:pPr>
            <w:pStyle w:val="7D275023530442579438C4F318CFB03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BA960929E9F47A9BA40C9F259F5B3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3E9E6A-C71D-4F78-A14A-506DE968C27E}"/>
      </w:docPartPr>
      <w:docPartBody>
        <w:p w:rsidR="00AD5FBE" w:rsidRDefault="00AD5FBE" w:rsidP="00AD5FBE">
          <w:pPr>
            <w:pStyle w:val="FBA960929E9F47A9BA40C9F259F5B34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AE15921D991D48E28211E2041059AE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3B878-854C-4215-979F-B05B0ECE977F}"/>
      </w:docPartPr>
      <w:docPartBody>
        <w:p w:rsidR="00AD5FBE" w:rsidRDefault="00AD5FBE" w:rsidP="00AD5FBE">
          <w:pPr>
            <w:pStyle w:val="AE15921D991D48E28211E2041059AECE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6BA7FF73BC5F4EBC99246CEB6582E9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77A7B3-930C-4261-9536-20B4D0AFD492}"/>
      </w:docPartPr>
      <w:docPartBody>
        <w:p w:rsidR="00AD5FBE" w:rsidRDefault="00AD5FBE" w:rsidP="00AD5FBE">
          <w:pPr>
            <w:pStyle w:val="6BA7FF73BC5F4EBC99246CEB6582E9F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3FD7169C55C4F41A98E4C32E39981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72E71E-9E85-4D32-AE7C-9BDCAE5466B5}"/>
      </w:docPartPr>
      <w:docPartBody>
        <w:p w:rsidR="00AD5FBE" w:rsidRDefault="00AD5FBE" w:rsidP="00AD5FBE">
          <w:pPr>
            <w:pStyle w:val="13FD7169C55C4F41A98E4C32E39981D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B8503E6C8AA64614B10675B1C03E20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96575A-11A7-4B3D-8D34-C3D738A042B3}"/>
      </w:docPartPr>
      <w:docPartBody>
        <w:p w:rsidR="00AD5FBE" w:rsidRDefault="00AD5FBE" w:rsidP="00AD5FBE">
          <w:pPr>
            <w:pStyle w:val="B8503E6C8AA64614B10675B1C03E204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B207CB5065B4486AD91B9EE297A65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FA1743-4374-4008-A196-6906D5340F2B}"/>
      </w:docPartPr>
      <w:docPartBody>
        <w:p w:rsidR="00AD5FBE" w:rsidRDefault="00AD5FBE" w:rsidP="00AD5FBE">
          <w:pPr>
            <w:pStyle w:val="3B207CB5065B4486AD91B9EE297A65E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EF18B0B7F2D84DE6A21A8553656523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560D3C-14FD-46C2-9157-5A08F28FF15A}"/>
      </w:docPartPr>
      <w:docPartBody>
        <w:p w:rsidR="00AD5FBE" w:rsidRDefault="00AD5FBE" w:rsidP="00AD5FBE">
          <w:pPr>
            <w:pStyle w:val="EF18B0B7F2D84DE6A21A85536565232F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9F65D4C79BF4F52818345A6433E46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C1B66F-5CB6-48DA-B900-E62BBDD09D3F}"/>
      </w:docPartPr>
      <w:docPartBody>
        <w:p w:rsidR="00AD5FBE" w:rsidRDefault="00AD5FBE" w:rsidP="00AD5FBE">
          <w:pPr>
            <w:pStyle w:val="B9F65D4C79BF4F52818345A6433E46B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617AF5D2750A44F39D245587B3F049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194E3E-15CA-4F48-94AC-9653401CB5DA}"/>
      </w:docPartPr>
      <w:docPartBody>
        <w:p w:rsidR="00AD5FBE" w:rsidRDefault="00AD5FBE" w:rsidP="00AD5FBE">
          <w:pPr>
            <w:pStyle w:val="617AF5D2750A44F39D245587B3F04922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4F2CCBF6E3C04A3383A59806E09613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D0E111-A2F0-4CD6-8C01-2AEBB105428D}"/>
      </w:docPartPr>
      <w:docPartBody>
        <w:p w:rsidR="00AD5FBE" w:rsidRDefault="00AD5FBE" w:rsidP="00AD5FBE">
          <w:pPr>
            <w:pStyle w:val="4F2CCBF6E3C04A3383A59806E096136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DD7C0DF018C46EDBC32F81E04F68B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6E334-0B95-4B32-A424-E25D52CC4731}"/>
      </w:docPartPr>
      <w:docPartBody>
        <w:p w:rsidR="00AD5FBE" w:rsidRDefault="00AD5FBE" w:rsidP="00AD5FBE">
          <w:pPr>
            <w:pStyle w:val="0DD7C0DF018C46EDBC32F81E04F68B3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72928DFB9B4946B3B1A66F5DF9B969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B45C62-C475-478E-B5EE-84311870E73D}"/>
      </w:docPartPr>
      <w:docPartBody>
        <w:p w:rsidR="00AD5FBE" w:rsidRDefault="00AD5FBE" w:rsidP="00AD5FBE">
          <w:pPr>
            <w:pStyle w:val="72928DFB9B4946B3B1A66F5DF9B969B6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9BC7BB2EB2D243EABAD7ECB9297FA8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DD297A-FA39-4A75-A2BA-ECAEE813888B}"/>
      </w:docPartPr>
      <w:docPartBody>
        <w:p w:rsidR="00AD5FBE" w:rsidRDefault="00AD5FBE" w:rsidP="00AD5FBE">
          <w:pPr>
            <w:pStyle w:val="9BC7BB2EB2D243EABAD7ECB9297FA8AA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E2363BC0EDF44D978896FE9C707306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67B784-ADAC-43FA-89F2-DA0E0230FB81}"/>
      </w:docPartPr>
      <w:docPartBody>
        <w:p w:rsidR="00AD5FBE" w:rsidRDefault="00AD5FBE" w:rsidP="00AD5FBE">
          <w:pPr>
            <w:pStyle w:val="E2363BC0EDF44D978896FE9C70730664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2591C1BA86AF4EBE97AC3DEF1D44C3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A2A1B8-279C-419B-9125-092BAA59BDA3}"/>
      </w:docPartPr>
      <w:docPartBody>
        <w:p w:rsidR="00AD5FBE" w:rsidRDefault="00AD5FBE" w:rsidP="00AD5FBE">
          <w:pPr>
            <w:pStyle w:val="2591C1BA86AF4EBE97AC3DEF1D44C328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33B3981D7D84CA780B63E26AE8C37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C97D29-E97A-4CF2-9D2F-B9E0BDB8969C}"/>
      </w:docPartPr>
      <w:docPartBody>
        <w:p w:rsidR="00AD5FBE" w:rsidRDefault="00AD5FBE" w:rsidP="00AD5FBE">
          <w:pPr>
            <w:pStyle w:val="033B3981D7D84CA780B63E26AE8C3795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F2FD8747E98045C1A4ACD07DB6093A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978BD9-FDA8-4421-AD77-8256F669A40E}"/>
      </w:docPartPr>
      <w:docPartBody>
        <w:p w:rsidR="00AD5FBE" w:rsidRDefault="00AD5FBE" w:rsidP="00AD5FBE">
          <w:pPr>
            <w:pStyle w:val="F2FD8747E98045C1A4ACD07DB6093AB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FD520ECAF9D34382B75DCB096DD401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E0848-E8B3-4306-A298-EDCB3B180EC4}"/>
      </w:docPartPr>
      <w:docPartBody>
        <w:p w:rsidR="00AD5FBE" w:rsidRDefault="00AD5FBE" w:rsidP="00AD5FBE">
          <w:pPr>
            <w:pStyle w:val="FD520ECAF9D34382B75DCB096DD4018B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6DB05E6C73D4D38907A33E1293967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09880E-B2A0-4149-9666-82A57FF31063}"/>
      </w:docPartPr>
      <w:docPartBody>
        <w:p w:rsidR="00AD5FBE" w:rsidRDefault="00AD5FBE" w:rsidP="00AD5FBE">
          <w:pPr>
            <w:pStyle w:val="D6DB05E6C73D4D38907A33E1293967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4D55DFFF1C9840BFBEB1256653A6C0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02D19E-16CD-42E2-B637-7BED63722F9B}"/>
      </w:docPartPr>
      <w:docPartBody>
        <w:p w:rsidR="00AD5FBE" w:rsidRDefault="00AD5FBE" w:rsidP="00AD5FBE">
          <w:pPr>
            <w:pStyle w:val="4D55DFFF1C9840BFBEB1256653A6C0A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3D11752B06554EAB933CE26F5348BF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94933-263F-4CF0-84DC-F534FCA9386F}"/>
      </w:docPartPr>
      <w:docPartBody>
        <w:p w:rsidR="00AD5FBE" w:rsidRDefault="00AD5FBE" w:rsidP="00AD5FBE">
          <w:pPr>
            <w:pStyle w:val="3D11752B06554EAB933CE26F5348BFE7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6DBE527D8384514B12DEF8EECBF44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4DBF6C-3F86-44C0-9A00-2AA7953E089F}"/>
      </w:docPartPr>
      <w:docPartBody>
        <w:p w:rsidR="00AD5FBE" w:rsidRDefault="00AD5FBE" w:rsidP="00AD5FBE">
          <w:pPr>
            <w:pStyle w:val="26DBE527D8384514B12DEF8EECBF4400"/>
          </w:pPr>
          <w:r w:rsidRPr="00A75E1A">
            <w:rPr>
              <w:rStyle w:val="Helyrzszveg"/>
              <w:rFonts w:ascii="Arial" w:hAnsi="Arial" w:cs="Arial"/>
              <w:b/>
              <w:bCs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D9247A7F31814D7AA4E68B93FE81EC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A8B18A-C6BC-4B93-B135-C401674F29FA}"/>
      </w:docPartPr>
      <w:docPartBody>
        <w:p w:rsidR="00AD5FBE" w:rsidRDefault="00AD5FBE" w:rsidP="00AD5FBE">
          <w:pPr>
            <w:pStyle w:val="D9247A7F31814D7AA4E68B93FE81EC97"/>
          </w:pPr>
          <w:r w:rsidRPr="00A75E1A">
            <w:rPr>
              <w:rStyle w:val="Helyrzszveg"/>
              <w:rFonts w:ascii="Arial" w:hAnsi="Arial" w:cs="Arial"/>
              <w:i/>
              <w:iCs/>
              <w:sz w:val="20"/>
              <w:szCs w:val="16"/>
              <w:u w:val="dotted"/>
            </w:rPr>
            <w:t>Mellékletek száma</w:t>
          </w:r>
        </w:p>
      </w:docPartBody>
    </w:docPart>
    <w:docPart>
      <w:docPartPr>
        <w:name w:val="1F67BC225DA3412AB5A3A795177BFF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D84768-01A0-43E6-A4DB-0181C276D36F}"/>
      </w:docPartPr>
      <w:docPartBody>
        <w:p w:rsidR="00AD5FBE" w:rsidRDefault="00AD5FBE" w:rsidP="00AD5FBE">
          <w:pPr>
            <w:pStyle w:val="1F67BC225DA3412AB5A3A795177BFFAC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adja meg a dátumot!</w:t>
          </w:r>
        </w:p>
      </w:docPartBody>
    </w:docPart>
    <w:docPart>
      <w:docPartPr>
        <w:name w:val="F4803B4FC36A48E0803FC69B323F58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AB0C00-F988-4D14-B036-1CAF81ACF98D}"/>
      </w:docPartPr>
      <w:docPartBody>
        <w:p w:rsidR="00AD5FBE" w:rsidRDefault="003A7D74" w:rsidP="003A7D74">
          <w:pPr>
            <w:pStyle w:val="F4803B4FC36A48E0803FC69B323F58A21"/>
          </w:pPr>
          <w:r w:rsidRPr="00E3748A">
            <w:rPr>
              <w:rStyle w:val="Helyrzszveg"/>
              <w:rFonts w:ascii="Open Sans SemiBold" w:hAnsi="Open Sans SemiBold" w:cs="Open Sans SemiBold"/>
              <w:i/>
              <w:iCs/>
              <w:sz w:val="20"/>
              <w:szCs w:val="20"/>
            </w:rPr>
            <w:t>Kérem, válasszon!</w:t>
          </w:r>
        </w:p>
      </w:docPartBody>
    </w:docPart>
    <w:docPart>
      <w:docPartPr>
        <w:name w:val="6CE1B39E89414E3487C9D1F45C65FE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97CE7A-13E9-49A4-A43C-471598F96CDF}"/>
      </w:docPartPr>
      <w:docPartBody>
        <w:p w:rsidR="008B2D83" w:rsidRDefault="00AD5FBE" w:rsidP="00AD5FBE">
          <w:pPr>
            <w:pStyle w:val="6CE1B39E89414E3487C9D1F45C65FEF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EC4D7FAE503E4B539EE493B8FC6A54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814AB8-076A-492F-B810-D311AFEED855}"/>
      </w:docPartPr>
      <w:docPartBody>
        <w:p w:rsidR="008B2D83" w:rsidRDefault="00AD5FBE" w:rsidP="00AD5FBE">
          <w:pPr>
            <w:pStyle w:val="EC4D7FAE503E4B539EE493B8FC6A542D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B12ABE1422D040B78D0F72A6B48AC3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C88D34-8175-4220-9530-8298581E258E}"/>
      </w:docPartPr>
      <w:docPartBody>
        <w:p w:rsidR="008B2D83" w:rsidRDefault="00AD5FBE" w:rsidP="00AD5FBE">
          <w:pPr>
            <w:pStyle w:val="B12ABE1422D040B78D0F72A6B48AC307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FF2BF3B959374DDE9A20A3574850C7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A5739E-55C8-4144-BFB2-AAE39DFD66D6}"/>
      </w:docPartPr>
      <w:docPartBody>
        <w:p w:rsidR="008B2D83" w:rsidRDefault="00AD5FBE" w:rsidP="00AD5FBE">
          <w:pPr>
            <w:pStyle w:val="FF2BF3B959374DDE9A20A3574850C78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2145086BBC04684904EA1F52A56F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4EF451-A596-4F06-AFDB-9B90334DF967}"/>
      </w:docPartPr>
      <w:docPartBody>
        <w:p w:rsidR="008B2D83" w:rsidRDefault="00AD5FBE" w:rsidP="00AD5FBE">
          <w:pPr>
            <w:pStyle w:val="D2145086BBC04684904EA1F52A56FE5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BCEBD527533643A4BCAEDB3EEAC242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15F87C-0597-4D5E-8B91-E3FDBCF704DD}"/>
      </w:docPartPr>
      <w:docPartBody>
        <w:p w:rsidR="008B2D83" w:rsidRDefault="00AD5FBE" w:rsidP="00AD5FBE">
          <w:pPr>
            <w:pStyle w:val="BCEBD527533643A4BCAEDB3EEAC242D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0B0C1E0B6F2247CA986B246CADFA08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23CAF2-96DA-4806-BE2A-4109A69769CE}"/>
      </w:docPartPr>
      <w:docPartBody>
        <w:p w:rsidR="008B2D83" w:rsidRDefault="00AD5FBE" w:rsidP="00AD5FBE">
          <w:pPr>
            <w:pStyle w:val="0B0C1E0B6F2247CA986B246CADFA0857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55284DB44FD34280A638433E60E89A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12F029-CE9C-4C6E-AF7D-A4D6DD0C2A1D}"/>
      </w:docPartPr>
      <w:docPartBody>
        <w:p w:rsidR="008B2D83" w:rsidRDefault="00AD5FBE" w:rsidP="00AD5FBE">
          <w:pPr>
            <w:pStyle w:val="55284DB44FD34280A638433E60E89A3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07EE7ED07124475A5EA4F527E1049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74C917-4E1C-4793-A9C1-C97478937A02}"/>
      </w:docPartPr>
      <w:docPartBody>
        <w:p w:rsidR="008B2D83" w:rsidRDefault="00AD5FBE" w:rsidP="00AD5FBE">
          <w:pPr>
            <w:pStyle w:val="807EE7ED07124475A5EA4F527E104966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868DB24D8984490DA5FF94501AA269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302FA1-6408-45F8-BEAF-11728764B799}"/>
      </w:docPartPr>
      <w:docPartBody>
        <w:p w:rsidR="008B2D83" w:rsidRDefault="00AD5FBE" w:rsidP="00AD5FBE">
          <w:pPr>
            <w:pStyle w:val="868DB24D8984490DA5FF94501AA2695D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4AE17A345B8248568BF809445AB963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E9EB68-6FF3-4D93-8D78-CBFE3A43CB38}"/>
      </w:docPartPr>
      <w:docPartBody>
        <w:p w:rsidR="008B2D83" w:rsidRDefault="00AD5FBE" w:rsidP="00AD5FBE">
          <w:pPr>
            <w:pStyle w:val="4AE17A345B8248568BF809445AB9630D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6460A1A2C753415A836AA83387861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D2ED51-7979-4D3B-B15B-2A1DF9C29F47}"/>
      </w:docPartPr>
      <w:docPartBody>
        <w:p w:rsidR="008B2D83" w:rsidRDefault="00AD5FBE" w:rsidP="00AD5FBE">
          <w:pPr>
            <w:pStyle w:val="6460A1A2C753415A836AA83387861D4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ECBCD22CF4494B5FA0B75236F1FB75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ABF485-BF06-4DDC-A142-D12EBEF20B87}"/>
      </w:docPartPr>
      <w:docPartBody>
        <w:p w:rsidR="008B2D83" w:rsidRDefault="00AD5FBE" w:rsidP="00AD5FBE">
          <w:pPr>
            <w:pStyle w:val="ECBCD22CF4494B5FA0B75236F1FB758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753C1467FB984EAA91861BE8E2904A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4F0174-2FAC-411A-8E5F-F5CF149C235B}"/>
      </w:docPartPr>
      <w:docPartBody>
        <w:p w:rsidR="008B2D83" w:rsidRDefault="00AD5FBE" w:rsidP="00AD5FBE">
          <w:pPr>
            <w:pStyle w:val="753C1467FB984EAA91861BE8E2904A0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CFF392A0764C4B67AC0333A01D8E6D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FE1E65-A5FE-41ED-B1DC-088827E1ECC5}"/>
      </w:docPartPr>
      <w:docPartBody>
        <w:p w:rsidR="008B2D83" w:rsidRDefault="00AD5FBE" w:rsidP="00AD5FBE">
          <w:pPr>
            <w:pStyle w:val="CFF392A0764C4B67AC0333A01D8E6D8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F619CD9B1874A74B1F0DA32DD4E0D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F73174-3361-4B1A-B401-0192FBB0AF77}"/>
      </w:docPartPr>
      <w:docPartBody>
        <w:p w:rsidR="008B2D83" w:rsidRDefault="00AD5FBE" w:rsidP="00AD5FBE">
          <w:pPr>
            <w:pStyle w:val="8F619CD9B1874A74B1F0DA32DD4E0DDB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1223129AA5594D79B91C93832C3B3C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1F5810-90AE-45C0-A690-F439C9FBA86D}"/>
      </w:docPartPr>
      <w:docPartBody>
        <w:p w:rsidR="008B2D83" w:rsidRDefault="00AD5FBE" w:rsidP="00AD5FBE">
          <w:pPr>
            <w:pStyle w:val="1223129AA5594D79B91C93832C3B3CD1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6AB540ACA0D34EDF9512915E5EF90F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4086CD-3DC0-4052-A5AB-222EEF204012}"/>
      </w:docPartPr>
      <w:docPartBody>
        <w:p w:rsidR="008B2D83" w:rsidRDefault="00AD5FBE" w:rsidP="00AD5FBE">
          <w:pPr>
            <w:pStyle w:val="6AB540ACA0D34EDF9512915E5EF90FDB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006B4047C8CC44849EF9ADD1210F94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B827F-8210-4A89-998B-AE1C23728380}"/>
      </w:docPartPr>
      <w:docPartBody>
        <w:p w:rsidR="008B2D83" w:rsidRDefault="00AD5FBE" w:rsidP="00AD5FBE">
          <w:pPr>
            <w:pStyle w:val="006B4047C8CC44849EF9ADD1210F944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207B75F67B514D22BA75D59649A188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C9556E-F185-4BBD-95C6-6F94BA751C26}"/>
      </w:docPartPr>
      <w:docPartBody>
        <w:p w:rsidR="008B2D83" w:rsidRDefault="00AD5FBE" w:rsidP="00AD5FBE">
          <w:pPr>
            <w:pStyle w:val="207B75F67B514D22BA75D59649A1883F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83701325E4A0487B8AA335618497DB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2FD4C4-5ECB-4E5A-8D45-7453F18E7EC0}"/>
      </w:docPartPr>
      <w:docPartBody>
        <w:p w:rsidR="008B2D83" w:rsidRDefault="00AD5FBE" w:rsidP="00AD5FBE">
          <w:pPr>
            <w:pStyle w:val="83701325E4A0487B8AA335618497DB9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D72A08AF1F5D4670B4209B4A7DC689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A71256-E71A-4D15-8E78-D84CF2AEAA46}"/>
      </w:docPartPr>
      <w:docPartBody>
        <w:p w:rsidR="008B2D83" w:rsidRDefault="00AD5FBE" w:rsidP="00AD5FBE">
          <w:pPr>
            <w:pStyle w:val="D72A08AF1F5D4670B4209B4A7DC689B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6577AEFF77E441C1B2986E73152860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6A5219-B243-4FFF-B3B0-F8308B2A1E66}"/>
      </w:docPartPr>
      <w:docPartBody>
        <w:p w:rsidR="008B2D83" w:rsidRDefault="00AD5FBE" w:rsidP="00AD5FBE">
          <w:pPr>
            <w:pStyle w:val="6577AEFF77E441C1B2986E73152860B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9D722D6000014B18BE6E3739FC73D3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4319A-8BC9-40D6-A90F-AC03F6C803EA}"/>
      </w:docPartPr>
      <w:docPartBody>
        <w:p w:rsidR="008B2D83" w:rsidRDefault="00AD5FBE" w:rsidP="00AD5FBE">
          <w:pPr>
            <w:pStyle w:val="9D722D6000014B18BE6E3739FC73D3CE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932FF0F29A8447BA1BAD15EDAF85C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01B80B-CFC7-4E47-A0C7-0BB91681B00B}"/>
      </w:docPartPr>
      <w:docPartBody>
        <w:p w:rsidR="008B2D83" w:rsidRDefault="00AD5FBE" w:rsidP="00AD5FBE">
          <w:pPr>
            <w:pStyle w:val="D932FF0F29A8447BA1BAD15EDAF85C6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1B133C66AE5E4B5CA88EAAF8D29CCA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1F319B-2C50-405E-9939-362AFB7D5834}"/>
      </w:docPartPr>
      <w:docPartBody>
        <w:p w:rsidR="008B2D83" w:rsidRDefault="00AD5FBE" w:rsidP="00AD5FBE">
          <w:pPr>
            <w:pStyle w:val="1B133C66AE5E4B5CA88EAAF8D29CCA4A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DDFC3D4CA6E64ED996A96C811936DD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319C12-AF08-41EB-BE9D-28D39E325D4B}"/>
      </w:docPartPr>
      <w:docPartBody>
        <w:p w:rsidR="008B2D83" w:rsidRDefault="00AD5FBE" w:rsidP="00AD5FBE">
          <w:pPr>
            <w:pStyle w:val="DDFC3D4CA6E64ED996A96C811936DDA9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7297732064BE4387B8E4F5F9222A37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7199D6-ABE8-40D9-8AFF-3A74D9D0431B}"/>
      </w:docPartPr>
      <w:docPartBody>
        <w:p w:rsidR="008B2D83" w:rsidRDefault="00AD5FBE" w:rsidP="00AD5FBE">
          <w:pPr>
            <w:pStyle w:val="7297732064BE4387B8E4F5F9222A371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858333D2ABF44246A18CB3BDD4505A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27F7BC-2083-4695-8086-211CB8B8EBF7}"/>
      </w:docPartPr>
      <w:docPartBody>
        <w:p w:rsidR="008B2D83" w:rsidRDefault="00AD5FBE" w:rsidP="00AD5FBE">
          <w:pPr>
            <w:pStyle w:val="858333D2ABF44246A18CB3BDD4505A5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55C0DD3DAE764E75B15495C90A013D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E3ACF-F7DB-4761-87D8-A8AB269C7D03}"/>
      </w:docPartPr>
      <w:docPartBody>
        <w:p w:rsidR="008B2D83" w:rsidRDefault="00AD5FBE" w:rsidP="00AD5FBE">
          <w:pPr>
            <w:pStyle w:val="55C0DD3DAE764E75B15495C90A013DA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0C8D8E2C895E4F4994098412B323A8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0F84B1-AF22-48F6-85A2-FC885102ECF9}"/>
      </w:docPartPr>
      <w:docPartBody>
        <w:p w:rsidR="008B2D83" w:rsidRDefault="00AD5FBE" w:rsidP="00AD5FBE">
          <w:pPr>
            <w:pStyle w:val="0C8D8E2C895E4F4994098412B323A82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AA5F790925E24DA8BAA2983376894F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6259EF-31F1-49A6-8FF6-06DB0F216BBF}"/>
      </w:docPartPr>
      <w:docPartBody>
        <w:p w:rsidR="008B2D83" w:rsidRDefault="00AD5FBE" w:rsidP="00AD5FBE">
          <w:pPr>
            <w:pStyle w:val="AA5F790925E24DA8BAA2983376894FAF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9DE3291B19194F84901239EE9890FF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0D75E2-DB1D-4502-BBF7-28C9AF30828E}"/>
      </w:docPartPr>
      <w:docPartBody>
        <w:p w:rsidR="008B2D83" w:rsidRDefault="00AD5FBE" w:rsidP="00AD5FBE">
          <w:pPr>
            <w:pStyle w:val="9DE3291B19194F84901239EE9890FFE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C89494ACB6E24287821B0347F3563E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14DC6A-5FF2-48C0-A39B-E25567229E06}"/>
      </w:docPartPr>
      <w:docPartBody>
        <w:p w:rsidR="008B2D83" w:rsidRDefault="00AD5FBE" w:rsidP="00AD5FBE">
          <w:pPr>
            <w:pStyle w:val="C89494ACB6E24287821B0347F3563E1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DB61306F357149C1AA8AB32AFA096D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8DBB7-4DB8-4708-902E-17E6FCF521C5}"/>
      </w:docPartPr>
      <w:docPartBody>
        <w:p w:rsidR="008B2D83" w:rsidRDefault="00AD5FBE" w:rsidP="00AD5FBE">
          <w:pPr>
            <w:pStyle w:val="DB61306F357149C1AA8AB32AFA096D44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9BBACA9984AD413C9FA30CCA72E1E8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5A26E9-F426-4E87-ABC1-D108D3B42D67}"/>
      </w:docPartPr>
      <w:docPartBody>
        <w:p w:rsidR="008B2D83" w:rsidRDefault="00AD5FBE" w:rsidP="00AD5FBE">
          <w:pPr>
            <w:pStyle w:val="9BBACA9984AD413C9FA30CCA72E1E845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89643E3083804EC3AB0DC04FEC7866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2AC780-CD09-41F6-B346-251EA570D6EB}"/>
      </w:docPartPr>
      <w:docPartBody>
        <w:p w:rsidR="008B2D83" w:rsidRDefault="00AD5FBE" w:rsidP="00AD5FBE">
          <w:pPr>
            <w:pStyle w:val="89643E3083804EC3AB0DC04FEC78661B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96C68F840EC34A9689B77D9D52D154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8BBB4A-B183-4097-A5B0-EB98AC8A4A2C}"/>
      </w:docPartPr>
      <w:docPartBody>
        <w:p w:rsidR="008B2D83" w:rsidRDefault="00AD5FBE" w:rsidP="00AD5FBE">
          <w:pPr>
            <w:pStyle w:val="96C68F840EC34A9689B77D9D52D154AF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6C66E17AD62F4B5CBB676479031F65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FD7DE7-15C4-4263-8702-93E36D40D556}"/>
      </w:docPartPr>
      <w:docPartBody>
        <w:p w:rsidR="008B2D83" w:rsidRDefault="00AD5FBE" w:rsidP="00AD5FBE">
          <w:pPr>
            <w:pStyle w:val="6C66E17AD62F4B5CBB676479031F6582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6BFD02DF565A4844B242DD20A9CA9A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A2C04B-903A-4F99-84B7-15D89B0470CB}"/>
      </w:docPartPr>
      <w:docPartBody>
        <w:p w:rsidR="008B2D83" w:rsidRDefault="00AD5FBE" w:rsidP="00AD5FBE">
          <w:pPr>
            <w:pStyle w:val="6BFD02DF565A4844B242DD20A9CA9A8A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  <w:docPart>
      <w:docPartPr>
        <w:name w:val="7B6AC857476647409D984B3E42CE15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8DF72F-B7F3-4352-AD6E-1E465847B19F}"/>
      </w:docPartPr>
      <w:docPartBody>
        <w:p w:rsidR="008B2D83" w:rsidRDefault="00AD5FBE" w:rsidP="00AD5FBE">
          <w:pPr>
            <w:pStyle w:val="7B6AC857476647409D984B3E42CE159A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Teljesített tárgy neve</w:t>
          </w:r>
        </w:p>
      </w:docPartBody>
    </w:docPart>
    <w:docPart>
      <w:docPartPr>
        <w:name w:val="786E8C88428A4E4883EA2847444E1C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62BFA8-E389-479B-B544-3F19F97184A7}"/>
      </w:docPartPr>
      <w:docPartBody>
        <w:p w:rsidR="008B2D83" w:rsidRDefault="00AD5FBE" w:rsidP="00AD5FBE">
          <w:pPr>
            <w:pStyle w:val="786E8C88428A4E4883EA2847444E1CF0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Tárgy kódja</w:t>
          </w:r>
        </w:p>
      </w:docPartBody>
    </w:docPart>
    <w:docPart>
      <w:docPartPr>
        <w:name w:val="A609E264B94E4C059F1D6886A51B1E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755B82-C3F5-4498-B112-B0962DB7E3BC}"/>
      </w:docPartPr>
      <w:docPartBody>
        <w:p w:rsidR="008B2D83" w:rsidRDefault="00AD5FBE" w:rsidP="00AD5FBE">
          <w:pPr>
            <w:pStyle w:val="A609E264B94E4C059F1D6886A51B1ED8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Kredit</w:t>
          </w:r>
        </w:p>
      </w:docPartBody>
    </w:docPart>
    <w:docPart>
      <w:docPartPr>
        <w:name w:val="246C506588BA42F6B52A1AA0139D40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A3A5A-9F6D-4784-BB8E-D7BA65EBD205}"/>
      </w:docPartPr>
      <w:docPartBody>
        <w:p w:rsidR="008B2D83" w:rsidRDefault="00AD5FBE" w:rsidP="00AD5FBE">
          <w:pPr>
            <w:pStyle w:val="246C506588BA42F6B52A1AA0139D4083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Teljesítés féléve</w:t>
          </w:r>
        </w:p>
      </w:docPartBody>
    </w:docPart>
    <w:docPart>
      <w:docPartPr>
        <w:name w:val="E9BBF21BA4084B948F969DD65B2298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5D79E2-B693-40DC-A2DF-8D8F14050172}"/>
      </w:docPartPr>
      <w:docPartBody>
        <w:p w:rsidR="008B2D83" w:rsidRDefault="00AD5FBE" w:rsidP="00AD5FBE">
          <w:pPr>
            <w:pStyle w:val="E9BBF21BA4084B948F969DD65B22982C1"/>
          </w:pPr>
          <w:r w:rsidRPr="001719E1">
            <w:rPr>
              <w:rStyle w:val="Helyrzszveg"/>
              <w:rFonts w:ascii="Arial" w:hAnsi="Arial" w:cs="Arial"/>
              <w:i/>
              <w:iCs/>
              <w:sz w:val="20"/>
              <w:szCs w:val="18"/>
            </w:rPr>
            <w:t>Kérem, válasszon!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74"/>
    <w:rsid w:val="003A7D74"/>
    <w:rsid w:val="00445A2E"/>
    <w:rsid w:val="00694470"/>
    <w:rsid w:val="008B2D83"/>
    <w:rsid w:val="00AD5FBE"/>
    <w:rsid w:val="00C82747"/>
    <w:rsid w:val="00F4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D5FBE"/>
    <w:rPr>
      <w:color w:val="808080"/>
    </w:rPr>
  </w:style>
  <w:style w:type="paragraph" w:customStyle="1" w:styleId="A20F464824EC40879E40D47913C94955">
    <w:name w:val="A20F464824EC40879E40D47913C94955"/>
    <w:rsid w:val="00AD5FBE"/>
    <w:rPr>
      <w:rFonts w:eastAsiaTheme="minorHAnsi"/>
      <w:kern w:val="0"/>
      <w:lang w:eastAsia="en-US"/>
      <w14:ligatures w14:val="none"/>
    </w:rPr>
  </w:style>
  <w:style w:type="paragraph" w:customStyle="1" w:styleId="8DC510EBB65C45D8926446896DDABB6F">
    <w:name w:val="8DC510EBB65C45D8926446896DDABB6F"/>
    <w:rsid w:val="00AD5FBE"/>
    <w:rPr>
      <w:rFonts w:eastAsiaTheme="minorHAnsi"/>
      <w:kern w:val="0"/>
      <w:lang w:eastAsia="en-US"/>
      <w14:ligatures w14:val="none"/>
    </w:rPr>
  </w:style>
  <w:style w:type="paragraph" w:customStyle="1" w:styleId="E7BA22E30C1849148594032623AD0AFD">
    <w:name w:val="E7BA22E30C1849148594032623AD0AFD"/>
    <w:rsid w:val="00AD5FBE"/>
    <w:rPr>
      <w:rFonts w:eastAsiaTheme="minorHAnsi"/>
      <w:kern w:val="0"/>
      <w:lang w:eastAsia="en-US"/>
      <w14:ligatures w14:val="none"/>
    </w:rPr>
  </w:style>
  <w:style w:type="paragraph" w:customStyle="1" w:styleId="674452E231B84700AB3E8F4452825E1D">
    <w:name w:val="674452E231B84700AB3E8F4452825E1D"/>
    <w:rsid w:val="00AD5FBE"/>
    <w:rPr>
      <w:rFonts w:eastAsiaTheme="minorHAnsi"/>
      <w:kern w:val="0"/>
      <w:lang w:eastAsia="en-US"/>
      <w14:ligatures w14:val="none"/>
    </w:rPr>
  </w:style>
  <w:style w:type="paragraph" w:customStyle="1" w:styleId="399C31AE78284156A6A82B0D9330C431">
    <w:name w:val="399C31AE78284156A6A82B0D9330C431"/>
    <w:rsid w:val="00AD5FBE"/>
    <w:rPr>
      <w:rFonts w:eastAsiaTheme="minorHAnsi"/>
      <w:kern w:val="0"/>
      <w:lang w:eastAsia="en-US"/>
      <w14:ligatures w14:val="none"/>
    </w:rPr>
  </w:style>
  <w:style w:type="paragraph" w:customStyle="1" w:styleId="27C5D19B09C2466AA02F4ABB3E17EF92">
    <w:name w:val="27C5D19B09C2466AA02F4ABB3E17EF92"/>
    <w:rsid w:val="00AD5FBE"/>
    <w:rPr>
      <w:rFonts w:eastAsiaTheme="minorHAnsi"/>
      <w:kern w:val="0"/>
      <w:lang w:eastAsia="en-US"/>
      <w14:ligatures w14:val="none"/>
    </w:rPr>
  </w:style>
  <w:style w:type="paragraph" w:customStyle="1" w:styleId="F6AD09DD0F8A4A19A21A879DFBB0C4A4">
    <w:name w:val="F6AD09DD0F8A4A19A21A879DFBB0C4A4"/>
    <w:rsid w:val="00AD5FBE"/>
    <w:rPr>
      <w:rFonts w:eastAsiaTheme="minorHAnsi"/>
      <w:kern w:val="0"/>
      <w:lang w:eastAsia="en-US"/>
      <w14:ligatures w14:val="none"/>
    </w:rPr>
  </w:style>
  <w:style w:type="paragraph" w:customStyle="1" w:styleId="9265BE164D8543B3B273FB805F5093C6">
    <w:name w:val="9265BE164D8543B3B273FB805F5093C6"/>
    <w:rsid w:val="00AD5FBE"/>
    <w:rPr>
      <w:rFonts w:eastAsiaTheme="minorHAnsi"/>
      <w:kern w:val="0"/>
      <w:lang w:eastAsia="en-US"/>
      <w14:ligatures w14:val="none"/>
    </w:rPr>
  </w:style>
  <w:style w:type="paragraph" w:customStyle="1" w:styleId="8AF9A62EB9644CC0920205315D4D287E">
    <w:name w:val="8AF9A62EB9644CC0920205315D4D287E"/>
    <w:rsid w:val="00AD5FBE"/>
    <w:rPr>
      <w:rFonts w:eastAsiaTheme="minorHAnsi"/>
      <w:kern w:val="0"/>
      <w:lang w:eastAsia="en-US"/>
      <w14:ligatures w14:val="none"/>
    </w:rPr>
  </w:style>
  <w:style w:type="paragraph" w:customStyle="1" w:styleId="CBF91E55134F41B0A7411076BAB616BA">
    <w:name w:val="CBF91E55134F41B0A7411076BAB616BA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F92FBA60E2421699D9DBD33F9AD227">
    <w:name w:val="D9F92FBA60E2421699D9DBD33F9AD227"/>
    <w:rsid w:val="00AD5FBE"/>
    <w:rPr>
      <w:rFonts w:eastAsiaTheme="minorHAnsi"/>
      <w:kern w:val="0"/>
      <w:lang w:eastAsia="en-US"/>
      <w14:ligatures w14:val="none"/>
    </w:rPr>
  </w:style>
  <w:style w:type="paragraph" w:customStyle="1" w:styleId="B2F90F70B11B402BADBB4D928342E5EC">
    <w:name w:val="B2F90F70B11B402BADBB4D928342E5EC"/>
    <w:rsid w:val="00AD5FBE"/>
    <w:rPr>
      <w:rFonts w:eastAsiaTheme="minorHAnsi"/>
      <w:kern w:val="0"/>
      <w:lang w:eastAsia="en-US"/>
      <w14:ligatures w14:val="none"/>
    </w:rPr>
  </w:style>
  <w:style w:type="paragraph" w:customStyle="1" w:styleId="17D565FFDAB84A83A4A66F748C173148">
    <w:name w:val="17D565FFDAB84A83A4A66F748C173148"/>
    <w:rsid w:val="00AD5FBE"/>
    <w:rPr>
      <w:rFonts w:eastAsiaTheme="minorHAnsi"/>
      <w:kern w:val="0"/>
      <w:lang w:eastAsia="en-US"/>
      <w14:ligatures w14:val="none"/>
    </w:rPr>
  </w:style>
  <w:style w:type="paragraph" w:customStyle="1" w:styleId="6DD4340411B84DB7AFDD350E04FF8FF7">
    <w:name w:val="6DD4340411B84DB7AFDD350E04FF8FF7"/>
    <w:rsid w:val="00AD5FBE"/>
    <w:rPr>
      <w:rFonts w:eastAsiaTheme="minorHAnsi"/>
      <w:kern w:val="0"/>
      <w:lang w:eastAsia="en-US"/>
      <w14:ligatures w14:val="none"/>
    </w:rPr>
  </w:style>
  <w:style w:type="paragraph" w:customStyle="1" w:styleId="122ED6EA71134EA0937ADA5612B10C6D">
    <w:name w:val="122ED6EA71134EA0937ADA5612B10C6D"/>
    <w:rsid w:val="00AD5FBE"/>
    <w:rPr>
      <w:rFonts w:eastAsiaTheme="minorHAnsi"/>
      <w:kern w:val="0"/>
      <w:lang w:eastAsia="en-US"/>
      <w14:ligatures w14:val="none"/>
    </w:rPr>
  </w:style>
  <w:style w:type="paragraph" w:customStyle="1" w:styleId="83DF9F5D26F34E4BA8FF62E436188E6D">
    <w:name w:val="83DF9F5D26F34E4BA8FF62E436188E6D"/>
    <w:rsid w:val="00AD5FBE"/>
    <w:rPr>
      <w:rFonts w:eastAsiaTheme="minorHAnsi"/>
      <w:kern w:val="0"/>
      <w:lang w:eastAsia="en-US"/>
      <w14:ligatures w14:val="none"/>
    </w:rPr>
  </w:style>
  <w:style w:type="paragraph" w:customStyle="1" w:styleId="516195D9AD4D4CEE8CE8E075359DFF0F">
    <w:name w:val="516195D9AD4D4CEE8CE8E075359DFF0F"/>
    <w:rsid w:val="00AD5FBE"/>
    <w:rPr>
      <w:rFonts w:eastAsiaTheme="minorHAnsi"/>
      <w:kern w:val="0"/>
      <w:lang w:eastAsia="en-US"/>
      <w14:ligatures w14:val="none"/>
    </w:rPr>
  </w:style>
  <w:style w:type="paragraph" w:customStyle="1" w:styleId="25EE831E217042E089E5B86B40988C6C">
    <w:name w:val="25EE831E217042E089E5B86B40988C6C"/>
    <w:rsid w:val="00AD5FBE"/>
    <w:rPr>
      <w:rFonts w:eastAsiaTheme="minorHAnsi"/>
      <w:kern w:val="0"/>
      <w:lang w:eastAsia="en-US"/>
      <w14:ligatures w14:val="none"/>
    </w:rPr>
  </w:style>
  <w:style w:type="paragraph" w:customStyle="1" w:styleId="9300F17701CA45B1854BD3AE9C49B0AF">
    <w:name w:val="9300F17701CA45B1854BD3AE9C49B0AF"/>
    <w:rsid w:val="00AD5FBE"/>
    <w:rPr>
      <w:rFonts w:eastAsiaTheme="minorHAnsi"/>
      <w:kern w:val="0"/>
      <w:lang w:eastAsia="en-US"/>
      <w14:ligatures w14:val="none"/>
    </w:rPr>
  </w:style>
  <w:style w:type="paragraph" w:customStyle="1" w:styleId="31F0F23A37A547FEB7F7D807A2E1AD75">
    <w:name w:val="31F0F23A37A547FEB7F7D807A2E1AD75"/>
    <w:rsid w:val="00AD5FBE"/>
    <w:rPr>
      <w:rFonts w:eastAsiaTheme="minorHAnsi"/>
      <w:kern w:val="0"/>
      <w:lang w:eastAsia="en-US"/>
      <w14:ligatures w14:val="none"/>
    </w:rPr>
  </w:style>
  <w:style w:type="paragraph" w:customStyle="1" w:styleId="D37B6ACB8B734A7CA6F66764A2874CFD">
    <w:name w:val="D37B6ACB8B734A7CA6F66764A2874CFD"/>
    <w:rsid w:val="00AD5FBE"/>
    <w:rPr>
      <w:rFonts w:eastAsiaTheme="minorHAnsi"/>
      <w:kern w:val="0"/>
      <w:lang w:eastAsia="en-US"/>
      <w14:ligatures w14:val="none"/>
    </w:rPr>
  </w:style>
  <w:style w:type="paragraph" w:customStyle="1" w:styleId="1894C521CCA44D03AD9451EA615F58F6">
    <w:name w:val="1894C521CCA44D03AD9451EA615F58F6"/>
    <w:rsid w:val="00AD5FBE"/>
    <w:rPr>
      <w:rFonts w:eastAsiaTheme="minorHAnsi"/>
      <w:kern w:val="0"/>
      <w:lang w:eastAsia="en-US"/>
      <w14:ligatures w14:val="none"/>
    </w:rPr>
  </w:style>
  <w:style w:type="paragraph" w:customStyle="1" w:styleId="EB3DCBF4276746169076087046DD536E">
    <w:name w:val="EB3DCBF4276746169076087046DD536E"/>
    <w:rsid w:val="00AD5FBE"/>
    <w:rPr>
      <w:rFonts w:eastAsiaTheme="minorHAnsi"/>
      <w:kern w:val="0"/>
      <w:lang w:eastAsia="en-US"/>
      <w14:ligatures w14:val="none"/>
    </w:rPr>
  </w:style>
  <w:style w:type="paragraph" w:customStyle="1" w:styleId="67DE40838F0144969495C7B038AD232E">
    <w:name w:val="67DE40838F0144969495C7B038AD232E"/>
    <w:rsid w:val="00AD5FBE"/>
    <w:rPr>
      <w:rFonts w:eastAsiaTheme="minorHAnsi"/>
      <w:kern w:val="0"/>
      <w:lang w:eastAsia="en-US"/>
      <w14:ligatures w14:val="none"/>
    </w:rPr>
  </w:style>
  <w:style w:type="paragraph" w:customStyle="1" w:styleId="3CBC83B861684F1EB01EB6FA7F59DA11">
    <w:name w:val="3CBC83B861684F1EB01EB6FA7F59DA1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71C7D097B5D44889BEDA28C16324A83">
    <w:name w:val="771C7D097B5D44889BEDA28C16324A83"/>
    <w:rsid w:val="00AD5FBE"/>
    <w:rPr>
      <w:rFonts w:eastAsiaTheme="minorHAnsi"/>
      <w:kern w:val="0"/>
      <w:lang w:eastAsia="en-US"/>
      <w14:ligatures w14:val="none"/>
    </w:rPr>
  </w:style>
  <w:style w:type="paragraph" w:customStyle="1" w:styleId="9389DB1C226C454091E77423FB904AB4">
    <w:name w:val="9389DB1C226C454091E77423FB904AB4"/>
    <w:rsid w:val="00AD5FBE"/>
    <w:rPr>
      <w:rFonts w:eastAsiaTheme="minorHAnsi"/>
      <w:kern w:val="0"/>
      <w:lang w:eastAsia="en-US"/>
      <w14:ligatures w14:val="none"/>
    </w:rPr>
  </w:style>
  <w:style w:type="paragraph" w:customStyle="1" w:styleId="FBC0A4BDF68841229B5023FAD4F1EBE5">
    <w:name w:val="FBC0A4BDF68841229B5023FAD4F1EBE5"/>
    <w:rsid w:val="00AD5FBE"/>
    <w:rPr>
      <w:rFonts w:eastAsiaTheme="minorHAnsi"/>
      <w:kern w:val="0"/>
      <w:lang w:eastAsia="en-US"/>
      <w14:ligatures w14:val="none"/>
    </w:rPr>
  </w:style>
  <w:style w:type="paragraph" w:customStyle="1" w:styleId="111E402970EC417E8C1DC49C9A57EDEA">
    <w:name w:val="111E402970EC417E8C1DC49C9A57EDEA"/>
    <w:rsid w:val="00AD5FBE"/>
    <w:rPr>
      <w:rFonts w:eastAsiaTheme="minorHAnsi"/>
      <w:kern w:val="0"/>
      <w:lang w:eastAsia="en-US"/>
      <w14:ligatures w14:val="none"/>
    </w:rPr>
  </w:style>
  <w:style w:type="paragraph" w:customStyle="1" w:styleId="8241B276C3E24DDAABAC6293F5D33A69">
    <w:name w:val="8241B276C3E24DDAABAC6293F5D33A69"/>
    <w:rsid w:val="00AD5FBE"/>
    <w:rPr>
      <w:rFonts w:eastAsiaTheme="minorHAnsi"/>
      <w:kern w:val="0"/>
      <w:lang w:eastAsia="en-US"/>
      <w14:ligatures w14:val="none"/>
    </w:rPr>
  </w:style>
  <w:style w:type="paragraph" w:customStyle="1" w:styleId="6CE1B39E89414E3487C9D1F45C65FEF91">
    <w:name w:val="6CE1B39E89414E3487C9D1F45C65FEF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EC4D7FAE503E4B539EE493B8FC6A542D1">
    <w:name w:val="EC4D7FAE503E4B539EE493B8FC6A542D1"/>
    <w:rsid w:val="00AD5FBE"/>
    <w:rPr>
      <w:rFonts w:eastAsiaTheme="minorHAnsi"/>
      <w:kern w:val="0"/>
      <w:lang w:eastAsia="en-US"/>
      <w14:ligatures w14:val="none"/>
    </w:rPr>
  </w:style>
  <w:style w:type="paragraph" w:customStyle="1" w:styleId="B12ABE1422D040B78D0F72A6B48AC3071">
    <w:name w:val="B12ABE1422D040B78D0F72A6B48AC3071"/>
    <w:rsid w:val="00AD5FBE"/>
    <w:rPr>
      <w:rFonts w:eastAsiaTheme="minorHAnsi"/>
      <w:kern w:val="0"/>
      <w:lang w:eastAsia="en-US"/>
      <w14:ligatures w14:val="none"/>
    </w:rPr>
  </w:style>
  <w:style w:type="paragraph" w:customStyle="1" w:styleId="FF2BF3B959374DDE9A20A3574850C7841">
    <w:name w:val="FF2BF3B959374DDE9A20A3574850C78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2145086BBC04684904EA1F52A56FE591">
    <w:name w:val="D2145086BBC04684904EA1F52A56FE5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F500DBE6D9A24D77B2576F0E557B5AAD">
    <w:name w:val="F500DBE6D9A24D77B2576F0E557B5AAD"/>
    <w:rsid w:val="00AD5FBE"/>
    <w:rPr>
      <w:rFonts w:eastAsiaTheme="minorHAnsi"/>
      <w:kern w:val="0"/>
      <w:lang w:eastAsia="en-US"/>
      <w14:ligatures w14:val="none"/>
    </w:rPr>
  </w:style>
  <w:style w:type="paragraph" w:customStyle="1" w:styleId="C9071F2D151B4B6B81F0A6180B2E9CEA">
    <w:name w:val="C9071F2D151B4B6B81F0A6180B2E9CEA"/>
    <w:rsid w:val="00AD5FBE"/>
    <w:rPr>
      <w:rFonts w:eastAsiaTheme="minorHAnsi"/>
      <w:kern w:val="0"/>
      <w:lang w:eastAsia="en-US"/>
      <w14:ligatures w14:val="none"/>
    </w:rPr>
  </w:style>
  <w:style w:type="paragraph" w:customStyle="1" w:styleId="A3B2FAFB92BF48D78FFFD67A1CEA3E35">
    <w:name w:val="A3B2FAFB92BF48D78FFFD67A1CEA3E35"/>
    <w:rsid w:val="00AD5FBE"/>
    <w:rPr>
      <w:rFonts w:eastAsiaTheme="minorHAnsi"/>
      <w:kern w:val="0"/>
      <w:lang w:eastAsia="en-US"/>
      <w14:ligatures w14:val="none"/>
    </w:rPr>
  </w:style>
  <w:style w:type="paragraph" w:customStyle="1" w:styleId="3D12707B638746C68990CF5B0DF18127">
    <w:name w:val="3D12707B638746C68990CF5B0DF18127"/>
    <w:rsid w:val="00AD5FBE"/>
    <w:rPr>
      <w:rFonts w:eastAsiaTheme="minorHAnsi"/>
      <w:kern w:val="0"/>
      <w:lang w:eastAsia="en-US"/>
      <w14:ligatures w14:val="none"/>
    </w:rPr>
  </w:style>
  <w:style w:type="paragraph" w:customStyle="1" w:styleId="35A75B58FE534C3ABC9079EF1F299725">
    <w:name w:val="35A75B58FE534C3ABC9079EF1F299725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E46FE20F794B989505C7B9E617FBED">
    <w:name w:val="D9E46FE20F794B989505C7B9E617FBED"/>
    <w:rsid w:val="00AD5FBE"/>
    <w:rPr>
      <w:rFonts w:eastAsiaTheme="minorHAnsi"/>
      <w:kern w:val="0"/>
      <w:lang w:eastAsia="en-US"/>
      <w14:ligatures w14:val="none"/>
    </w:rPr>
  </w:style>
  <w:style w:type="paragraph" w:customStyle="1" w:styleId="E1549F9BD34F4C3A921DFA70BFAF6431">
    <w:name w:val="E1549F9BD34F4C3A921DFA70BFAF6431"/>
    <w:rsid w:val="00AD5FBE"/>
    <w:rPr>
      <w:rFonts w:eastAsiaTheme="minorHAnsi"/>
      <w:kern w:val="0"/>
      <w:lang w:eastAsia="en-US"/>
      <w14:ligatures w14:val="none"/>
    </w:rPr>
  </w:style>
  <w:style w:type="paragraph" w:customStyle="1" w:styleId="C8D8A8EEC9AF4DD9AC0F74D23CE9D79B">
    <w:name w:val="C8D8A8EEC9AF4DD9AC0F74D23CE9D79B"/>
    <w:rsid w:val="00AD5FBE"/>
    <w:rPr>
      <w:rFonts w:eastAsiaTheme="minorHAnsi"/>
      <w:kern w:val="0"/>
      <w:lang w:eastAsia="en-US"/>
      <w14:ligatures w14:val="none"/>
    </w:rPr>
  </w:style>
  <w:style w:type="paragraph" w:customStyle="1" w:styleId="C4C1A4AAD3CE43FF9E0F1029A6465BAC">
    <w:name w:val="C4C1A4AAD3CE43FF9E0F1029A6465BAC"/>
    <w:rsid w:val="00AD5FBE"/>
    <w:rPr>
      <w:rFonts w:eastAsiaTheme="minorHAnsi"/>
      <w:kern w:val="0"/>
      <w:lang w:eastAsia="en-US"/>
      <w14:ligatures w14:val="none"/>
    </w:rPr>
  </w:style>
  <w:style w:type="paragraph" w:customStyle="1" w:styleId="C6FE39D9855C4723B98621278ED649A9">
    <w:name w:val="C6FE39D9855C4723B98621278ED649A9"/>
    <w:rsid w:val="00AD5FBE"/>
    <w:rPr>
      <w:rFonts w:eastAsiaTheme="minorHAnsi"/>
      <w:kern w:val="0"/>
      <w:lang w:eastAsia="en-US"/>
      <w14:ligatures w14:val="none"/>
    </w:rPr>
  </w:style>
  <w:style w:type="paragraph" w:customStyle="1" w:styleId="015FFF8121C54114B001CCDF3AA646FA">
    <w:name w:val="015FFF8121C54114B001CCDF3AA646FA"/>
    <w:rsid w:val="00AD5FBE"/>
    <w:rPr>
      <w:rFonts w:eastAsiaTheme="minorHAnsi"/>
      <w:kern w:val="0"/>
      <w:lang w:eastAsia="en-US"/>
      <w14:ligatures w14:val="none"/>
    </w:rPr>
  </w:style>
  <w:style w:type="paragraph" w:customStyle="1" w:styleId="CF32A5E379F54FF780434617763EBFD0">
    <w:name w:val="CF32A5E379F54FF780434617763EBFD0"/>
    <w:rsid w:val="00AD5FBE"/>
    <w:rPr>
      <w:rFonts w:eastAsiaTheme="minorHAnsi"/>
      <w:kern w:val="0"/>
      <w:lang w:eastAsia="en-US"/>
      <w14:ligatures w14:val="none"/>
    </w:rPr>
  </w:style>
  <w:style w:type="paragraph" w:customStyle="1" w:styleId="B8AAA16B60A0423EAAFCF26153E9C6C5">
    <w:name w:val="B8AAA16B60A0423EAAFCF26153E9C6C5"/>
    <w:rsid w:val="00AD5FBE"/>
    <w:rPr>
      <w:rFonts w:eastAsiaTheme="minorHAnsi"/>
      <w:kern w:val="0"/>
      <w:lang w:eastAsia="en-US"/>
      <w14:ligatures w14:val="none"/>
    </w:rPr>
  </w:style>
  <w:style w:type="paragraph" w:customStyle="1" w:styleId="8510F04097084240A122302693A662DD">
    <w:name w:val="8510F04097084240A122302693A662DD"/>
    <w:rsid w:val="00AD5FBE"/>
    <w:rPr>
      <w:rFonts w:eastAsiaTheme="minorHAnsi"/>
      <w:kern w:val="0"/>
      <w:lang w:eastAsia="en-US"/>
      <w14:ligatures w14:val="none"/>
    </w:rPr>
  </w:style>
  <w:style w:type="paragraph" w:customStyle="1" w:styleId="C6D29EFC0F2144649D9BFCF8C2F47C33">
    <w:name w:val="C6D29EFC0F2144649D9BFCF8C2F47C33"/>
    <w:rsid w:val="00AD5FBE"/>
    <w:rPr>
      <w:rFonts w:eastAsiaTheme="minorHAnsi"/>
      <w:kern w:val="0"/>
      <w:lang w:eastAsia="en-US"/>
      <w14:ligatures w14:val="none"/>
    </w:rPr>
  </w:style>
  <w:style w:type="paragraph" w:customStyle="1" w:styleId="41C35B10D40E4FCD99F2089B984B8DBC">
    <w:name w:val="41C35B10D40E4FCD99F2089B984B8DBC"/>
    <w:rsid w:val="00AD5FBE"/>
    <w:rPr>
      <w:rFonts w:eastAsiaTheme="minorHAnsi"/>
      <w:kern w:val="0"/>
      <w:lang w:eastAsia="en-US"/>
      <w14:ligatures w14:val="none"/>
    </w:rPr>
  </w:style>
  <w:style w:type="paragraph" w:customStyle="1" w:styleId="37BC7EA6BA80499C88486F939D50E17B">
    <w:name w:val="37BC7EA6BA80499C88486F939D50E17B"/>
    <w:rsid w:val="00AD5FBE"/>
    <w:rPr>
      <w:rFonts w:eastAsiaTheme="minorHAnsi"/>
      <w:kern w:val="0"/>
      <w:lang w:eastAsia="en-US"/>
      <w14:ligatures w14:val="none"/>
    </w:rPr>
  </w:style>
  <w:style w:type="paragraph" w:customStyle="1" w:styleId="B0EE39ABD0AA4754A80E740215E72456">
    <w:name w:val="B0EE39ABD0AA4754A80E740215E72456"/>
    <w:rsid w:val="00AD5FBE"/>
    <w:rPr>
      <w:rFonts w:eastAsiaTheme="minorHAnsi"/>
      <w:kern w:val="0"/>
      <w:lang w:eastAsia="en-US"/>
      <w14:ligatures w14:val="none"/>
    </w:rPr>
  </w:style>
  <w:style w:type="paragraph" w:customStyle="1" w:styleId="2B38AAF47788444C9EDC3F3636A4164F">
    <w:name w:val="2B38AAF47788444C9EDC3F3636A4164F"/>
    <w:rsid w:val="00AD5FBE"/>
    <w:rPr>
      <w:rFonts w:eastAsiaTheme="minorHAnsi"/>
      <w:kern w:val="0"/>
      <w:lang w:eastAsia="en-US"/>
      <w14:ligatures w14:val="none"/>
    </w:rPr>
  </w:style>
  <w:style w:type="paragraph" w:customStyle="1" w:styleId="DBC4B62B487C4A379B6877EA86C6E15E">
    <w:name w:val="DBC4B62B487C4A379B6877EA86C6E15E"/>
    <w:rsid w:val="00AD5FBE"/>
    <w:rPr>
      <w:rFonts w:eastAsiaTheme="minorHAnsi"/>
      <w:kern w:val="0"/>
      <w:lang w:eastAsia="en-US"/>
      <w14:ligatures w14:val="none"/>
    </w:rPr>
  </w:style>
  <w:style w:type="paragraph" w:customStyle="1" w:styleId="5D938981DF0F45B3BBFEFE1CE9F4A8C4">
    <w:name w:val="5D938981DF0F45B3BBFEFE1CE9F4A8C4"/>
    <w:rsid w:val="00AD5FBE"/>
    <w:rPr>
      <w:rFonts w:eastAsiaTheme="minorHAnsi"/>
      <w:kern w:val="0"/>
      <w:lang w:eastAsia="en-US"/>
      <w14:ligatures w14:val="none"/>
    </w:rPr>
  </w:style>
  <w:style w:type="paragraph" w:customStyle="1" w:styleId="B603708AA0D544DF99B25A3F7913036E">
    <w:name w:val="B603708AA0D544DF99B25A3F7913036E"/>
    <w:rsid w:val="00AD5FBE"/>
    <w:rPr>
      <w:rFonts w:eastAsiaTheme="minorHAnsi"/>
      <w:kern w:val="0"/>
      <w:lang w:eastAsia="en-US"/>
      <w14:ligatures w14:val="none"/>
    </w:rPr>
  </w:style>
  <w:style w:type="paragraph" w:customStyle="1" w:styleId="FB40986845A941CB96F060A9F6CF31B9">
    <w:name w:val="FB40986845A941CB96F060A9F6CF31B9"/>
    <w:rsid w:val="00AD5FBE"/>
    <w:rPr>
      <w:rFonts w:eastAsiaTheme="minorHAnsi"/>
      <w:kern w:val="0"/>
      <w:lang w:eastAsia="en-US"/>
      <w14:ligatures w14:val="none"/>
    </w:rPr>
  </w:style>
  <w:style w:type="paragraph" w:customStyle="1" w:styleId="E4265D0CF0DF4672A42EDB8A3EA88392">
    <w:name w:val="E4265D0CF0DF4672A42EDB8A3EA88392"/>
    <w:rsid w:val="00AD5FBE"/>
    <w:rPr>
      <w:rFonts w:eastAsiaTheme="minorHAnsi"/>
      <w:kern w:val="0"/>
      <w:lang w:eastAsia="en-US"/>
      <w14:ligatures w14:val="none"/>
    </w:rPr>
  </w:style>
  <w:style w:type="paragraph" w:customStyle="1" w:styleId="4A647BC52CDA4BA89C708DB36028903E">
    <w:name w:val="4A647BC52CDA4BA89C708DB36028903E"/>
    <w:rsid w:val="00AD5FBE"/>
    <w:rPr>
      <w:rFonts w:eastAsiaTheme="minorHAnsi"/>
      <w:kern w:val="0"/>
      <w:lang w:eastAsia="en-US"/>
      <w14:ligatures w14:val="none"/>
    </w:rPr>
  </w:style>
  <w:style w:type="paragraph" w:customStyle="1" w:styleId="4361100E0A9E4D18A596EB4A1C3612D0">
    <w:name w:val="4361100E0A9E4D18A596EB4A1C3612D0"/>
    <w:rsid w:val="00AD5FBE"/>
    <w:rPr>
      <w:rFonts w:eastAsiaTheme="minorHAnsi"/>
      <w:kern w:val="0"/>
      <w:lang w:eastAsia="en-US"/>
      <w14:ligatures w14:val="none"/>
    </w:rPr>
  </w:style>
  <w:style w:type="paragraph" w:customStyle="1" w:styleId="CAD1691EF73044A7813634E25C5CCD76">
    <w:name w:val="CAD1691EF73044A7813634E25C5CCD76"/>
    <w:rsid w:val="00AD5FBE"/>
    <w:rPr>
      <w:rFonts w:eastAsiaTheme="minorHAnsi"/>
      <w:kern w:val="0"/>
      <w:lang w:eastAsia="en-US"/>
      <w14:ligatures w14:val="none"/>
    </w:rPr>
  </w:style>
  <w:style w:type="paragraph" w:customStyle="1" w:styleId="18D633E39E1944AD9B4F558559E92B02">
    <w:name w:val="18D633E39E1944AD9B4F558559E92B02"/>
    <w:rsid w:val="00AD5FBE"/>
    <w:rPr>
      <w:rFonts w:eastAsiaTheme="minorHAnsi"/>
      <w:kern w:val="0"/>
      <w:lang w:eastAsia="en-US"/>
      <w14:ligatures w14:val="none"/>
    </w:rPr>
  </w:style>
  <w:style w:type="paragraph" w:customStyle="1" w:styleId="8DEF090C42734BF6939A8E8BD8BCFF8F">
    <w:name w:val="8DEF090C42734BF6939A8E8BD8BCFF8F"/>
    <w:rsid w:val="00AD5FBE"/>
    <w:rPr>
      <w:rFonts w:eastAsiaTheme="minorHAnsi"/>
      <w:kern w:val="0"/>
      <w:lang w:eastAsia="en-US"/>
      <w14:ligatures w14:val="none"/>
    </w:rPr>
  </w:style>
  <w:style w:type="paragraph" w:customStyle="1" w:styleId="F685366311194DF39418BCC1570E18FD">
    <w:name w:val="F685366311194DF39418BCC1570E18FD"/>
    <w:rsid w:val="00AD5FBE"/>
    <w:rPr>
      <w:rFonts w:eastAsiaTheme="minorHAnsi"/>
      <w:kern w:val="0"/>
      <w:lang w:eastAsia="en-US"/>
      <w14:ligatures w14:val="none"/>
    </w:rPr>
  </w:style>
  <w:style w:type="paragraph" w:customStyle="1" w:styleId="95DD3A8DA6B74B5E82ADE99A24E6D0EE">
    <w:name w:val="95DD3A8DA6B74B5E82ADE99A24E6D0EE"/>
    <w:rsid w:val="00AD5FBE"/>
    <w:rPr>
      <w:rFonts w:eastAsiaTheme="minorHAnsi"/>
      <w:kern w:val="0"/>
      <w:lang w:eastAsia="en-US"/>
      <w14:ligatures w14:val="none"/>
    </w:rPr>
  </w:style>
  <w:style w:type="paragraph" w:customStyle="1" w:styleId="0530DA14374646AA94336D40D578C546">
    <w:name w:val="0530DA14374646AA94336D40D578C546"/>
    <w:rsid w:val="00AD5FBE"/>
    <w:rPr>
      <w:rFonts w:eastAsiaTheme="minorHAnsi"/>
      <w:kern w:val="0"/>
      <w:lang w:eastAsia="en-US"/>
      <w14:ligatures w14:val="none"/>
    </w:rPr>
  </w:style>
  <w:style w:type="paragraph" w:customStyle="1" w:styleId="BA65A990D78648549E4108E492254138">
    <w:name w:val="BA65A990D78648549E4108E492254138"/>
    <w:rsid w:val="00AD5FBE"/>
    <w:rPr>
      <w:rFonts w:eastAsiaTheme="minorHAnsi"/>
      <w:kern w:val="0"/>
      <w:lang w:eastAsia="en-US"/>
      <w14:ligatures w14:val="none"/>
    </w:rPr>
  </w:style>
  <w:style w:type="paragraph" w:customStyle="1" w:styleId="4B07768BD1FA407EA757A126CE3FB58B">
    <w:name w:val="4B07768BD1FA407EA757A126CE3FB58B"/>
    <w:rsid w:val="00AD5FBE"/>
    <w:rPr>
      <w:rFonts w:eastAsiaTheme="minorHAnsi"/>
      <w:kern w:val="0"/>
      <w:lang w:eastAsia="en-US"/>
      <w14:ligatures w14:val="none"/>
    </w:rPr>
  </w:style>
  <w:style w:type="paragraph" w:customStyle="1" w:styleId="7D275023530442579438C4F318CFB03E">
    <w:name w:val="7D275023530442579438C4F318CFB03E"/>
    <w:rsid w:val="00AD5FBE"/>
    <w:rPr>
      <w:rFonts w:eastAsiaTheme="minorHAnsi"/>
      <w:kern w:val="0"/>
      <w:lang w:eastAsia="en-US"/>
      <w14:ligatures w14:val="none"/>
    </w:rPr>
  </w:style>
  <w:style w:type="paragraph" w:customStyle="1" w:styleId="FBA960929E9F47A9BA40C9F259F5B347">
    <w:name w:val="FBA960929E9F47A9BA40C9F259F5B347"/>
    <w:rsid w:val="00AD5FBE"/>
    <w:rPr>
      <w:rFonts w:eastAsiaTheme="minorHAnsi"/>
      <w:kern w:val="0"/>
      <w:lang w:eastAsia="en-US"/>
      <w14:ligatures w14:val="none"/>
    </w:rPr>
  </w:style>
  <w:style w:type="paragraph" w:customStyle="1" w:styleId="AE15921D991D48E28211E2041059AECE">
    <w:name w:val="AE15921D991D48E28211E2041059AECE"/>
    <w:rsid w:val="00AD5FBE"/>
    <w:rPr>
      <w:rFonts w:eastAsiaTheme="minorHAnsi"/>
      <w:kern w:val="0"/>
      <w:lang w:eastAsia="en-US"/>
      <w14:ligatures w14:val="none"/>
    </w:rPr>
  </w:style>
  <w:style w:type="paragraph" w:customStyle="1" w:styleId="6BA7FF73BC5F4EBC99246CEB6582E9F2">
    <w:name w:val="6BA7FF73BC5F4EBC99246CEB6582E9F2"/>
    <w:rsid w:val="00AD5FBE"/>
    <w:rPr>
      <w:rFonts w:eastAsiaTheme="minorHAnsi"/>
      <w:kern w:val="0"/>
      <w:lang w:eastAsia="en-US"/>
      <w14:ligatures w14:val="none"/>
    </w:rPr>
  </w:style>
  <w:style w:type="paragraph" w:customStyle="1" w:styleId="13FD7169C55C4F41A98E4C32E39981D6">
    <w:name w:val="13FD7169C55C4F41A98E4C32E39981D6"/>
    <w:rsid w:val="00AD5FBE"/>
    <w:rPr>
      <w:rFonts w:eastAsiaTheme="minorHAnsi"/>
      <w:kern w:val="0"/>
      <w:lang w:eastAsia="en-US"/>
      <w14:ligatures w14:val="none"/>
    </w:rPr>
  </w:style>
  <w:style w:type="paragraph" w:customStyle="1" w:styleId="B8503E6C8AA64614B10675B1C03E204F">
    <w:name w:val="B8503E6C8AA64614B10675B1C03E204F"/>
    <w:rsid w:val="00AD5FBE"/>
    <w:rPr>
      <w:rFonts w:eastAsiaTheme="minorHAnsi"/>
      <w:kern w:val="0"/>
      <w:lang w:eastAsia="en-US"/>
      <w14:ligatures w14:val="none"/>
    </w:rPr>
  </w:style>
  <w:style w:type="paragraph" w:customStyle="1" w:styleId="3B207CB5065B4486AD91B9EE297A65E7">
    <w:name w:val="3B207CB5065B4486AD91B9EE297A65E7"/>
    <w:rsid w:val="00AD5FBE"/>
    <w:rPr>
      <w:rFonts w:eastAsiaTheme="minorHAnsi"/>
      <w:kern w:val="0"/>
      <w:lang w:eastAsia="en-US"/>
      <w14:ligatures w14:val="none"/>
    </w:rPr>
  </w:style>
  <w:style w:type="paragraph" w:customStyle="1" w:styleId="EF18B0B7F2D84DE6A21A85536565232F">
    <w:name w:val="EF18B0B7F2D84DE6A21A85536565232F"/>
    <w:rsid w:val="00AD5FBE"/>
    <w:rPr>
      <w:rFonts w:eastAsiaTheme="minorHAnsi"/>
      <w:kern w:val="0"/>
      <w:lang w:eastAsia="en-US"/>
      <w14:ligatures w14:val="none"/>
    </w:rPr>
  </w:style>
  <w:style w:type="paragraph" w:customStyle="1" w:styleId="BCEBD527533643A4BCAEDB3EEAC242DE1">
    <w:name w:val="BCEBD527533643A4BCAEDB3EEAC242D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0B0C1E0B6F2247CA986B246CADFA08571">
    <w:name w:val="0B0C1E0B6F2247CA986B246CADFA08571"/>
    <w:rsid w:val="00AD5FBE"/>
    <w:rPr>
      <w:rFonts w:eastAsiaTheme="minorHAnsi"/>
      <w:kern w:val="0"/>
      <w:lang w:eastAsia="en-US"/>
      <w14:ligatures w14:val="none"/>
    </w:rPr>
  </w:style>
  <w:style w:type="paragraph" w:customStyle="1" w:styleId="55284DB44FD34280A638433E60E89A381">
    <w:name w:val="55284DB44FD34280A638433E60E89A3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07EE7ED07124475A5EA4F527E1049661">
    <w:name w:val="807EE7ED07124475A5EA4F527E104966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68DB24D8984490DA5FF94501AA2695D1">
    <w:name w:val="868DB24D8984490DA5FF94501AA2695D1"/>
    <w:rsid w:val="00AD5FBE"/>
    <w:rPr>
      <w:rFonts w:eastAsiaTheme="minorHAnsi"/>
      <w:kern w:val="0"/>
      <w:lang w:eastAsia="en-US"/>
      <w14:ligatures w14:val="none"/>
    </w:rPr>
  </w:style>
  <w:style w:type="paragraph" w:customStyle="1" w:styleId="1B133C66AE5E4B5CA88EAAF8D29CCA4A1">
    <w:name w:val="1B133C66AE5E4B5CA88EAAF8D29CCA4A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DFC3D4CA6E64ED996A96C811936DDA91">
    <w:name w:val="DDFC3D4CA6E64ED996A96C811936DDA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297732064BE4387B8E4F5F9222A37151">
    <w:name w:val="7297732064BE4387B8E4F5F9222A371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58333D2ABF44246A18CB3BDD4505A521">
    <w:name w:val="858333D2ABF44246A18CB3BDD4505A5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55C0DD3DAE764E75B15495C90A013DA21">
    <w:name w:val="55C0DD3DAE764E75B15495C90A013DA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0C8D8E2C895E4F4994098412B323A8221">
    <w:name w:val="0C8D8E2C895E4F4994098412B323A82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AA5F790925E24DA8BAA2983376894FAF1">
    <w:name w:val="AA5F790925E24DA8BAA2983376894FAF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DE3291B19194F84901239EE9890FFE81">
    <w:name w:val="9DE3291B19194F84901239EE9890FFE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C89494ACB6E24287821B0347F3563E151">
    <w:name w:val="C89494ACB6E24287821B0347F3563E1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B61306F357149C1AA8AB32AFA096D441">
    <w:name w:val="DB61306F357149C1AA8AB32AFA096D4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F619CD9B1874A74B1F0DA32DD4E0DDB1">
    <w:name w:val="8F619CD9B1874A74B1F0DA32DD4E0DD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1223129AA5594D79B91C93832C3B3CD11">
    <w:name w:val="1223129AA5594D79B91C93832C3B3CD1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AB540ACA0D34EDF9512915E5EF90FDB1">
    <w:name w:val="6AB540ACA0D34EDF9512915E5EF90FD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006B4047C8CC44849EF9ADD1210F94441">
    <w:name w:val="006B4047C8CC44849EF9ADD1210F944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207B75F67B514D22BA75D59649A1883F1">
    <w:name w:val="207B75F67B514D22BA75D59649A1883F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3701325E4A0487B8AA335618497DB9E1">
    <w:name w:val="83701325E4A0487B8AA335618497DB9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72A08AF1F5D4670B4209B4A7DC689BE1">
    <w:name w:val="D72A08AF1F5D4670B4209B4A7DC689B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577AEFF77E441C1B2986E73152860B21">
    <w:name w:val="6577AEFF77E441C1B2986E73152860B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D722D6000014B18BE6E3739FC73D3CE1">
    <w:name w:val="9D722D6000014B18BE6E3739FC73D3C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32FF0F29A8447BA1BAD15EDAF85C651">
    <w:name w:val="D932FF0F29A8447BA1BAD15EDAF85C6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BBACA9984AD413C9FA30CCA72E1E8451">
    <w:name w:val="9BBACA9984AD413C9FA30CCA72E1E8451"/>
    <w:rsid w:val="00AD5FBE"/>
    <w:rPr>
      <w:rFonts w:eastAsiaTheme="minorHAnsi"/>
      <w:kern w:val="0"/>
      <w:lang w:eastAsia="en-US"/>
      <w14:ligatures w14:val="none"/>
    </w:rPr>
  </w:style>
  <w:style w:type="paragraph" w:customStyle="1" w:styleId="89643E3083804EC3AB0DC04FEC78661B1">
    <w:name w:val="89643E3083804EC3AB0DC04FEC78661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96C68F840EC34A9689B77D9D52D154AF1">
    <w:name w:val="96C68F840EC34A9689B77D9D52D154AF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C66E17AD62F4B5CBB676479031F65821">
    <w:name w:val="6C66E17AD62F4B5CBB676479031F6582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BFD02DF565A4844B242DD20A9CA9A8A1">
    <w:name w:val="6BFD02DF565A4844B242DD20A9CA9A8A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B6AC857476647409D984B3E42CE159A1">
    <w:name w:val="7B6AC857476647409D984B3E42CE159A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86E8C88428A4E4883EA2847444E1CF01">
    <w:name w:val="786E8C88428A4E4883EA2847444E1CF01"/>
    <w:rsid w:val="00AD5FBE"/>
    <w:rPr>
      <w:rFonts w:eastAsiaTheme="minorHAnsi"/>
      <w:kern w:val="0"/>
      <w:lang w:eastAsia="en-US"/>
      <w14:ligatures w14:val="none"/>
    </w:rPr>
  </w:style>
  <w:style w:type="paragraph" w:customStyle="1" w:styleId="A609E264B94E4C059F1D6886A51B1ED81">
    <w:name w:val="A609E264B94E4C059F1D6886A51B1ED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246C506588BA42F6B52A1AA0139D40831">
    <w:name w:val="246C506588BA42F6B52A1AA0139D40831"/>
    <w:rsid w:val="00AD5FBE"/>
    <w:rPr>
      <w:rFonts w:eastAsiaTheme="minorHAnsi"/>
      <w:kern w:val="0"/>
      <w:lang w:eastAsia="en-US"/>
      <w14:ligatures w14:val="none"/>
    </w:rPr>
  </w:style>
  <w:style w:type="paragraph" w:customStyle="1" w:styleId="E9BBF21BA4084B948F969DD65B22982C1">
    <w:name w:val="E9BBF21BA4084B948F969DD65B22982C1"/>
    <w:rsid w:val="00AD5FBE"/>
    <w:rPr>
      <w:rFonts w:eastAsiaTheme="minorHAnsi"/>
      <w:kern w:val="0"/>
      <w:lang w:eastAsia="en-US"/>
      <w14:ligatures w14:val="none"/>
    </w:rPr>
  </w:style>
  <w:style w:type="paragraph" w:customStyle="1" w:styleId="4AE17A345B8248568BF809445AB9630D1">
    <w:name w:val="4AE17A345B8248568BF809445AB9630D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460A1A2C753415A836AA83387861D491">
    <w:name w:val="6460A1A2C753415A836AA83387861D491"/>
    <w:rsid w:val="00AD5FBE"/>
    <w:rPr>
      <w:rFonts w:eastAsiaTheme="minorHAnsi"/>
      <w:kern w:val="0"/>
      <w:lang w:eastAsia="en-US"/>
      <w14:ligatures w14:val="none"/>
    </w:rPr>
  </w:style>
  <w:style w:type="paragraph" w:customStyle="1" w:styleId="ECBCD22CF4494B5FA0B75236F1FB758E1">
    <w:name w:val="ECBCD22CF4494B5FA0B75236F1FB758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753C1467FB984EAA91861BE8E2904A041">
    <w:name w:val="753C1467FB984EAA91861BE8E2904A041"/>
    <w:rsid w:val="00AD5FBE"/>
    <w:rPr>
      <w:rFonts w:eastAsiaTheme="minorHAnsi"/>
      <w:kern w:val="0"/>
      <w:lang w:eastAsia="en-US"/>
      <w14:ligatures w14:val="none"/>
    </w:rPr>
  </w:style>
  <w:style w:type="paragraph" w:customStyle="1" w:styleId="CFF392A0764C4B67AC0333A01D8E6D881">
    <w:name w:val="CFF392A0764C4B67AC0333A01D8E6D881"/>
    <w:rsid w:val="00AD5FBE"/>
    <w:rPr>
      <w:rFonts w:eastAsiaTheme="minorHAnsi"/>
      <w:kern w:val="0"/>
      <w:lang w:eastAsia="en-US"/>
      <w14:ligatures w14:val="none"/>
    </w:rPr>
  </w:style>
  <w:style w:type="paragraph" w:customStyle="1" w:styleId="B9F65D4C79BF4F52818345A6433E46B1">
    <w:name w:val="B9F65D4C79BF4F52818345A6433E46B1"/>
    <w:rsid w:val="00AD5FBE"/>
    <w:rPr>
      <w:rFonts w:eastAsiaTheme="minorHAnsi"/>
      <w:kern w:val="0"/>
      <w:lang w:eastAsia="en-US"/>
      <w14:ligatures w14:val="none"/>
    </w:rPr>
  </w:style>
  <w:style w:type="paragraph" w:customStyle="1" w:styleId="617AF5D2750A44F39D245587B3F04922">
    <w:name w:val="617AF5D2750A44F39D245587B3F04922"/>
    <w:rsid w:val="00AD5FBE"/>
    <w:rPr>
      <w:rFonts w:eastAsiaTheme="minorHAnsi"/>
      <w:kern w:val="0"/>
      <w:lang w:eastAsia="en-US"/>
      <w14:ligatures w14:val="none"/>
    </w:rPr>
  </w:style>
  <w:style w:type="paragraph" w:customStyle="1" w:styleId="4F2CCBF6E3C04A3383A59806E0961364">
    <w:name w:val="4F2CCBF6E3C04A3383A59806E0961364"/>
    <w:rsid w:val="00AD5FBE"/>
    <w:rPr>
      <w:rFonts w:eastAsiaTheme="minorHAnsi"/>
      <w:kern w:val="0"/>
      <w:lang w:eastAsia="en-US"/>
      <w14:ligatures w14:val="none"/>
    </w:rPr>
  </w:style>
  <w:style w:type="paragraph" w:customStyle="1" w:styleId="0DD7C0DF018C46EDBC32F81E04F68B3B">
    <w:name w:val="0DD7C0DF018C46EDBC32F81E04F68B3B"/>
    <w:rsid w:val="00AD5FBE"/>
    <w:rPr>
      <w:rFonts w:eastAsiaTheme="minorHAnsi"/>
      <w:kern w:val="0"/>
      <w:lang w:eastAsia="en-US"/>
      <w14:ligatures w14:val="none"/>
    </w:rPr>
  </w:style>
  <w:style w:type="paragraph" w:customStyle="1" w:styleId="72928DFB9B4946B3B1A66F5DF9B969B6">
    <w:name w:val="72928DFB9B4946B3B1A66F5DF9B969B6"/>
    <w:rsid w:val="00AD5FBE"/>
    <w:rPr>
      <w:rFonts w:eastAsiaTheme="minorHAnsi"/>
      <w:kern w:val="0"/>
      <w:lang w:eastAsia="en-US"/>
      <w14:ligatures w14:val="none"/>
    </w:rPr>
  </w:style>
  <w:style w:type="paragraph" w:customStyle="1" w:styleId="9BC7BB2EB2D243EABAD7ECB9297FA8AA">
    <w:name w:val="9BC7BB2EB2D243EABAD7ECB9297FA8AA"/>
    <w:rsid w:val="00AD5FBE"/>
    <w:rPr>
      <w:rFonts w:eastAsiaTheme="minorHAnsi"/>
      <w:kern w:val="0"/>
      <w:lang w:eastAsia="en-US"/>
      <w14:ligatures w14:val="none"/>
    </w:rPr>
  </w:style>
  <w:style w:type="paragraph" w:customStyle="1" w:styleId="E2363BC0EDF44D978896FE9C70730664">
    <w:name w:val="E2363BC0EDF44D978896FE9C70730664"/>
    <w:rsid w:val="00AD5FBE"/>
    <w:rPr>
      <w:rFonts w:eastAsiaTheme="minorHAnsi"/>
      <w:kern w:val="0"/>
      <w:lang w:eastAsia="en-US"/>
      <w14:ligatures w14:val="none"/>
    </w:rPr>
  </w:style>
  <w:style w:type="paragraph" w:customStyle="1" w:styleId="2591C1BA86AF4EBE97AC3DEF1D44C328">
    <w:name w:val="2591C1BA86AF4EBE97AC3DEF1D44C328"/>
    <w:rsid w:val="00AD5FBE"/>
    <w:rPr>
      <w:rFonts w:eastAsiaTheme="minorHAnsi"/>
      <w:kern w:val="0"/>
      <w:lang w:eastAsia="en-US"/>
      <w14:ligatures w14:val="none"/>
    </w:rPr>
  </w:style>
  <w:style w:type="paragraph" w:customStyle="1" w:styleId="033B3981D7D84CA780B63E26AE8C3795">
    <w:name w:val="033B3981D7D84CA780B63E26AE8C3795"/>
    <w:rsid w:val="00AD5FBE"/>
    <w:rPr>
      <w:rFonts w:eastAsiaTheme="minorHAnsi"/>
      <w:kern w:val="0"/>
      <w:lang w:eastAsia="en-US"/>
      <w14:ligatures w14:val="none"/>
    </w:rPr>
  </w:style>
  <w:style w:type="paragraph" w:customStyle="1" w:styleId="F2FD8747E98045C1A4ACD07DB6093AB7">
    <w:name w:val="F2FD8747E98045C1A4ACD07DB6093AB7"/>
    <w:rsid w:val="00AD5FBE"/>
    <w:rPr>
      <w:rFonts w:eastAsiaTheme="minorHAnsi"/>
      <w:kern w:val="0"/>
      <w:lang w:eastAsia="en-US"/>
      <w14:ligatures w14:val="none"/>
    </w:rPr>
  </w:style>
  <w:style w:type="paragraph" w:customStyle="1" w:styleId="FD520ECAF9D34382B75DCB096DD4018B">
    <w:name w:val="FD520ECAF9D34382B75DCB096DD4018B"/>
    <w:rsid w:val="00AD5FBE"/>
    <w:rPr>
      <w:rFonts w:eastAsiaTheme="minorHAnsi"/>
      <w:kern w:val="0"/>
      <w:lang w:eastAsia="en-US"/>
      <w14:ligatures w14:val="none"/>
    </w:rPr>
  </w:style>
  <w:style w:type="paragraph" w:customStyle="1" w:styleId="D6DB05E6C73D4D38907A33E1293967E1">
    <w:name w:val="D6DB05E6C73D4D38907A33E1293967E1"/>
    <w:rsid w:val="00AD5FBE"/>
    <w:rPr>
      <w:rFonts w:eastAsiaTheme="minorHAnsi"/>
      <w:kern w:val="0"/>
      <w:lang w:eastAsia="en-US"/>
      <w14:ligatures w14:val="none"/>
    </w:rPr>
  </w:style>
  <w:style w:type="paragraph" w:customStyle="1" w:styleId="4D55DFFF1C9840BFBEB1256653A6C0AC">
    <w:name w:val="4D55DFFF1C9840BFBEB1256653A6C0AC"/>
    <w:rsid w:val="00AD5FBE"/>
    <w:rPr>
      <w:rFonts w:eastAsiaTheme="minorHAnsi"/>
      <w:kern w:val="0"/>
      <w:lang w:eastAsia="en-US"/>
      <w14:ligatures w14:val="none"/>
    </w:rPr>
  </w:style>
  <w:style w:type="paragraph" w:customStyle="1" w:styleId="3D11752B06554EAB933CE26F5348BFE7">
    <w:name w:val="3D11752B06554EAB933CE26F5348BFE7"/>
    <w:rsid w:val="00AD5FBE"/>
    <w:rPr>
      <w:rFonts w:eastAsiaTheme="minorHAnsi"/>
      <w:kern w:val="0"/>
      <w:lang w:eastAsia="en-US"/>
      <w14:ligatures w14:val="none"/>
    </w:rPr>
  </w:style>
  <w:style w:type="paragraph" w:customStyle="1" w:styleId="26DBE527D8384514B12DEF8EECBF4400">
    <w:name w:val="26DBE527D8384514B12DEF8EECBF4400"/>
    <w:rsid w:val="00AD5FBE"/>
    <w:rPr>
      <w:rFonts w:eastAsiaTheme="minorHAnsi"/>
      <w:kern w:val="0"/>
      <w:lang w:eastAsia="en-US"/>
      <w14:ligatures w14:val="none"/>
    </w:rPr>
  </w:style>
  <w:style w:type="paragraph" w:customStyle="1" w:styleId="D9247A7F31814D7AA4E68B93FE81EC97">
    <w:name w:val="D9247A7F31814D7AA4E68B93FE81EC97"/>
    <w:rsid w:val="00AD5FBE"/>
    <w:rPr>
      <w:rFonts w:eastAsiaTheme="minorHAnsi"/>
      <w:kern w:val="0"/>
      <w:lang w:eastAsia="en-US"/>
      <w14:ligatures w14:val="none"/>
    </w:rPr>
  </w:style>
  <w:style w:type="paragraph" w:customStyle="1" w:styleId="1F67BC225DA3412AB5A3A795177BFFAC">
    <w:name w:val="1F67BC225DA3412AB5A3A795177BFFAC"/>
    <w:rsid w:val="00AD5FBE"/>
    <w:rPr>
      <w:rFonts w:eastAsiaTheme="minorHAnsi"/>
      <w:kern w:val="0"/>
      <w:lang w:eastAsia="en-US"/>
      <w14:ligatures w14:val="none"/>
    </w:rPr>
  </w:style>
  <w:style w:type="paragraph" w:customStyle="1" w:styleId="FC16617A53EC4B98A71908A9A5664F57">
    <w:name w:val="FC16617A53EC4B98A71908A9A5664F57"/>
    <w:rsid w:val="003A7D74"/>
  </w:style>
  <w:style w:type="paragraph" w:customStyle="1" w:styleId="F4803B4FC36A48E0803FC69B323F58A21">
    <w:name w:val="F4803B4FC36A48E0803FC69B323F58A21"/>
    <w:rsid w:val="003A7D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992C-36CC-4700-8DD5-16188842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Hun 2022</Template>
  <TotalTime>150</TotalTime>
  <Pages>3</Pages>
  <Words>752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Judu</dc:creator>
  <cp:keywords/>
  <dc:description/>
  <cp:lastModifiedBy>Zsolt Hajdu</cp:lastModifiedBy>
  <cp:revision>13</cp:revision>
  <dcterms:created xsi:type="dcterms:W3CDTF">2023-05-18T09:08:00Z</dcterms:created>
  <dcterms:modified xsi:type="dcterms:W3CDTF">2023-05-18T14:46:00Z</dcterms:modified>
</cp:coreProperties>
</file>