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37" w:rsidRPr="00FF4ACC" w:rsidRDefault="00CD2E37" w:rsidP="00CD2E37">
      <w:pPr>
        <w:ind w:firstLine="567"/>
        <w:jc w:val="left"/>
        <w:rPr>
          <w:b/>
          <w:sz w:val="28"/>
          <w:szCs w:val="28"/>
        </w:rPr>
      </w:pPr>
      <w:r w:rsidRPr="00FF4ACC">
        <w:rPr>
          <w:b/>
          <w:sz w:val="28"/>
          <w:szCs w:val="28"/>
        </w:rPr>
        <w:t>IGAZOLÁS</w:t>
      </w:r>
    </w:p>
    <w:p w:rsidR="00CD2E37" w:rsidRPr="00FF4ACC" w:rsidRDefault="00DC13B7" w:rsidP="00CD2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4 </w:t>
      </w:r>
      <w:bookmarkStart w:id="0" w:name="_GoBack"/>
      <w:bookmarkEnd w:id="0"/>
      <w:r w:rsidR="00CD2E37" w:rsidRPr="00FF4ACC">
        <w:rPr>
          <w:b/>
          <w:sz w:val="28"/>
          <w:szCs w:val="28"/>
        </w:rPr>
        <w:t>HETES SZAKMAI GYAKORLAT ELVÉGZÉSÉRŐL</w:t>
      </w:r>
    </w:p>
    <w:p w:rsidR="00CD2E37" w:rsidRDefault="00CD2E37" w:rsidP="00CD2E37">
      <w:pPr>
        <w:jc w:val="center"/>
        <w:rPr>
          <w:b/>
        </w:rPr>
      </w:pPr>
    </w:p>
    <w:p w:rsidR="00CD2E37" w:rsidRPr="00860720" w:rsidRDefault="00CD2E37" w:rsidP="00CD2E37">
      <w:pPr>
        <w:pStyle w:val="Listaszerbekezds"/>
        <w:numPr>
          <w:ilvl w:val="0"/>
          <w:numId w:val="44"/>
        </w:numPr>
        <w:spacing w:after="200" w:line="276" w:lineRule="auto"/>
        <w:contextualSpacing/>
        <w:jc w:val="left"/>
      </w:pPr>
      <w:r w:rsidRPr="00860720">
        <w:t>A hallgató adatai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CD2E37" w:rsidRPr="005A6672" w:rsidTr="00ED4D76">
        <w:tc>
          <w:tcPr>
            <w:tcW w:w="4606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Név:</w:t>
            </w:r>
          </w:p>
        </w:tc>
        <w:tc>
          <w:tcPr>
            <w:tcW w:w="4606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proofErr w:type="spellStart"/>
            <w:r w:rsidRPr="005A6672">
              <w:rPr>
                <w:b/>
              </w:rPr>
              <w:t>Neptun</w:t>
            </w:r>
            <w:proofErr w:type="spellEnd"/>
            <w:r w:rsidRPr="005A6672">
              <w:rPr>
                <w:b/>
              </w:rPr>
              <w:t xml:space="preserve"> kód:</w:t>
            </w:r>
          </w:p>
        </w:tc>
      </w:tr>
      <w:tr w:rsidR="00CD2E37" w:rsidRPr="005A6672" w:rsidTr="00ED4D76">
        <w:tc>
          <w:tcPr>
            <w:tcW w:w="4606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 xml:space="preserve">Születési </w:t>
            </w:r>
            <w:proofErr w:type="gramStart"/>
            <w:r w:rsidRPr="005A6672">
              <w:rPr>
                <w:b/>
              </w:rPr>
              <w:t>dátum</w:t>
            </w:r>
            <w:proofErr w:type="gramEnd"/>
            <w:r w:rsidRPr="005A6672">
              <w:rPr>
                <w:b/>
              </w:rPr>
              <w:t>:</w:t>
            </w:r>
          </w:p>
        </w:tc>
        <w:tc>
          <w:tcPr>
            <w:tcW w:w="4606" w:type="dxa"/>
            <w:vMerge w:val="restart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Szak</w:t>
            </w:r>
            <w:r>
              <w:rPr>
                <w:b/>
              </w:rPr>
              <w:t>irány/modul:</w:t>
            </w:r>
          </w:p>
        </w:tc>
      </w:tr>
      <w:tr w:rsidR="00CD2E37" w:rsidRPr="005A6672" w:rsidTr="00ED4D76">
        <w:tc>
          <w:tcPr>
            <w:tcW w:w="4606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Anyja neve:</w:t>
            </w:r>
          </w:p>
        </w:tc>
        <w:tc>
          <w:tcPr>
            <w:tcW w:w="4606" w:type="dxa"/>
            <w:vMerge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</w:p>
        </w:tc>
      </w:tr>
      <w:tr w:rsidR="00CD2E37" w:rsidRPr="005A6672" w:rsidTr="00ED4D76">
        <w:tc>
          <w:tcPr>
            <w:tcW w:w="4606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Adóazonosító:</w:t>
            </w:r>
          </w:p>
        </w:tc>
        <w:tc>
          <w:tcPr>
            <w:tcW w:w="4606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Évfolyam:</w:t>
            </w:r>
          </w:p>
        </w:tc>
      </w:tr>
    </w:tbl>
    <w:p w:rsidR="00CD2E37" w:rsidRPr="00B7605C" w:rsidRDefault="00CD2E37" w:rsidP="00CD2E37">
      <w:pPr>
        <w:rPr>
          <w:b/>
        </w:rPr>
      </w:pPr>
    </w:p>
    <w:p w:rsidR="00CD2E37" w:rsidRPr="00860720" w:rsidRDefault="00CD2E37" w:rsidP="00CD2E37">
      <w:pPr>
        <w:pStyle w:val="Listaszerbekezds"/>
        <w:numPr>
          <w:ilvl w:val="0"/>
          <w:numId w:val="44"/>
        </w:numPr>
        <w:spacing w:after="200" w:line="276" w:lineRule="auto"/>
        <w:contextualSpacing/>
        <w:jc w:val="left"/>
      </w:pPr>
      <w:r w:rsidRPr="00860720">
        <w:t>A gyakorlat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1"/>
      </w:tblGrid>
      <w:tr w:rsidR="00CD2E37" w:rsidRPr="005A6672" w:rsidTr="00ED4D76">
        <w:tc>
          <w:tcPr>
            <w:tcW w:w="9212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Helye (cég neve):</w:t>
            </w:r>
          </w:p>
        </w:tc>
      </w:tr>
      <w:tr w:rsidR="00CD2E37" w:rsidRPr="005A6672" w:rsidTr="00ED4D76">
        <w:tc>
          <w:tcPr>
            <w:tcW w:w="9212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 xml:space="preserve">Címe: </w:t>
            </w:r>
          </w:p>
        </w:tc>
      </w:tr>
      <w:tr w:rsidR="00CD2E37" w:rsidRPr="005A6672" w:rsidTr="00ED4D76">
        <w:tc>
          <w:tcPr>
            <w:tcW w:w="9212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Ideje (-</w:t>
            </w:r>
            <w:proofErr w:type="spellStart"/>
            <w:r w:rsidRPr="005A6672">
              <w:rPr>
                <w:b/>
              </w:rPr>
              <w:t>tól</w:t>
            </w:r>
            <w:proofErr w:type="spellEnd"/>
            <w:r w:rsidRPr="005A6672">
              <w:rPr>
                <w:b/>
              </w:rPr>
              <w:t>,-</w:t>
            </w:r>
            <w:proofErr w:type="spellStart"/>
            <w:r w:rsidRPr="005A6672">
              <w:rPr>
                <w:b/>
              </w:rPr>
              <w:t>ig</w:t>
            </w:r>
            <w:proofErr w:type="spellEnd"/>
            <w:r w:rsidRPr="005A6672">
              <w:rPr>
                <w:b/>
              </w:rPr>
              <w:t>)</w:t>
            </w:r>
          </w:p>
        </w:tc>
      </w:tr>
      <w:tr w:rsidR="00CD2E37" w:rsidRPr="005A6672" w:rsidTr="00ED4D76">
        <w:tc>
          <w:tcPr>
            <w:tcW w:w="9212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Munkakör megnevezése</w:t>
            </w:r>
            <w:proofErr w:type="gramStart"/>
            <w:r>
              <w:rPr>
                <w:b/>
              </w:rPr>
              <w:t xml:space="preserve">: </w:t>
            </w:r>
            <w:r w:rsidRPr="003956DA">
              <w:rPr>
                <w:b/>
                <w:highlight w:val="yellow"/>
              </w:rPr>
              <w:t>!</w:t>
            </w:r>
            <w:proofErr w:type="gramEnd"/>
            <w:r w:rsidRPr="003956DA">
              <w:rPr>
                <w:b/>
                <w:highlight w:val="yellow"/>
              </w:rPr>
              <w:t xml:space="preserve">!! CSAK villamosmérnöki szakmával kapcsolatos </w:t>
            </w:r>
            <w:proofErr w:type="gramStart"/>
            <w:r w:rsidRPr="003956DA">
              <w:rPr>
                <w:b/>
                <w:highlight w:val="yellow"/>
              </w:rPr>
              <w:t>lehet !</w:t>
            </w:r>
            <w:proofErr w:type="gramEnd"/>
            <w:r w:rsidRPr="003956DA">
              <w:rPr>
                <w:b/>
                <w:highlight w:val="yellow"/>
              </w:rPr>
              <w:t>!!</w:t>
            </w:r>
          </w:p>
        </w:tc>
      </w:tr>
    </w:tbl>
    <w:p w:rsidR="00CD2E37" w:rsidRDefault="00CD2E37" w:rsidP="00CD2E37">
      <w:pPr>
        <w:pStyle w:val="Listaszerbekezds"/>
        <w:rPr>
          <w:b/>
        </w:rPr>
      </w:pPr>
    </w:p>
    <w:p w:rsidR="00CD2E37" w:rsidRPr="00860720" w:rsidRDefault="00CD2E37" w:rsidP="00CD2E37">
      <w:pPr>
        <w:pStyle w:val="Listaszerbekezds"/>
        <w:numPr>
          <w:ilvl w:val="0"/>
          <w:numId w:val="44"/>
        </w:numPr>
        <w:spacing w:after="200" w:line="276" w:lineRule="auto"/>
        <w:contextualSpacing/>
        <w:jc w:val="left"/>
      </w:pPr>
      <w:r w:rsidRPr="00860720">
        <w:t>A kapcsolattartó (felelős) személy a cégnél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4"/>
        <w:gridCol w:w="4597"/>
      </w:tblGrid>
      <w:tr w:rsidR="00CD2E37" w:rsidRPr="005A6672" w:rsidTr="00ED4D76">
        <w:trPr>
          <w:trHeight w:val="836"/>
        </w:trPr>
        <w:tc>
          <w:tcPr>
            <w:tcW w:w="4606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Neve:</w:t>
            </w:r>
          </w:p>
        </w:tc>
        <w:tc>
          <w:tcPr>
            <w:tcW w:w="4606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Telefonszáma:</w:t>
            </w:r>
          </w:p>
        </w:tc>
      </w:tr>
    </w:tbl>
    <w:p w:rsidR="00CD2E37" w:rsidRDefault="00CD2E37" w:rsidP="00CD2E37">
      <w:pPr>
        <w:pStyle w:val="Listaszerbekezds"/>
        <w:rPr>
          <w:b/>
        </w:rPr>
      </w:pPr>
    </w:p>
    <w:p w:rsidR="00CD2E37" w:rsidRPr="00860720" w:rsidRDefault="00CD2E37" w:rsidP="00CD2E37">
      <w:pPr>
        <w:pStyle w:val="Listaszerbekezds"/>
        <w:numPr>
          <w:ilvl w:val="0"/>
          <w:numId w:val="44"/>
        </w:numPr>
        <w:spacing w:after="200" w:line="276" w:lineRule="auto"/>
        <w:contextualSpacing/>
        <w:jc w:val="left"/>
      </w:pPr>
      <w:r w:rsidRPr="00860720">
        <w:t>A feladat</w:t>
      </w:r>
    </w:p>
    <w:tbl>
      <w:tblPr>
        <w:tblW w:w="916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9"/>
      </w:tblGrid>
      <w:tr w:rsidR="00CD2E37" w:rsidRPr="005759FC" w:rsidTr="00ED4D76">
        <w:trPr>
          <w:trHeight w:val="617"/>
        </w:trPr>
        <w:tc>
          <w:tcPr>
            <w:tcW w:w="9169" w:type="dxa"/>
          </w:tcPr>
          <w:p w:rsidR="00CD2E37" w:rsidRPr="001E6F78" w:rsidRDefault="00CD2E37" w:rsidP="00ED4D76">
            <w:pPr>
              <w:pStyle w:val="Listaszerbekezds"/>
              <w:ind w:left="0"/>
              <w:rPr>
                <w:b/>
              </w:rPr>
            </w:pPr>
            <w:r w:rsidRPr="001E6F78">
              <w:rPr>
                <w:b/>
              </w:rPr>
              <w:t>Megnevezése:</w:t>
            </w:r>
          </w:p>
        </w:tc>
      </w:tr>
      <w:tr w:rsidR="00CD2E37" w:rsidRPr="005759FC" w:rsidTr="00ED4D76">
        <w:trPr>
          <w:trHeight w:val="1834"/>
        </w:trPr>
        <w:tc>
          <w:tcPr>
            <w:tcW w:w="9169" w:type="dxa"/>
          </w:tcPr>
          <w:p w:rsidR="00CD2E37" w:rsidRPr="001E6F78" w:rsidRDefault="00CD2E37" w:rsidP="00ED4D76">
            <w:pPr>
              <w:pStyle w:val="Listaszerbekezds"/>
              <w:ind w:left="0"/>
              <w:rPr>
                <w:b/>
              </w:rPr>
            </w:pPr>
            <w:r w:rsidRPr="001E6F78">
              <w:rPr>
                <w:b/>
              </w:rPr>
              <w:t>Részletezése:</w:t>
            </w:r>
          </w:p>
        </w:tc>
      </w:tr>
      <w:tr w:rsidR="00CD2E37" w:rsidRPr="005759FC" w:rsidTr="00ED4D76">
        <w:trPr>
          <w:trHeight w:val="838"/>
        </w:trPr>
        <w:tc>
          <w:tcPr>
            <w:tcW w:w="9169" w:type="dxa"/>
          </w:tcPr>
          <w:p w:rsidR="00CD2E37" w:rsidRDefault="00CD2E37" w:rsidP="00ED4D76">
            <w:pPr>
              <w:pStyle w:val="Listaszerbekezds"/>
              <w:ind w:left="0"/>
              <w:rPr>
                <w:b/>
              </w:rPr>
            </w:pPr>
            <w:r w:rsidRPr="001E6F78">
              <w:rPr>
                <w:b/>
              </w:rPr>
              <w:t>A szakmai gyakorlat értékelése:</w:t>
            </w:r>
          </w:p>
          <w:p w:rsidR="00CD2E37" w:rsidRDefault="00CD2E37" w:rsidP="00ED4D76">
            <w:pPr>
              <w:pStyle w:val="Listaszerbekezds"/>
              <w:ind w:left="0"/>
              <w:rPr>
                <w:b/>
              </w:rPr>
            </w:pPr>
          </w:p>
          <w:p w:rsidR="00CD2E37" w:rsidRDefault="00CD2E37" w:rsidP="00ED4D76">
            <w:pPr>
              <w:pStyle w:val="Listaszerbekezds"/>
              <w:ind w:left="0"/>
              <w:rPr>
                <w:b/>
              </w:rPr>
            </w:pPr>
          </w:p>
          <w:p w:rsidR="00CD2E37" w:rsidRPr="001E6F78" w:rsidRDefault="00CD2E37" w:rsidP="00ED4D76">
            <w:pPr>
              <w:pStyle w:val="Listaszerbekezds"/>
              <w:ind w:left="0"/>
              <w:rPr>
                <w:b/>
              </w:rPr>
            </w:pPr>
          </w:p>
        </w:tc>
      </w:tr>
    </w:tbl>
    <w:p w:rsidR="00CD2E37" w:rsidRDefault="00CD2E37" w:rsidP="00CD2E37">
      <w:pPr>
        <w:pStyle w:val="Listaszerbekezds"/>
        <w:rPr>
          <w:b/>
        </w:rPr>
      </w:pPr>
    </w:p>
    <w:p w:rsidR="00CD2E37" w:rsidRDefault="00CD2E37" w:rsidP="00CD2E37">
      <w:pPr>
        <w:pStyle w:val="Listaszerbekezds"/>
        <w:rPr>
          <w:b/>
        </w:rPr>
      </w:pPr>
    </w:p>
    <w:p w:rsidR="00CD2E37" w:rsidRPr="00A0128B" w:rsidRDefault="00CD2E37" w:rsidP="00CD2E37">
      <w:pPr>
        <w:pStyle w:val="Listaszerbekezds"/>
        <w:ind w:left="0"/>
      </w:pPr>
      <w:r>
        <w:t xml:space="preserve">           </w:t>
      </w:r>
      <w:proofErr w:type="gramStart"/>
      <w:r w:rsidRPr="00A0128B">
        <w:t>Dátum</w:t>
      </w:r>
      <w:proofErr w:type="gramEnd"/>
      <w:r w:rsidRPr="00A0128B">
        <w:t>: ……………………..</w:t>
      </w:r>
      <w:r w:rsidRPr="00A0128B">
        <w:tab/>
      </w:r>
      <w:r w:rsidRPr="00A0128B">
        <w:tab/>
      </w:r>
      <w:r w:rsidRPr="00A0128B">
        <w:tab/>
      </w:r>
      <w:r w:rsidRPr="00A0128B">
        <w:tab/>
        <w:t xml:space="preserve">       </w:t>
      </w:r>
      <w:r>
        <w:t xml:space="preserve">    </w:t>
      </w:r>
      <w:r w:rsidRPr="00A0128B">
        <w:t xml:space="preserve">   ………………</w:t>
      </w:r>
      <w:r>
        <w:t>...</w:t>
      </w:r>
      <w:r w:rsidRPr="00A0128B">
        <w:t>……………</w:t>
      </w:r>
    </w:p>
    <w:p w:rsidR="00CD2E37" w:rsidRPr="00A0128B" w:rsidRDefault="00CD2E37" w:rsidP="00CD2E37">
      <w:pPr>
        <w:pStyle w:val="Listaszerbekezds"/>
        <w:ind w:left="0" w:firstLine="708"/>
      </w:pP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  <w:t xml:space="preserve"> </w:t>
      </w:r>
      <w:r w:rsidRPr="00A0128B">
        <w:tab/>
        <w:t xml:space="preserve">                 </w:t>
      </w:r>
      <w:r>
        <w:t xml:space="preserve">                   </w:t>
      </w:r>
      <w:r w:rsidR="00DC3079">
        <w:t xml:space="preserve">        </w:t>
      </w:r>
      <w:proofErr w:type="gramStart"/>
      <w:r w:rsidRPr="00A0128B">
        <w:t>cégszerű</w:t>
      </w:r>
      <w:proofErr w:type="gramEnd"/>
      <w:r w:rsidRPr="00A0128B">
        <w:t xml:space="preserve"> aláírás</w:t>
      </w:r>
    </w:p>
    <w:p w:rsidR="00CD2E37" w:rsidRPr="00A0128B" w:rsidRDefault="00CD2E37" w:rsidP="00CD2E37">
      <w:pPr>
        <w:pStyle w:val="Listaszerbekezds"/>
        <w:ind w:left="0"/>
      </w:pP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  <w:t xml:space="preserve">            </w:t>
      </w:r>
      <w:r>
        <w:t xml:space="preserve">        </w:t>
      </w:r>
      <w:r w:rsidRPr="00A0128B">
        <w:t>PH.</w:t>
      </w:r>
    </w:p>
    <w:p w:rsidR="00CD2E37" w:rsidRDefault="00CD2E37" w:rsidP="00CD2E37">
      <w:pPr>
        <w:pStyle w:val="Listaszerbekezds"/>
        <w:ind w:left="0"/>
        <w:rPr>
          <w:b/>
        </w:rPr>
      </w:pPr>
    </w:p>
    <w:p w:rsidR="00CD2E37" w:rsidRDefault="00CD2E37" w:rsidP="00CD2E37">
      <w:pPr>
        <w:pStyle w:val="Listaszerbekezds"/>
        <w:ind w:left="0"/>
        <w:rPr>
          <w:b/>
        </w:rPr>
      </w:pPr>
    </w:p>
    <w:p w:rsidR="00CD2E37" w:rsidRPr="00A0128B" w:rsidRDefault="00CD2E37" w:rsidP="00CD2E37">
      <w:pPr>
        <w:pStyle w:val="Listaszerbekezds"/>
        <w:ind w:left="0"/>
      </w:pPr>
      <w:r w:rsidRPr="00A0128B">
        <w:rPr>
          <w:b/>
        </w:rPr>
        <w:t>A teljesítést elfogadom:</w:t>
      </w:r>
      <w:r w:rsidRPr="00A0128B">
        <w:tab/>
      </w:r>
      <w:r w:rsidRPr="00A0128B">
        <w:tab/>
        <w:t xml:space="preserve">                               </w:t>
      </w:r>
      <w:r>
        <w:t xml:space="preserve">               </w:t>
      </w:r>
      <w:r w:rsidRPr="00A0128B">
        <w:t xml:space="preserve"> </w:t>
      </w:r>
      <w:r>
        <w:t xml:space="preserve">  </w:t>
      </w:r>
      <w:r w:rsidRPr="00A0128B">
        <w:t>…</w:t>
      </w:r>
      <w:proofErr w:type="gramStart"/>
      <w:r w:rsidRPr="00A0128B">
        <w:t>……………………………</w:t>
      </w:r>
      <w:proofErr w:type="gramEnd"/>
    </w:p>
    <w:p w:rsidR="00CD2E37" w:rsidRPr="00A0128B" w:rsidRDefault="00CD2E37" w:rsidP="00CD2E37">
      <w:pPr>
        <w:pStyle w:val="Listaszerbekezds"/>
        <w:ind w:left="0"/>
      </w:pP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  <w:t xml:space="preserve">             </w:t>
      </w:r>
      <w:r>
        <w:t xml:space="preserve">         </w:t>
      </w:r>
      <w:r>
        <w:tab/>
      </w:r>
      <w:r>
        <w:tab/>
        <w:t xml:space="preserve"> </w:t>
      </w:r>
      <w:proofErr w:type="gramStart"/>
      <w:r w:rsidRPr="00A0128B">
        <w:t>aláírás</w:t>
      </w:r>
      <w:proofErr w:type="gramEnd"/>
      <w:r w:rsidRPr="00A0128B">
        <w:t xml:space="preserve"> (KVK részéről)</w:t>
      </w:r>
    </w:p>
    <w:p w:rsidR="00CD2E37" w:rsidRPr="00A0128B" w:rsidRDefault="00CD2E37" w:rsidP="00CD2E37">
      <w:pPr>
        <w:pStyle w:val="Listaszerbekezds"/>
        <w:ind w:left="0"/>
      </w:pPr>
      <w:r>
        <w:t xml:space="preserve">      </w:t>
      </w:r>
      <w:r w:rsidRPr="00A0128B">
        <w:t>Budapest</w:t>
      </w:r>
      <w:proofErr w:type="gramStart"/>
      <w:r w:rsidRPr="00A0128B">
        <w:t>, …</w:t>
      </w:r>
      <w:proofErr w:type="gramEnd"/>
      <w:r w:rsidRPr="00A0128B">
        <w:t>……………</w:t>
      </w:r>
    </w:p>
    <w:p w:rsidR="00CD2E37" w:rsidRPr="00F97CD6" w:rsidRDefault="00CD2E37" w:rsidP="00CD2E37">
      <w:pPr>
        <w:tabs>
          <w:tab w:val="left" w:pos="3119"/>
        </w:tabs>
      </w:pPr>
      <w:r>
        <w:rPr>
          <w:rFonts w:ascii="Arial" w:hAnsi="Arial" w:cs="Arial"/>
        </w:rPr>
        <w:tab/>
      </w:r>
    </w:p>
    <w:p w:rsidR="005E70FC" w:rsidRPr="00CD2E37" w:rsidRDefault="005E70FC" w:rsidP="00CD2E37"/>
    <w:sectPr w:rsidR="005E70FC" w:rsidRPr="00CD2E37" w:rsidSect="00CD2E3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134" w:bottom="1418" w:left="851" w:header="113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CCA" w:rsidRDefault="00DD3CCA">
      <w:r>
        <w:separator/>
      </w:r>
    </w:p>
  </w:endnote>
  <w:endnote w:type="continuationSeparator" w:id="0">
    <w:p w:rsidR="00DD3CCA" w:rsidRDefault="00DD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SemiBold">
    <w:altName w:val="Segoe UI Semibold"/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ZapfHumanist601Ult_PFL">
    <w:altName w:val="Times New Roman"/>
    <w:charset w:val="EE"/>
    <w:family w:val="auto"/>
    <w:pitch w:val="variable"/>
    <w:sig w:usb0="80000027" w:usb1="00000000" w:usb2="0000004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9E" w:rsidRPr="00CD1C98" w:rsidRDefault="0012769E" w:rsidP="008005E2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 w:rsidRPr="00CD1C98">
      <w:rPr>
        <w:rFonts w:ascii="Open Sans" w:hAnsi="Open Sans" w:cs="Arial"/>
        <w:noProof/>
        <w:color w:val="1D294D"/>
        <w:sz w:val="16"/>
        <w:szCs w:val="18"/>
      </w:rPr>
      <w:drawing>
        <wp:anchor distT="0" distB="0" distL="0" distR="36195" simplePos="0" relativeHeight="251672576" behindDoc="0" locked="0" layoutInCell="1" allowOverlap="1" wp14:anchorId="11620DB5" wp14:editId="79B4A64D">
          <wp:simplePos x="0" y="0"/>
          <wp:positionH relativeFrom="margin">
            <wp:align>left</wp:align>
          </wp:positionH>
          <wp:positionV relativeFrom="page">
            <wp:posOffset>9973310</wp:posOffset>
          </wp:positionV>
          <wp:extent cx="903600" cy="360000"/>
          <wp:effectExtent l="0" t="0" r="0" b="2540"/>
          <wp:wrapSquare wrapText="bothSides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Ir.szám"/>
        <w:tag w:val="Ir.szám"/>
        <w:id w:val="-1050606543"/>
        <w:lock w:val="sdtLocked"/>
        <w:dropDownList>
          <w:listItem w:value="Jelöljön ki egy elemet."/>
          <w:listItem w:displayText="1034" w:value="1034"/>
          <w:listItem w:displayText="1084" w:value="1084"/>
        </w:dropDownList>
      </w:sdtPr>
      <w:sdtEndPr/>
      <w:sdtContent>
        <w:r w:rsidR="00662344" w:rsidRPr="00CD1C98">
          <w:rPr>
            <w:rFonts w:ascii="Open Sans" w:hAnsi="Open Sans" w:cs="Arial"/>
            <w:color w:val="1D294D"/>
            <w:sz w:val="16"/>
            <w:szCs w:val="18"/>
          </w:rPr>
          <w:t>1084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 xml:space="preserve"> Budapest</w:t>
    </w:r>
    <w:r w:rsidRPr="00CD1C98">
      <w:rPr>
        <w:rFonts w:ascii="Open Sans" w:hAnsi="Open Sans" w:cs="Arial"/>
        <w:color w:val="1D294D"/>
        <w:sz w:val="16"/>
        <w:szCs w:val="18"/>
      </w:rPr>
      <w:tab/>
      <w:t>+36 (1) 666-</w:t>
    </w:r>
    <w:sdt>
      <w:sdtPr>
        <w:rPr>
          <w:rFonts w:ascii="Open Sans" w:hAnsi="Open Sans" w:cs="Arial"/>
          <w:color w:val="1D294D"/>
          <w:sz w:val="16"/>
          <w:szCs w:val="18"/>
        </w:rPr>
        <w:alias w:val="Telefon"/>
        <w:tag w:val="Telefon"/>
        <w:id w:val="360558312"/>
        <w:lock w:val="sdtLocked"/>
        <w:dropDownList>
          <w:listItem w:value="Jelöljön ki egy elemet."/>
          <w:listItem w:displayText="5079" w:value="5079"/>
          <w:listItem w:displayText="5101" w:value="5101"/>
          <w:listItem w:displayText="5105" w:value="5105"/>
          <w:listItem w:displayText="5131" w:value="5131"/>
          <w:listItem w:displayText="5135" w:value="5135"/>
          <w:listItem w:displayText="5139" w:value="5139"/>
          <w:listItem w:displayText="5161" w:value="5161"/>
          <w:listItem w:displayText="5181" w:value="5181"/>
          <w:listItem w:displayText="5190" w:value="5190"/>
          <w:listItem w:displayText="5801" w:value="5801"/>
          <w:listItem w:displayText="5818" w:value="5818"/>
          <w:listItem w:displayText="5822" w:value="5822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5105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Email"/>
        <w:tag w:val="Email"/>
        <w:id w:val="1492442675"/>
        <w:lock w:val="sdtLocked"/>
        <w:dropDownList>
          <w:listItem w:value="Jelöljön ki egy elemet."/>
          <w:listItem w:displayText="beinschroth.jozsef@kvk.uni-obuda.hu" w:value="beinschroth.jozsef@kvk.uni-obuda.hu"/>
          <w:listItem w:displayText="hajdu.zsolt@kvk.uni-obuda.hu" w:value="hajdu.zsolt@kvk.uni-obuda.hu"/>
          <w:listItem w:displayText="kadar.peter@kvk.uni-obuda.hu" w:value="kadar.peter@kvk.uni-obuda.hu"/>
          <w:listItem w:displayText="nadai@uni-obuda.hu" w:value="nadai@uni-obuda.hu"/>
          <w:listItem w:displayText="pap.andrea@kvk.uni-obuda.hu" w:value="pap.andrea@kvk.uni-obuda.hu"/>
          <w:listItem w:displayText="sandor.tamas@kvk.uni-obuda.hu" w:value="sandor.tamas@kvk.uni-obuda.hu"/>
          <w:listItem w:displayText="semperger.sandor@kvk.uni-obuda.hu" w:value="semperger.sandor@kvk.uni-obuda.hu"/>
          <w:listItem w:displayText="schuster.gyorgy@kvk.uni-obuda.hu" w:value="schuster.gyorgy@kvk.uni-obuda.hu"/>
          <w:listItem w:displayText="temesvari.zsolt@kvk.uni-obuda.hu" w:value="temesvari.zsolt@kvk.uni-obuda.hu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sandor.tamas@kvk.uni-obuda.hu</w:t>
        </w:r>
      </w:sdtContent>
    </w:sdt>
  </w:p>
  <w:p w:rsidR="0012769E" w:rsidRPr="00CD1C98" w:rsidRDefault="0012769E" w:rsidP="008005E2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>
      <w:rPr>
        <w:rFonts w:ascii="Open Sans" w:hAnsi="Open Sans" w:cs="Arial"/>
        <w:noProof/>
        <w:color w:val="1D294D"/>
        <w:sz w:val="16"/>
        <w:szCs w:val="18"/>
      </w:rPr>
      <mc:AlternateContent>
        <mc:Choice Requires="wps">
          <w:drawing>
            <wp:anchor distT="0" distB="0" distL="0" distR="0" simplePos="0" relativeHeight="251682816" behindDoc="1" locked="0" layoutInCell="1" allowOverlap="1">
              <wp:simplePos x="3975279" y="10333149"/>
              <wp:positionH relativeFrom="margin">
                <wp:align>center</wp:align>
              </wp:positionH>
              <wp:positionV relativeFrom="page">
                <wp:posOffset>10333355</wp:posOffset>
              </wp:positionV>
              <wp:extent cx="360000" cy="144000"/>
              <wp:effectExtent l="0" t="0" r="2540" b="8890"/>
              <wp:wrapNone/>
              <wp:docPr id="2" name="Szövegdoboz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4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2769E" w:rsidRPr="00460C06" w:rsidRDefault="0012769E" w:rsidP="00460C06">
                          <w:pPr>
                            <w:jc w:val="center"/>
                            <w:rPr>
                              <w:rFonts w:ascii="Open Sans" w:hAnsi="Open Sans"/>
                              <w:sz w:val="16"/>
                            </w:rPr>
                          </w:pPr>
                          <w:r>
                            <w:rPr>
                              <w:rFonts w:ascii="Open Sans" w:hAnsi="Open Sans"/>
                              <w:sz w:val="16"/>
                            </w:rPr>
                            <w:t xml:space="preserve">- </w: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begin"/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instrText>PAGE   \* MERGEFORMAT</w:instrTex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separate"/>
                          </w:r>
                          <w:r w:rsidR="00CD2E37">
                            <w:rPr>
                              <w:rFonts w:ascii="Open Sans" w:hAnsi="Open Sans"/>
                              <w:noProof/>
                              <w:sz w:val="16"/>
                            </w:rPr>
                            <w:t>2</w: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Open Sans" w:hAnsi="Open Sans"/>
                              <w:sz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0;margin-top:813.65pt;width:28.35pt;height:11.35pt;z-index:-2516336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" filled="f" stroked="f" strokeweight=".5pt">
              <v:textbox inset="0,0,0,0">
                <w:txbxContent>
                  <w:p w:rsidR="0012769E" w:rsidRPr="00460C06" w:rsidRDefault="0012769E" w:rsidP="00460C06">
                    <w:pPr>
                      <w:jc w:val="center"/>
                      <w:rPr>
                        <w:rFonts w:ascii="Open Sans" w:hAnsi="Open Sans"/>
                        <w:sz w:val="16"/>
                      </w:rPr>
                    </w:pPr>
                    <w:r>
                      <w:rPr>
                        <w:rFonts w:ascii="Open Sans" w:hAnsi="Open Sans"/>
                        <w:sz w:val="16"/>
                      </w:rPr>
                      <w:t xml:space="preserve">- </w: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begin"/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instrText>PAGE   \* MERGEFORMAT</w:instrTex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separate"/>
                    </w:r>
                    <w:r w:rsidR="00CD2E37">
                      <w:rPr>
                        <w:rFonts w:ascii="Open Sans" w:hAnsi="Open Sans"/>
                        <w:noProof/>
                        <w:sz w:val="16"/>
                      </w:rPr>
                      <w:t>2</w: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end"/>
                    </w:r>
                    <w:r>
                      <w:rPr>
                        <w:rFonts w:ascii="Open Sans" w:hAnsi="Open Sans"/>
                        <w:sz w:val="16"/>
                      </w:rPr>
                      <w:t xml:space="preserve"> -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Cím"/>
        <w:tag w:val="Cím"/>
        <w:id w:val="-1555147257"/>
        <w:lock w:val="sdtLocked"/>
        <w:dropDownList>
          <w:listItem w:value="Jelöljön ki egy elemet."/>
          <w:listItem w:displayText="Bécsi út 94-96." w:value="Bécsi út 94-96."/>
          <w:listItem w:displayText="Tavaszmező u. 17." w:value="Tavaszmező u. 17."/>
        </w:dropDownList>
      </w:sdtPr>
      <w:sdtEndPr/>
      <w:sdtContent>
        <w:r w:rsidR="00662344">
          <w:rPr>
            <w:rFonts w:ascii="Open Sans" w:hAnsi="Open Sans" w:cs="Arial"/>
            <w:color w:val="1D294D"/>
            <w:sz w:val="16"/>
            <w:szCs w:val="18"/>
          </w:rPr>
          <w:t>Tavaszmező u. 17.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r w:rsidR="004961EC">
      <w:rPr>
        <w:rFonts w:ascii="Open Sans" w:hAnsi="Open Sans" w:cs="Arial"/>
        <w:color w:val="1D294D"/>
        <w:sz w:val="16"/>
        <w:szCs w:val="18"/>
      </w:rPr>
      <w:t>+36 (1) 666-5116</w:t>
    </w:r>
    <w:r w:rsidRPr="00CD1C98">
      <w:rPr>
        <w:rFonts w:ascii="Open Sans" w:hAnsi="Open Sans" w:cs="Arial"/>
        <w:color w:val="1D294D"/>
        <w:sz w:val="16"/>
        <w:szCs w:val="18"/>
      </w:rPr>
      <w:tab/>
      <w:t>www.uni-obuda.hu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9E" w:rsidRDefault="0012769E" w:rsidP="002B5059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noProof/>
        <w:color w:val="1D294D"/>
        <w:sz w:val="16"/>
        <w:szCs w:val="18"/>
      </w:rPr>
    </w:pPr>
    <w:r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Ir.szám"/>
        <w:tag w:val="Ir.szám"/>
        <w:id w:val="1236822464"/>
        <w:lock w:val="sdtLocked"/>
        <w:dropDownList>
          <w:listItem w:value="Jelöljön ki egy elemet."/>
          <w:listItem w:displayText="1034" w:value="1034"/>
          <w:listItem w:displayText="1084" w:value="1084"/>
        </w:dropDownList>
      </w:sdtPr>
      <w:sdtEndPr/>
      <w:sdtContent>
        <w:r w:rsidRPr="00CD1C98">
          <w:rPr>
            <w:rFonts w:ascii="Open Sans" w:hAnsi="Open Sans" w:cs="Arial"/>
            <w:color w:val="1D294D"/>
            <w:sz w:val="16"/>
            <w:szCs w:val="18"/>
          </w:rPr>
          <w:t>1084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 xml:space="preserve"> Budapest</w:t>
    </w:r>
    <w:r w:rsidRPr="00CD1C98">
      <w:rPr>
        <w:rFonts w:ascii="Open Sans" w:hAnsi="Open Sans" w:cs="Arial"/>
        <w:color w:val="1D294D"/>
        <w:sz w:val="16"/>
        <w:szCs w:val="18"/>
      </w:rPr>
      <w:tab/>
      <w:t>+36 (1) 666-</w:t>
    </w:r>
    <w:sdt>
      <w:sdtPr>
        <w:rPr>
          <w:rFonts w:ascii="Open Sans" w:hAnsi="Open Sans" w:cs="Arial"/>
          <w:color w:val="1D294D"/>
          <w:sz w:val="16"/>
          <w:szCs w:val="18"/>
        </w:rPr>
        <w:alias w:val="Telefon"/>
        <w:tag w:val="Telefon"/>
        <w:id w:val="1254938723"/>
        <w:lock w:val="sdtLocked"/>
        <w:dropDownList>
          <w:listItem w:value="Jelöljön ki egy elemet."/>
          <w:listItem w:displayText="5079" w:value="5079"/>
          <w:listItem w:displayText="5101" w:value="5101"/>
          <w:listItem w:displayText="5105" w:value="5105"/>
          <w:listItem w:displayText="5131" w:value="5131"/>
          <w:listItem w:displayText="5135" w:value="5135"/>
          <w:listItem w:displayText="5139" w:value="5139"/>
          <w:listItem w:displayText="5161" w:value="5161"/>
          <w:listItem w:displayText="5181" w:value="5181"/>
          <w:listItem w:displayText="5190" w:value="5190"/>
          <w:listItem w:displayText="5801" w:value="5801"/>
          <w:listItem w:displayText="5818" w:value="5818"/>
          <w:listItem w:displayText="5822" w:value="5822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5105</w:t>
        </w:r>
      </w:sdtContent>
    </w:sdt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\o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 \* MERGEFORMAT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separate"/>
    </w:r>
    <w:r w:rsidR="00631C6E">
      <w:rPr>
        <w:rFonts w:ascii="Open Sans" w:hAnsi="Open Sans" w:cs="Arial"/>
        <w:color w:val="1D294D"/>
        <w:sz w:val="16"/>
        <w:szCs w:val="18"/>
      </w:rPr>
      <w:t>5555</w: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 \* MERGEFORMAT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separate"/>
    </w:r>
    <w:r w:rsidR="00631C6E">
      <w:rPr>
        <w:rFonts w:ascii="Open Sans" w:hAnsi="Open Sans" w:cs="Arial"/>
        <w:color w:val="1D294D"/>
        <w:sz w:val="16"/>
        <w:szCs w:val="18"/>
      </w:rPr>
      <w:t>5079</w: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Email"/>
        <w:tag w:val="Email"/>
        <w:id w:val="-1332444380"/>
        <w:lock w:val="sdtLocked"/>
        <w:dropDownList>
          <w:listItem w:value="Jelöljön ki egy elemet."/>
          <w:listItem w:displayText="beinschroth.jozsef@kvk.uni-obuda.hu" w:value="beinschroth.jozsef@kvk.uni-obuda.hu"/>
          <w:listItem w:displayText="hajdu.zsolt@kvk.uni-obuda.hu" w:value="hajdu.zsolt@kvk.uni-obuda.hu"/>
          <w:listItem w:displayText="kadar.peter@kvk.uni-obuda.hu" w:value="kadar.peter@kvk.uni-obuda.hu"/>
          <w:listItem w:displayText="nadai@uni-obuda.hu" w:value="nadai@uni-obuda.hu"/>
          <w:listItem w:displayText="pap.andrea@kvk.uni-obuda.hu" w:value="pap.andrea@kvk.uni-obuda.hu"/>
          <w:listItem w:displayText="sandor.tamas@kvk.uni-obuda.hu" w:value="sandor.tamas@kvk.uni-obuda.hu"/>
          <w:listItem w:displayText="semperger.sandor@kvk.uni-obuda.hu" w:value="semperger.sandor@kvk.uni-obuda.hu"/>
          <w:listItem w:displayText="schuster.gyorgy@kvk.uni-obuda.hu" w:value="schuster.gyorgy@kvk.uni-obuda.hu"/>
          <w:listItem w:displayText="temesvari.zsolt@kvk.uni-obuda.hu" w:value="temesvari.zsolt@kvk.uni-obuda.hu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sandor.tamas@kvk.uni-obuda.hu</w:t>
        </w:r>
      </w:sdtContent>
    </w:sdt>
  </w:p>
  <w:p w:rsidR="0012769E" w:rsidRPr="00C91B0B" w:rsidRDefault="0012769E" w:rsidP="002B5059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</w:pPr>
    <w:r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Cím"/>
        <w:tag w:val="Cím"/>
        <w:id w:val="1249469872"/>
        <w:lock w:val="sdtLocked"/>
        <w:dropDownList>
          <w:listItem w:value="Jelöljön ki egy elemet."/>
          <w:listItem w:displayText="Bécsi út 94-96." w:value="Bécsi út 94-96."/>
          <w:listItem w:displayText="Tavaszmező u. 17." w:value="Tavaszmező u. 17."/>
        </w:dropDownList>
      </w:sdtPr>
      <w:sdtEndPr/>
      <w:sdtContent>
        <w:r>
          <w:rPr>
            <w:rFonts w:ascii="Open Sans" w:hAnsi="Open Sans" w:cs="Arial"/>
            <w:color w:val="1D294D"/>
            <w:sz w:val="16"/>
            <w:szCs w:val="18"/>
          </w:rPr>
          <w:t>Tavaszmező u. 17.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r w:rsidR="004961EC">
      <w:rPr>
        <w:rFonts w:ascii="Open Sans" w:hAnsi="Open Sans" w:cs="Arial"/>
        <w:color w:val="1D294D"/>
        <w:sz w:val="16"/>
        <w:szCs w:val="18"/>
      </w:rPr>
      <w:t>+36 (1) 666-5116</w:t>
    </w:r>
    <w:r w:rsidRPr="00CD1C98">
      <w:rPr>
        <w:rFonts w:ascii="Open Sans" w:hAnsi="Open Sans" w:cs="Arial"/>
        <w:color w:val="1D294D"/>
        <w:sz w:val="16"/>
        <w:szCs w:val="18"/>
      </w:rPr>
      <w:tab/>
      <w:t>www.uni-obuda.hu</w:t>
    </w:r>
    <w:r w:rsidRPr="00CD1C98">
      <w:rPr>
        <w:rFonts w:ascii="Open Sans" w:hAnsi="Open Sans" w:cs="Arial"/>
        <w:noProof/>
        <w:color w:val="1D294D"/>
        <w:sz w:val="16"/>
        <w:szCs w:val="18"/>
      </w:rPr>
      <w:drawing>
        <wp:anchor distT="0" distB="0" distL="0" distR="36195" simplePos="0" relativeHeight="251688960" behindDoc="0" locked="0" layoutInCell="1" allowOverlap="1" wp14:anchorId="544EF2EE" wp14:editId="73CA74F7">
          <wp:simplePos x="0" y="0"/>
          <wp:positionH relativeFrom="margin">
            <wp:align>left</wp:align>
          </wp:positionH>
          <wp:positionV relativeFrom="page">
            <wp:posOffset>9973310</wp:posOffset>
          </wp:positionV>
          <wp:extent cx="903600" cy="360000"/>
          <wp:effectExtent l="0" t="0" r="0" b="2540"/>
          <wp:wrapSquare wrapText="bothSides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CCA" w:rsidRDefault="00DD3CCA">
      <w:r>
        <w:separator/>
      </w:r>
    </w:p>
  </w:footnote>
  <w:footnote w:type="continuationSeparator" w:id="0">
    <w:p w:rsidR="00DD3CCA" w:rsidRDefault="00DD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9E" w:rsidRDefault="00DD3CCA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6" o:spid="_x0000_s2107" type="#_x0000_t75" style="position:absolute;left:0;text-align:left;margin-left:0;margin-top:0;width:132.9pt;height:263.8pt;z-index:-251625472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9E" w:rsidRPr="00025F00" w:rsidRDefault="00DD3CCA" w:rsidP="00AA3452">
    <w:pPr>
      <w:jc w:val="right"/>
      <w:rPr>
        <w:rFonts w:ascii="Open Sans SemiBold" w:hAnsi="Open Sans SemiBold"/>
        <w:smallCaps/>
        <w:color w:val="1D294D"/>
        <w:spacing w:val="20"/>
        <w:sz w:val="20"/>
      </w:rPr>
    </w:pPr>
    <w:r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7" o:spid="_x0000_s2108" type="#_x0000_t75" style="position:absolute;left:0;text-align:left;margin-left:0;margin-top:0;width:132.9pt;height:263.8pt;z-index:-251624448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drawing>
        <wp:anchor distT="0" distB="0" distL="180340" distR="0" simplePos="0" relativeHeight="251676672" behindDoc="0" locked="0" layoutInCell="1" allowOverlap="1" wp14:anchorId="42BF8CB8" wp14:editId="4986483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500400" cy="720000"/>
          <wp:effectExtent l="0" t="0" r="0" b="4445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53" r="7483" b="2568"/>
                  <a:stretch/>
                </pic:blipFill>
                <pic:spPr bwMode="auto">
                  <a:xfrm>
                    <a:off x="0" y="0"/>
                    <a:ext cx="5004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ZapfHumanist601Ult_PFL"/>
        <w:smallCaps/>
        <w:noProof/>
        <w:color w:val="1D294D"/>
        <w:spacing w:val="20"/>
        <w:sz w:val="20"/>
      </w:rPr>
      <w:drawing>
        <wp:anchor distT="0" distB="180340" distL="0" distR="360045" simplePos="0" relativeHeight="251678720" behindDoc="0" locked="0" layoutInCell="1" allowOverlap="1">
          <wp:simplePos x="3567448" y="995966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6" name="Kép 6" descr="A képen kültéri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́budai_Egyetem_LOGO_cimer_kek_vonalas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1" t="6513" r="3578" b="5539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t>Kandó Kálmán Villamosmérnöki Kar</w: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br/>
    </w:r>
    <w:sdt>
      <w:sdtPr>
        <w:rPr>
          <w:rFonts w:ascii="Open Sans SemiBold" w:hAnsi="Open Sans SemiBold" w:cs="Arial"/>
          <w:smallCaps/>
          <w:color w:val="1D294D"/>
          <w:spacing w:val="20"/>
          <w:sz w:val="20"/>
        </w:rPr>
        <w:alias w:val="Szervezet"/>
        <w:tag w:val="Szervezet"/>
        <w:id w:val="-66660046"/>
        <w:lock w:val="sdtLocked"/>
        <w:dropDownList>
          <w:listItem w:value="Jelöljön ki egy elemet."/>
          <w:listItem w:displayText=" " w:value=" "/>
          <w:listItem w:displayText="Automatika Intézet" w:value="Automatika Intézet"/>
          <w:listItem w:displayText="Dékáni Hivatal" w:value="Dékáni Hivatal"/>
          <w:listItem w:displayText="Híradástechnika Intézet" w:value="Híradástechnika Intézet"/>
          <w:listItem w:displayText="Kandó Technológia Transzfer Központ" w:value="Kandó Technológia Transzfer Központ"/>
          <w:listItem w:displayText="Mikroelektronikai és Technológia Intézet" w:value="Mikroelektronikai és Technológia Intézet"/>
          <w:listItem w:displayText="Műszertechnikai és Automatizálási Intézet" w:value="Műszertechnikai és Automatizálási Intézet"/>
          <w:listItem w:displayText="Tanulmányi Osztály" w:value="Tanulmányi Osztály"/>
          <w:listItem w:displayText="Villamosenergetikai Intézet" w:value="Villamosenergetikai Intézet"/>
        </w:dropDownList>
      </w:sdtPr>
      <w:sdtEndPr/>
      <w:sdtContent>
        <w:r w:rsidR="004961EC">
          <w:rPr>
            <w:rFonts w:ascii="Open Sans SemiBold" w:hAnsi="Open Sans SemiBold" w:cs="Arial"/>
            <w:smallCaps/>
            <w:color w:val="1D294D"/>
            <w:spacing w:val="20"/>
            <w:sz w:val="20"/>
          </w:rPr>
          <w:t>Dékáni Hivatal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9E" w:rsidRPr="00C91B0B" w:rsidRDefault="00DD3CCA" w:rsidP="00EA266A">
    <w:pPr>
      <w:pStyle w:val="lfej"/>
      <w:tabs>
        <w:tab w:val="clear" w:pos="4536"/>
        <w:tab w:val="clear" w:pos="9072"/>
      </w:tabs>
      <w:jc w:val="right"/>
    </w:pPr>
    <w:r>
      <w:rPr>
        <w:rFonts w:ascii="Open Sans SemiBold" w:hAnsi="Open Sans SemiBold" w:cs="Arial"/>
        <w:smallCaps/>
        <w:noProof/>
        <w:color w:val="1D294D"/>
        <w:spacing w:val="2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5" o:spid="_x0000_s2106" type="#_x0000_t75" style="position:absolute;left:0;text-align:left;margin-left:0;margin-top:0;width:132.9pt;height:263.8pt;z-index:-251626496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t>Kandó Kálmán Villamosmérnöki Kar</w: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br/>
    </w:r>
    <w:bookmarkStart w:id="1" w:name="Szervezet"/>
    <w:sdt>
      <w:sdtPr>
        <w:rPr>
          <w:rFonts w:ascii="Open Sans SemiBold" w:hAnsi="Open Sans SemiBold" w:cs="Arial"/>
          <w:smallCaps/>
          <w:color w:val="1D294D"/>
          <w:spacing w:val="20"/>
          <w:sz w:val="20"/>
        </w:rPr>
        <w:alias w:val="Szervezet"/>
        <w:tag w:val="Szervezet"/>
        <w:id w:val="-1802141333"/>
        <w:lock w:val="sdtLocked"/>
        <w:dropDownList>
          <w:listItem w:value="Jelöljön ki egy elemet."/>
          <w:listItem w:displayText=" " w:value=" "/>
          <w:listItem w:displayText="Automatika Intézet" w:value="Automatika Intézet"/>
          <w:listItem w:displayText="Dékáni Hivatal" w:value="Dékáni Hivatal"/>
          <w:listItem w:displayText="Híradástechnika Intézet" w:value="Híradástechnika Intézet"/>
          <w:listItem w:displayText="Kandó Technológia Transzfer Központ" w:value="Kandó Technológia Transzfer Központ"/>
          <w:listItem w:displayText="Mikroelektronikai és Technológia Intézet" w:value="Mikroelektronikai és Technológia Intézet"/>
          <w:listItem w:displayText="Műszertechnikai és Automatizálási Intézet" w:value="Műszertechnikai és Automatizálási Intézet"/>
          <w:listItem w:displayText="Tanulmányi Osztály" w:value="Tanulmányi Osztály"/>
          <w:listItem w:displayText="Villamosenergetikai Intézet" w:value="Villamosenergetikai Intézet"/>
        </w:dropDownList>
      </w:sdtPr>
      <w:sdtEndPr/>
      <w:sdtContent>
        <w:r w:rsidR="00807C29">
          <w:rPr>
            <w:rFonts w:ascii="Open Sans SemiBold" w:hAnsi="Open Sans SemiBold" w:cs="Arial"/>
            <w:smallCaps/>
            <w:color w:val="1D294D"/>
            <w:spacing w:val="20"/>
            <w:sz w:val="20"/>
          </w:rPr>
          <w:t xml:space="preserve"> </w:t>
        </w:r>
      </w:sdtContent>
    </w:sdt>
    <w:bookmarkEnd w:id="1"/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t xml:space="preserve"> </w:t>
    </w:r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drawing>
        <wp:anchor distT="0" distB="0" distL="180340" distR="0" simplePos="0" relativeHeight="251686912" behindDoc="0" locked="0" layoutInCell="1" allowOverlap="1" wp14:anchorId="68F6A089" wp14:editId="5879A32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500400" cy="720000"/>
          <wp:effectExtent l="0" t="0" r="0" b="4445"/>
          <wp:wrapSquare wrapText="bothSides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53" r="7483" b="2568"/>
                  <a:stretch/>
                </pic:blipFill>
                <pic:spPr bwMode="auto">
                  <a:xfrm>
                    <a:off x="0" y="0"/>
                    <a:ext cx="5004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ZapfHumanist601Ult_PFL"/>
        <w:smallCaps/>
        <w:noProof/>
        <w:color w:val="1D294D"/>
        <w:spacing w:val="20"/>
        <w:sz w:val="20"/>
      </w:rPr>
      <w:drawing>
        <wp:anchor distT="0" distB="180340" distL="0" distR="360045" simplePos="0" relativeHeight="251684864" behindDoc="0" locked="0" layoutInCell="1" allowOverlap="1" wp14:anchorId="44E86BE7" wp14:editId="2380642C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12" name="Kép 12" descr="A képen kültéri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́budai_Egyetem_LOGO_cimer_kek_vonalas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1" t="6513" r="3578" b="5539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5C5"/>
    <w:multiLevelType w:val="hybridMultilevel"/>
    <w:tmpl w:val="BFC8D3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07EE"/>
    <w:multiLevelType w:val="hybridMultilevel"/>
    <w:tmpl w:val="3C366E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3C22"/>
    <w:multiLevelType w:val="hybridMultilevel"/>
    <w:tmpl w:val="278ED448"/>
    <w:lvl w:ilvl="0" w:tplc="E324808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6E778F4"/>
    <w:multiLevelType w:val="hybridMultilevel"/>
    <w:tmpl w:val="0658B2B4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B6059"/>
    <w:multiLevelType w:val="hybridMultilevel"/>
    <w:tmpl w:val="A71E93E0"/>
    <w:lvl w:ilvl="0" w:tplc="0F5A40A6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54F72"/>
    <w:multiLevelType w:val="hybridMultilevel"/>
    <w:tmpl w:val="1ADA6ACC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449D8"/>
    <w:multiLevelType w:val="hybridMultilevel"/>
    <w:tmpl w:val="38509D68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E33DB"/>
    <w:multiLevelType w:val="hybridMultilevel"/>
    <w:tmpl w:val="20721D14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45537"/>
    <w:multiLevelType w:val="hybridMultilevel"/>
    <w:tmpl w:val="7966A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943D9"/>
    <w:multiLevelType w:val="hybridMultilevel"/>
    <w:tmpl w:val="5950E4E4"/>
    <w:lvl w:ilvl="0" w:tplc="0DB06BD6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715EB"/>
    <w:multiLevelType w:val="hybridMultilevel"/>
    <w:tmpl w:val="946437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96C2A"/>
    <w:multiLevelType w:val="hybridMultilevel"/>
    <w:tmpl w:val="ABAEC1A6"/>
    <w:lvl w:ilvl="0" w:tplc="ED28D638">
      <w:start w:val="202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C6DE3"/>
    <w:multiLevelType w:val="hybridMultilevel"/>
    <w:tmpl w:val="CE22AEF0"/>
    <w:lvl w:ilvl="0" w:tplc="C4E4F5A8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1706D"/>
    <w:multiLevelType w:val="hybridMultilevel"/>
    <w:tmpl w:val="F4C48D00"/>
    <w:lvl w:ilvl="0" w:tplc="572C86B2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B4D8E"/>
    <w:multiLevelType w:val="hybridMultilevel"/>
    <w:tmpl w:val="C00C1FBA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E2C76"/>
    <w:multiLevelType w:val="hybridMultilevel"/>
    <w:tmpl w:val="A8D0DAEC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F5C55"/>
    <w:multiLevelType w:val="hybridMultilevel"/>
    <w:tmpl w:val="DD767158"/>
    <w:lvl w:ilvl="0" w:tplc="3CEC786A">
      <w:start w:val="3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0216CC"/>
    <w:multiLevelType w:val="hybridMultilevel"/>
    <w:tmpl w:val="CC8466AA"/>
    <w:lvl w:ilvl="0" w:tplc="29B2EE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7A2558"/>
    <w:multiLevelType w:val="hybridMultilevel"/>
    <w:tmpl w:val="C09492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A2C3E"/>
    <w:multiLevelType w:val="hybridMultilevel"/>
    <w:tmpl w:val="212AB91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EA19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Unicode MS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9D7E9D"/>
    <w:multiLevelType w:val="hybridMultilevel"/>
    <w:tmpl w:val="E53CE722"/>
    <w:lvl w:ilvl="0" w:tplc="3CEC786A">
      <w:start w:val="3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1465AEF"/>
    <w:multiLevelType w:val="hybridMultilevel"/>
    <w:tmpl w:val="9098B5BC"/>
    <w:lvl w:ilvl="0" w:tplc="3CEC786A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449B7"/>
    <w:multiLevelType w:val="hybridMultilevel"/>
    <w:tmpl w:val="80C6D2CE"/>
    <w:lvl w:ilvl="0" w:tplc="29B2EE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3F57C1"/>
    <w:multiLevelType w:val="hybridMultilevel"/>
    <w:tmpl w:val="B0309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35ED2"/>
    <w:multiLevelType w:val="hybridMultilevel"/>
    <w:tmpl w:val="D6CAA276"/>
    <w:lvl w:ilvl="0" w:tplc="3F18C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EA19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Unicode MS" w:hAnsi="Arial" w:cs="Aria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C564C6F"/>
    <w:multiLevelType w:val="hybridMultilevel"/>
    <w:tmpl w:val="FE4C55A8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460E5"/>
    <w:multiLevelType w:val="hybridMultilevel"/>
    <w:tmpl w:val="5A4CA184"/>
    <w:lvl w:ilvl="0" w:tplc="AE0A4DC2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0627B"/>
    <w:multiLevelType w:val="hybridMultilevel"/>
    <w:tmpl w:val="8AF67F4E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71693"/>
    <w:multiLevelType w:val="hybridMultilevel"/>
    <w:tmpl w:val="64A48592"/>
    <w:lvl w:ilvl="0" w:tplc="0F5A40A6">
      <w:numFmt w:val="bullet"/>
      <w:lvlText w:val="-"/>
      <w:lvlJc w:val="left"/>
      <w:pPr>
        <w:ind w:left="360" w:hanging="360"/>
      </w:pPr>
      <w:rPr>
        <w:rFonts w:ascii="Arial Narrow" w:eastAsia="Arial Unicode MS" w:hAnsi="Arial Narrow" w:cs="Arial Unicode M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C43248"/>
    <w:multiLevelType w:val="hybridMultilevel"/>
    <w:tmpl w:val="9AF059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A766A"/>
    <w:multiLevelType w:val="hybridMultilevel"/>
    <w:tmpl w:val="7382CCD8"/>
    <w:lvl w:ilvl="0" w:tplc="4D1204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162EBE"/>
    <w:multiLevelType w:val="hybridMultilevel"/>
    <w:tmpl w:val="4A2E5138"/>
    <w:lvl w:ilvl="0" w:tplc="38463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7B7104"/>
    <w:multiLevelType w:val="hybridMultilevel"/>
    <w:tmpl w:val="4FDE725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723F7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AA33B0D"/>
    <w:multiLevelType w:val="hybridMultilevel"/>
    <w:tmpl w:val="2A02F53A"/>
    <w:lvl w:ilvl="0" w:tplc="36F48A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F254F2"/>
    <w:multiLevelType w:val="hybridMultilevel"/>
    <w:tmpl w:val="0CFA0E04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E2CD3"/>
    <w:multiLevelType w:val="hybridMultilevel"/>
    <w:tmpl w:val="99EC7E42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7779E"/>
    <w:multiLevelType w:val="hybridMultilevel"/>
    <w:tmpl w:val="8190E0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B2C7A"/>
    <w:multiLevelType w:val="hybridMultilevel"/>
    <w:tmpl w:val="5EA207B0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1381F"/>
    <w:multiLevelType w:val="hybridMultilevel"/>
    <w:tmpl w:val="88DAB01E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9BB557B"/>
    <w:multiLevelType w:val="hybridMultilevel"/>
    <w:tmpl w:val="86DC3DF4"/>
    <w:lvl w:ilvl="0" w:tplc="08D2D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5E6D91"/>
    <w:multiLevelType w:val="hybridMultilevel"/>
    <w:tmpl w:val="5086779C"/>
    <w:lvl w:ilvl="0" w:tplc="99EA1944">
      <w:start w:val="1"/>
      <w:numFmt w:val="bullet"/>
      <w:lvlText w:val="-"/>
      <w:lvlJc w:val="left"/>
      <w:pPr>
        <w:ind w:left="1069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D463986"/>
    <w:multiLevelType w:val="hybridMultilevel"/>
    <w:tmpl w:val="1B48DC1E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E0CB6"/>
    <w:multiLevelType w:val="hybridMultilevel"/>
    <w:tmpl w:val="01C890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0"/>
  </w:num>
  <w:num w:numId="3">
    <w:abstractNumId w:val="16"/>
  </w:num>
  <w:num w:numId="4">
    <w:abstractNumId w:val="17"/>
  </w:num>
  <w:num w:numId="5">
    <w:abstractNumId w:val="2"/>
  </w:num>
  <w:num w:numId="6">
    <w:abstractNumId w:val="37"/>
  </w:num>
  <w:num w:numId="7">
    <w:abstractNumId w:val="19"/>
  </w:num>
  <w:num w:numId="8">
    <w:abstractNumId w:val="27"/>
  </w:num>
  <w:num w:numId="9">
    <w:abstractNumId w:val="32"/>
  </w:num>
  <w:num w:numId="10">
    <w:abstractNumId w:val="34"/>
  </w:num>
  <w:num w:numId="11">
    <w:abstractNumId w:val="22"/>
  </w:num>
  <w:num w:numId="12">
    <w:abstractNumId w:val="14"/>
  </w:num>
  <w:num w:numId="13">
    <w:abstractNumId w:val="18"/>
  </w:num>
  <w:num w:numId="14">
    <w:abstractNumId w:val="30"/>
  </w:num>
  <w:num w:numId="15">
    <w:abstractNumId w:val="38"/>
  </w:num>
  <w:num w:numId="16">
    <w:abstractNumId w:val="40"/>
  </w:num>
  <w:num w:numId="17">
    <w:abstractNumId w:val="4"/>
  </w:num>
  <w:num w:numId="18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4"/>
  </w:num>
  <w:num w:numId="21">
    <w:abstractNumId w:val="23"/>
  </w:num>
  <w:num w:numId="22">
    <w:abstractNumId w:val="29"/>
  </w:num>
  <w:num w:numId="23">
    <w:abstractNumId w:val="36"/>
  </w:num>
  <w:num w:numId="24">
    <w:abstractNumId w:val="8"/>
  </w:num>
  <w:num w:numId="25">
    <w:abstractNumId w:val="39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"/>
  </w:num>
  <w:num w:numId="29">
    <w:abstractNumId w:val="31"/>
  </w:num>
  <w:num w:numId="30">
    <w:abstractNumId w:val="26"/>
  </w:num>
  <w:num w:numId="31">
    <w:abstractNumId w:val="15"/>
  </w:num>
  <w:num w:numId="32">
    <w:abstractNumId w:val="13"/>
  </w:num>
  <w:num w:numId="33">
    <w:abstractNumId w:val="41"/>
  </w:num>
  <w:num w:numId="34">
    <w:abstractNumId w:val="3"/>
  </w:num>
  <w:num w:numId="35">
    <w:abstractNumId w:val="5"/>
  </w:num>
  <w:num w:numId="36">
    <w:abstractNumId w:val="25"/>
  </w:num>
  <w:num w:numId="37">
    <w:abstractNumId w:val="12"/>
  </w:num>
  <w:num w:numId="38">
    <w:abstractNumId w:val="35"/>
  </w:num>
  <w:num w:numId="39">
    <w:abstractNumId w:val="7"/>
  </w:num>
  <w:num w:numId="40">
    <w:abstractNumId w:val="6"/>
  </w:num>
  <w:num w:numId="41">
    <w:abstractNumId w:val="9"/>
  </w:num>
  <w:num w:numId="42">
    <w:abstractNumId w:val="21"/>
  </w:num>
  <w:num w:numId="43">
    <w:abstractNumId w:val="1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10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79"/>
    <w:rsid w:val="00016B92"/>
    <w:rsid w:val="0001790C"/>
    <w:rsid w:val="00020998"/>
    <w:rsid w:val="00020AAA"/>
    <w:rsid w:val="00023CF8"/>
    <w:rsid w:val="00024F0D"/>
    <w:rsid w:val="0002523B"/>
    <w:rsid w:val="000253E7"/>
    <w:rsid w:val="00025F00"/>
    <w:rsid w:val="000277D1"/>
    <w:rsid w:val="00035C51"/>
    <w:rsid w:val="000408D3"/>
    <w:rsid w:val="00045123"/>
    <w:rsid w:val="000454FA"/>
    <w:rsid w:val="00054CF8"/>
    <w:rsid w:val="00057E2C"/>
    <w:rsid w:val="000727CB"/>
    <w:rsid w:val="00077F24"/>
    <w:rsid w:val="00090908"/>
    <w:rsid w:val="000920AB"/>
    <w:rsid w:val="00092D15"/>
    <w:rsid w:val="00092D56"/>
    <w:rsid w:val="00093D97"/>
    <w:rsid w:val="000A37BD"/>
    <w:rsid w:val="000A70B6"/>
    <w:rsid w:val="000B0917"/>
    <w:rsid w:val="000B6089"/>
    <w:rsid w:val="000C1441"/>
    <w:rsid w:val="000C6A9C"/>
    <w:rsid w:val="000D3364"/>
    <w:rsid w:val="000E39EC"/>
    <w:rsid w:val="000E4EE4"/>
    <w:rsid w:val="000F2E77"/>
    <w:rsid w:val="000F42BD"/>
    <w:rsid w:val="000F5449"/>
    <w:rsid w:val="00103721"/>
    <w:rsid w:val="00103C2F"/>
    <w:rsid w:val="00106DFF"/>
    <w:rsid w:val="001116A7"/>
    <w:rsid w:val="00113D41"/>
    <w:rsid w:val="00115432"/>
    <w:rsid w:val="0012769E"/>
    <w:rsid w:val="0014392A"/>
    <w:rsid w:val="00146181"/>
    <w:rsid w:val="00147620"/>
    <w:rsid w:val="00151BFB"/>
    <w:rsid w:val="001542AE"/>
    <w:rsid w:val="001551D6"/>
    <w:rsid w:val="00155CA4"/>
    <w:rsid w:val="00166484"/>
    <w:rsid w:val="00171252"/>
    <w:rsid w:val="00172CF4"/>
    <w:rsid w:val="001759C0"/>
    <w:rsid w:val="0018296A"/>
    <w:rsid w:val="00184A61"/>
    <w:rsid w:val="00184AAD"/>
    <w:rsid w:val="00185EF9"/>
    <w:rsid w:val="00193DCB"/>
    <w:rsid w:val="001A13EE"/>
    <w:rsid w:val="001A1C80"/>
    <w:rsid w:val="001A68B9"/>
    <w:rsid w:val="001B30C5"/>
    <w:rsid w:val="001B5F07"/>
    <w:rsid w:val="001B64E4"/>
    <w:rsid w:val="001C1FB6"/>
    <w:rsid w:val="001D04D1"/>
    <w:rsid w:val="001E19CD"/>
    <w:rsid w:val="001F6A16"/>
    <w:rsid w:val="00203B33"/>
    <w:rsid w:val="002119CC"/>
    <w:rsid w:val="00224169"/>
    <w:rsid w:val="00224459"/>
    <w:rsid w:val="00225414"/>
    <w:rsid w:val="00232280"/>
    <w:rsid w:val="00235F04"/>
    <w:rsid w:val="002470B9"/>
    <w:rsid w:val="002519A1"/>
    <w:rsid w:val="00264EF3"/>
    <w:rsid w:val="002662EE"/>
    <w:rsid w:val="00266B96"/>
    <w:rsid w:val="00276DEA"/>
    <w:rsid w:val="0028209B"/>
    <w:rsid w:val="00285087"/>
    <w:rsid w:val="00285C3B"/>
    <w:rsid w:val="002861BD"/>
    <w:rsid w:val="00294AA2"/>
    <w:rsid w:val="002A169C"/>
    <w:rsid w:val="002A647F"/>
    <w:rsid w:val="002A7C9F"/>
    <w:rsid w:val="002B275D"/>
    <w:rsid w:val="002B39FE"/>
    <w:rsid w:val="002B5059"/>
    <w:rsid w:val="002B58CD"/>
    <w:rsid w:val="002B68EA"/>
    <w:rsid w:val="002C7554"/>
    <w:rsid w:val="002D1996"/>
    <w:rsid w:val="002D1BEA"/>
    <w:rsid w:val="002E40C4"/>
    <w:rsid w:val="002F2D6E"/>
    <w:rsid w:val="003030E1"/>
    <w:rsid w:val="00305F55"/>
    <w:rsid w:val="0030630D"/>
    <w:rsid w:val="00306473"/>
    <w:rsid w:val="00306B1C"/>
    <w:rsid w:val="00307862"/>
    <w:rsid w:val="00314EAC"/>
    <w:rsid w:val="0031531F"/>
    <w:rsid w:val="00315F5A"/>
    <w:rsid w:val="00322101"/>
    <w:rsid w:val="00324636"/>
    <w:rsid w:val="00325A10"/>
    <w:rsid w:val="0032623D"/>
    <w:rsid w:val="003330FD"/>
    <w:rsid w:val="003336BB"/>
    <w:rsid w:val="0034372B"/>
    <w:rsid w:val="00343F43"/>
    <w:rsid w:val="0034543C"/>
    <w:rsid w:val="00353811"/>
    <w:rsid w:val="00355309"/>
    <w:rsid w:val="0035583C"/>
    <w:rsid w:val="003641DB"/>
    <w:rsid w:val="00364B8C"/>
    <w:rsid w:val="00371282"/>
    <w:rsid w:val="00373037"/>
    <w:rsid w:val="00384DF0"/>
    <w:rsid w:val="00387A5C"/>
    <w:rsid w:val="0039422C"/>
    <w:rsid w:val="00397983"/>
    <w:rsid w:val="003A09B2"/>
    <w:rsid w:val="003A29F6"/>
    <w:rsid w:val="003A4168"/>
    <w:rsid w:val="003B1284"/>
    <w:rsid w:val="003B382B"/>
    <w:rsid w:val="003C0E54"/>
    <w:rsid w:val="003C10C5"/>
    <w:rsid w:val="003D1262"/>
    <w:rsid w:val="003D5AA3"/>
    <w:rsid w:val="003D618B"/>
    <w:rsid w:val="003E3050"/>
    <w:rsid w:val="003E5005"/>
    <w:rsid w:val="003F0740"/>
    <w:rsid w:val="003F1FCA"/>
    <w:rsid w:val="003F3B3D"/>
    <w:rsid w:val="003F60DB"/>
    <w:rsid w:val="00405DBB"/>
    <w:rsid w:val="00407519"/>
    <w:rsid w:val="00411B39"/>
    <w:rsid w:val="00417C1A"/>
    <w:rsid w:val="004209E0"/>
    <w:rsid w:val="00425587"/>
    <w:rsid w:val="00440D28"/>
    <w:rsid w:val="0044400C"/>
    <w:rsid w:val="00460C06"/>
    <w:rsid w:val="00464D02"/>
    <w:rsid w:val="004661CA"/>
    <w:rsid w:val="00470396"/>
    <w:rsid w:val="004750A7"/>
    <w:rsid w:val="00480FE2"/>
    <w:rsid w:val="00483038"/>
    <w:rsid w:val="00486EA7"/>
    <w:rsid w:val="004870A5"/>
    <w:rsid w:val="004961EC"/>
    <w:rsid w:val="004B1378"/>
    <w:rsid w:val="004B48EF"/>
    <w:rsid w:val="004C03D5"/>
    <w:rsid w:val="004C36F3"/>
    <w:rsid w:val="004C4FD9"/>
    <w:rsid w:val="004D4442"/>
    <w:rsid w:val="004D6C12"/>
    <w:rsid w:val="004D7FDD"/>
    <w:rsid w:val="00501776"/>
    <w:rsid w:val="00517780"/>
    <w:rsid w:val="00522EDA"/>
    <w:rsid w:val="00524999"/>
    <w:rsid w:val="00525830"/>
    <w:rsid w:val="00526306"/>
    <w:rsid w:val="00542AE8"/>
    <w:rsid w:val="00546340"/>
    <w:rsid w:val="00554AD4"/>
    <w:rsid w:val="00564D79"/>
    <w:rsid w:val="00571345"/>
    <w:rsid w:val="00572D82"/>
    <w:rsid w:val="00574106"/>
    <w:rsid w:val="00582EEC"/>
    <w:rsid w:val="00583840"/>
    <w:rsid w:val="00584CA4"/>
    <w:rsid w:val="00586875"/>
    <w:rsid w:val="00586BA4"/>
    <w:rsid w:val="0058713D"/>
    <w:rsid w:val="00593168"/>
    <w:rsid w:val="00596BD4"/>
    <w:rsid w:val="005A5F5F"/>
    <w:rsid w:val="005A62F1"/>
    <w:rsid w:val="005A647A"/>
    <w:rsid w:val="005A776A"/>
    <w:rsid w:val="005B04FC"/>
    <w:rsid w:val="005B4289"/>
    <w:rsid w:val="005B5845"/>
    <w:rsid w:val="005C0B01"/>
    <w:rsid w:val="005D73BF"/>
    <w:rsid w:val="005E1248"/>
    <w:rsid w:val="005E48EA"/>
    <w:rsid w:val="005E665B"/>
    <w:rsid w:val="005E70FC"/>
    <w:rsid w:val="005E7FD5"/>
    <w:rsid w:val="005F49EF"/>
    <w:rsid w:val="005F5FD9"/>
    <w:rsid w:val="00603C51"/>
    <w:rsid w:val="00607C3B"/>
    <w:rsid w:val="0061090A"/>
    <w:rsid w:val="0061308C"/>
    <w:rsid w:val="00615686"/>
    <w:rsid w:val="006159FC"/>
    <w:rsid w:val="00624C12"/>
    <w:rsid w:val="00631C6E"/>
    <w:rsid w:val="00636A1D"/>
    <w:rsid w:val="0064124B"/>
    <w:rsid w:val="00644FF4"/>
    <w:rsid w:val="006479A0"/>
    <w:rsid w:val="00657FF4"/>
    <w:rsid w:val="00662344"/>
    <w:rsid w:val="00664795"/>
    <w:rsid w:val="00664BDA"/>
    <w:rsid w:val="0066706B"/>
    <w:rsid w:val="0067552A"/>
    <w:rsid w:val="00683A57"/>
    <w:rsid w:val="00690FB4"/>
    <w:rsid w:val="00691198"/>
    <w:rsid w:val="006917A0"/>
    <w:rsid w:val="00692D45"/>
    <w:rsid w:val="006977B9"/>
    <w:rsid w:val="006A0374"/>
    <w:rsid w:val="006A059A"/>
    <w:rsid w:val="006A4644"/>
    <w:rsid w:val="006A72C6"/>
    <w:rsid w:val="006B2E86"/>
    <w:rsid w:val="006B493E"/>
    <w:rsid w:val="006B4A34"/>
    <w:rsid w:val="006B6887"/>
    <w:rsid w:val="006C5F72"/>
    <w:rsid w:val="006D1103"/>
    <w:rsid w:val="006D2DE3"/>
    <w:rsid w:val="006D342C"/>
    <w:rsid w:val="006D5FD6"/>
    <w:rsid w:val="006F35AB"/>
    <w:rsid w:val="00706124"/>
    <w:rsid w:val="00711AF0"/>
    <w:rsid w:val="007169C0"/>
    <w:rsid w:val="0072205F"/>
    <w:rsid w:val="00723D7C"/>
    <w:rsid w:val="007307B9"/>
    <w:rsid w:val="00731489"/>
    <w:rsid w:val="007319F5"/>
    <w:rsid w:val="0073730B"/>
    <w:rsid w:val="00743189"/>
    <w:rsid w:val="007459DB"/>
    <w:rsid w:val="00756CEB"/>
    <w:rsid w:val="00757931"/>
    <w:rsid w:val="00764EFC"/>
    <w:rsid w:val="00766908"/>
    <w:rsid w:val="00767A38"/>
    <w:rsid w:val="007824D8"/>
    <w:rsid w:val="007826FD"/>
    <w:rsid w:val="007857DD"/>
    <w:rsid w:val="00786549"/>
    <w:rsid w:val="00792AF9"/>
    <w:rsid w:val="0079328A"/>
    <w:rsid w:val="007A7ACC"/>
    <w:rsid w:val="007B4207"/>
    <w:rsid w:val="007C6AAE"/>
    <w:rsid w:val="007D4EC9"/>
    <w:rsid w:val="007D745A"/>
    <w:rsid w:val="007E3F6F"/>
    <w:rsid w:val="007E5413"/>
    <w:rsid w:val="007F4EED"/>
    <w:rsid w:val="00800552"/>
    <w:rsid w:val="008005E2"/>
    <w:rsid w:val="008034C4"/>
    <w:rsid w:val="00806F6C"/>
    <w:rsid w:val="00807C29"/>
    <w:rsid w:val="00807C60"/>
    <w:rsid w:val="0082493D"/>
    <w:rsid w:val="00826A9E"/>
    <w:rsid w:val="00830A35"/>
    <w:rsid w:val="008331FF"/>
    <w:rsid w:val="00834691"/>
    <w:rsid w:val="008371DA"/>
    <w:rsid w:val="0084388A"/>
    <w:rsid w:val="00852D34"/>
    <w:rsid w:val="00855F21"/>
    <w:rsid w:val="0085641F"/>
    <w:rsid w:val="00856700"/>
    <w:rsid w:val="008571FA"/>
    <w:rsid w:val="00860C1D"/>
    <w:rsid w:val="00870310"/>
    <w:rsid w:val="00870753"/>
    <w:rsid w:val="0087312E"/>
    <w:rsid w:val="00876F2C"/>
    <w:rsid w:val="00890A09"/>
    <w:rsid w:val="00890C4F"/>
    <w:rsid w:val="00893158"/>
    <w:rsid w:val="00894B61"/>
    <w:rsid w:val="00895420"/>
    <w:rsid w:val="00896726"/>
    <w:rsid w:val="00896ADF"/>
    <w:rsid w:val="00897E75"/>
    <w:rsid w:val="008A05FD"/>
    <w:rsid w:val="008B075B"/>
    <w:rsid w:val="008B32BB"/>
    <w:rsid w:val="008C167C"/>
    <w:rsid w:val="008C48C9"/>
    <w:rsid w:val="008C499B"/>
    <w:rsid w:val="008C7E37"/>
    <w:rsid w:val="008C7EBC"/>
    <w:rsid w:val="008D1FA2"/>
    <w:rsid w:val="008D5F8C"/>
    <w:rsid w:val="008E040C"/>
    <w:rsid w:val="008E045F"/>
    <w:rsid w:val="008E3BAE"/>
    <w:rsid w:val="008E5837"/>
    <w:rsid w:val="008E6A10"/>
    <w:rsid w:val="008E6BCE"/>
    <w:rsid w:val="008E73A7"/>
    <w:rsid w:val="008F475A"/>
    <w:rsid w:val="009036B5"/>
    <w:rsid w:val="0091513E"/>
    <w:rsid w:val="00915622"/>
    <w:rsid w:val="009176E4"/>
    <w:rsid w:val="00925613"/>
    <w:rsid w:val="009272DF"/>
    <w:rsid w:val="0093136E"/>
    <w:rsid w:val="00937274"/>
    <w:rsid w:val="00937594"/>
    <w:rsid w:val="0094638E"/>
    <w:rsid w:val="00946FFD"/>
    <w:rsid w:val="0095439C"/>
    <w:rsid w:val="009546D7"/>
    <w:rsid w:val="0096149E"/>
    <w:rsid w:val="009643EC"/>
    <w:rsid w:val="00966A6D"/>
    <w:rsid w:val="00967F50"/>
    <w:rsid w:val="00973538"/>
    <w:rsid w:val="00974726"/>
    <w:rsid w:val="0097590D"/>
    <w:rsid w:val="009800F2"/>
    <w:rsid w:val="00981A40"/>
    <w:rsid w:val="00982107"/>
    <w:rsid w:val="00984036"/>
    <w:rsid w:val="0099074F"/>
    <w:rsid w:val="009A0615"/>
    <w:rsid w:val="009A2C5A"/>
    <w:rsid w:val="009B0ECD"/>
    <w:rsid w:val="009C137D"/>
    <w:rsid w:val="009C3F46"/>
    <w:rsid w:val="009D7793"/>
    <w:rsid w:val="009E5794"/>
    <w:rsid w:val="009F29B0"/>
    <w:rsid w:val="009F6D78"/>
    <w:rsid w:val="00A0413D"/>
    <w:rsid w:val="00A0764B"/>
    <w:rsid w:val="00A12067"/>
    <w:rsid w:val="00A12F2E"/>
    <w:rsid w:val="00A13556"/>
    <w:rsid w:val="00A210C9"/>
    <w:rsid w:val="00A26831"/>
    <w:rsid w:val="00A26EF4"/>
    <w:rsid w:val="00A33E26"/>
    <w:rsid w:val="00A343DB"/>
    <w:rsid w:val="00A345CE"/>
    <w:rsid w:val="00A364FD"/>
    <w:rsid w:val="00A430A0"/>
    <w:rsid w:val="00A54E16"/>
    <w:rsid w:val="00A617EF"/>
    <w:rsid w:val="00A708FD"/>
    <w:rsid w:val="00A71A4F"/>
    <w:rsid w:val="00A74CBF"/>
    <w:rsid w:val="00A85D3A"/>
    <w:rsid w:val="00A86A4B"/>
    <w:rsid w:val="00A91280"/>
    <w:rsid w:val="00A925F9"/>
    <w:rsid w:val="00A95521"/>
    <w:rsid w:val="00AA1A9A"/>
    <w:rsid w:val="00AA3452"/>
    <w:rsid w:val="00AA763C"/>
    <w:rsid w:val="00AB539B"/>
    <w:rsid w:val="00AB5E1D"/>
    <w:rsid w:val="00AC1885"/>
    <w:rsid w:val="00AC2537"/>
    <w:rsid w:val="00AC2CDF"/>
    <w:rsid w:val="00AC5C1C"/>
    <w:rsid w:val="00AC6905"/>
    <w:rsid w:val="00AD5280"/>
    <w:rsid w:val="00AD5616"/>
    <w:rsid w:val="00AD7D21"/>
    <w:rsid w:val="00AE47CE"/>
    <w:rsid w:val="00AE4952"/>
    <w:rsid w:val="00AF1C7E"/>
    <w:rsid w:val="00B1247E"/>
    <w:rsid w:val="00B14103"/>
    <w:rsid w:val="00B24081"/>
    <w:rsid w:val="00B26CD5"/>
    <w:rsid w:val="00B415E5"/>
    <w:rsid w:val="00B50114"/>
    <w:rsid w:val="00B518FB"/>
    <w:rsid w:val="00B604A1"/>
    <w:rsid w:val="00B64368"/>
    <w:rsid w:val="00B65BB6"/>
    <w:rsid w:val="00B724E0"/>
    <w:rsid w:val="00B740FF"/>
    <w:rsid w:val="00B8048C"/>
    <w:rsid w:val="00B84AB9"/>
    <w:rsid w:val="00B84EEC"/>
    <w:rsid w:val="00B850BD"/>
    <w:rsid w:val="00B868C3"/>
    <w:rsid w:val="00BA534F"/>
    <w:rsid w:val="00BB3784"/>
    <w:rsid w:val="00BB5E7B"/>
    <w:rsid w:val="00BC5A20"/>
    <w:rsid w:val="00BD17D6"/>
    <w:rsid w:val="00BD7641"/>
    <w:rsid w:val="00BE2DBC"/>
    <w:rsid w:val="00BE681F"/>
    <w:rsid w:val="00BE738D"/>
    <w:rsid w:val="00BF217E"/>
    <w:rsid w:val="00BF5BEF"/>
    <w:rsid w:val="00C03367"/>
    <w:rsid w:val="00C03DB1"/>
    <w:rsid w:val="00C063A8"/>
    <w:rsid w:val="00C11BB4"/>
    <w:rsid w:val="00C11DF7"/>
    <w:rsid w:val="00C2406F"/>
    <w:rsid w:val="00C246D9"/>
    <w:rsid w:val="00C254FF"/>
    <w:rsid w:val="00C34991"/>
    <w:rsid w:val="00C36F38"/>
    <w:rsid w:val="00C40D67"/>
    <w:rsid w:val="00C437AC"/>
    <w:rsid w:val="00C45D9C"/>
    <w:rsid w:val="00C523E7"/>
    <w:rsid w:val="00C608F9"/>
    <w:rsid w:val="00C650F2"/>
    <w:rsid w:val="00C66A06"/>
    <w:rsid w:val="00C70879"/>
    <w:rsid w:val="00C72501"/>
    <w:rsid w:val="00C764B3"/>
    <w:rsid w:val="00C825B6"/>
    <w:rsid w:val="00C868E7"/>
    <w:rsid w:val="00C91B0B"/>
    <w:rsid w:val="00CA6FB9"/>
    <w:rsid w:val="00CB1FBD"/>
    <w:rsid w:val="00CC1628"/>
    <w:rsid w:val="00CC7603"/>
    <w:rsid w:val="00CD0B58"/>
    <w:rsid w:val="00CD0F25"/>
    <w:rsid w:val="00CD1C98"/>
    <w:rsid w:val="00CD2E37"/>
    <w:rsid w:val="00D00823"/>
    <w:rsid w:val="00D03C0A"/>
    <w:rsid w:val="00D11134"/>
    <w:rsid w:val="00D20D5C"/>
    <w:rsid w:val="00D239F0"/>
    <w:rsid w:val="00D308AB"/>
    <w:rsid w:val="00D530DC"/>
    <w:rsid w:val="00D57C01"/>
    <w:rsid w:val="00D64A13"/>
    <w:rsid w:val="00D64F6C"/>
    <w:rsid w:val="00D72AFA"/>
    <w:rsid w:val="00D73E36"/>
    <w:rsid w:val="00D76723"/>
    <w:rsid w:val="00D85E75"/>
    <w:rsid w:val="00D90096"/>
    <w:rsid w:val="00D92890"/>
    <w:rsid w:val="00D9531F"/>
    <w:rsid w:val="00D97275"/>
    <w:rsid w:val="00D972E8"/>
    <w:rsid w:val="00D97F1B"/>
    <w:rsid w:val="00DA1E80"/>
    <w:rsid w:val="00DB0139"/>
    <w:rsid w:val="00DB4792"/>
    <w:rsid w:val="00DC13B7"/>
    <w:rsid w:val="00DC3079"/>
    <w:rsid w:val="00DC643A"/>
    <w:rsid w:val="00DD3562"/>
    <w:rsid w:val="00DD3920"/>
    <w:rsid w:val="00DD3CCA"/>
    <w:rsid w:val="00DD43B2"/>
    <w:rsid w:val="00DD4E0C"/>
    <w:rsid w:val="00DD59AB"/>
    <w:rsid w:val="00DE2B9D"/>
    <w:rsid w:val="00DE47EB"/>
    <w:rsid w:val="00DF6424"/>
    <w:rsid w:val="00DF6995"/>
    <w:rsid w:val="00DF6F14"/>
    <w:rsid w:val="00E02DF3"/>
    <w:rsid w:val="00E1137A"/>
    <w:rsid w:val="00E14704"/>
    <w:rsid w:val="00E14811"/>
    <w:rsid w:val="00E170BA"/>
    <w:rsid w:val="00E17E40"/>
    <w:rsid w:val="00E20C57"/>
    <w:rsid w:val="00E23A6A"/>
    <w:rsid w:val="00E23FB8"/>
    <w:rsid w:val="00E240C8"/>
    <w:rsid w:val="00E25872"/>
    <w:rsid w:val="00E25DAA"/>
    <w:rsid w:val="00E3336A"/>
    <w:rsid w:val="00E41E11"/>
    <w:rsid w:val="00E427A2"/>
    <w:rsid w:val="00E470C7"/>
    <w:rsid w:val="00E52D4C"/>
    <w:rsid w:val="00E53C4A"/>
    <w:rsid w:val="00E540C9"/>
    <w:rsid w:val="00E54AD8"/>
    <w:rsid w:val="00E64976"/>
    <w:rsid w:val="00E66194"/>
    <w:rsid w:val="00E728E9"/>
    <w:rsid w:val="00E818A1"/>
    <w:rsid w:val="00E828E6"/>
    <w:rsid w:val="00E84FF2"/>
    <w:rsid w:val="00E85FA8"/>
    <w:rsid w:val="00E86912"/>
    <w:rsid w:val="00E9348E"/>
    <w:rsid w:val="00EA266A"/>
    <w:rsid w:val="00EA3CCF"/>
    <w:rsid w:val="00EA3EE8"/>
    <w:rsid w:val="00EA4788"/>
    <w:rsid w:val="00EB39A5"/>
    <w:rsid w:val="00EB6704"/>
    <w:rsid w:val="00EB6EF3"/>
    <w:rsid w:val="00EB704E"/>
    <w:rsid w:val="00EC5608"/>
    <w:rsid w:val="00EC7504"/>
    <w:rsid w:val="00ED0E43"/>
    <w:rsid w:val="00ED6F57"/>
    <w:rsid w:val="00EE29C9"/>
    <w:rsid w:val="00EE3B06"/>
    <w:rsid w:val="00EF0AD2"/>
    <w:rsid w:val="00EF6E66"/>
    <w:rsid w:val="00F0474E"/>
    <w:rsid w:val="00F04DD3"/>
    <w:rsid w:val="00F12936"/>
    <w:rsid w:val="00F13D3D"/>
    <w:rsid w:val="00F1537D"/>
    <w:rsid w:val="00F17C54"/>
    <w:rsid w:val="00F20F15"/>
    <w:rsid w:val="00F22C22"/>
    <w:rsid w:val="00F234D3"/>
    <w:rsid w:val="00F23C63"/>
    <w:rsid w:val="00F24729"/>
    <w:rsid w:val="00F311CD"/>
    <w:rsid w:val="00F32FA5"/>
    <w:rsid w:val="00F35FAD"/>
    <w:rsid w:val="00F37EF2"/>
    <w:rsid w:val="00F40451"/>
    <w:rsid w:val="00F43B07"/>
    <w:rsid w:val="00F604E4"/>
    <w:rsid w:val="00F616EC"/>
    <w:rsid w:val="00F63927"/>
    <w:rsid w:val="00F73621"/>
    <w:rsid w:val="00F77E4D"/>
    <w:rsid w:val="00F81285"/>
    <w:rsid w:val="00F853FF"/>
    <w:rsid w:val="00F861E3"/>
    <w:rsid w:val="00F86C79"/>
    <w:rsid w:val="00F90F2B"/>
    <w:rsid w:val="00F9513F"/>
    <w:rsid w:val="00F95612"/>
    <w:rsid w:val="00F95B9B"/>
    <w:rsid w:val="00F960E4"/>
    <w:rsid w:val="00F97CD6"/>
    <w:rsid w:val="00FA5A71"/>
    <w:rsid w:val="00FB02C4"/>
    <w:rsid w:val="00FB126D"/>
    <w:rsid w:val="00FB7359"/>
    <w:rsid w:val="00FC286B"/>
    <w:rsid w:val="00FC4EC2"/>
    <w:rsid w:val="00FC607C"/>
    <w:rsid w:val="00FD6106"/>
    <w:rsid w:val="00FE4B6F"/>
    <w:rsid w:val="00FE5791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/>
    <o:shapelayout v:ext="edit">
      <o:idmap v:ext="edit" data="1"/>
    </o:shapelayout>
  </w:shapeDefaults>
  <w:decimalSymbol w:val=","/>
  <w:listSeparator w:val=";"/>
  <w14:docId w14:val="77BB2095"/>
  <w15:chartTrackingRefBased/>
  <w15:docId w15:val="{3D38E492-C7E3-43E4-AAF2-8E645EDE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406F"/>
    <w:pPr>
      <w:jc w:val="both"/>
    </w:pPr>
    <w:rPr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1E19CD"/>
    <w:pPr>
      <w:keepNext/>
      <w:outlineLvl w:val="5"/>
    </w:pPr>
    <w:rPr>
      <w:b/>
      <w:sz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2445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224459"/>
    <w:pPr>
      <w:tabs>
        <w:tab w:val="center" w:pos="4536"/>
        <w:tab w:val="right" w:pos="9072"/>
      </w:tabs>
    </w:pPr>
  </w:style>
  <w:style w:type="character" w:styleId="Hiperhivatkozs">
    <w:name w:val="Hyperlink"/>
    <w:rsid w:val="00897E75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542AE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542AE8"/>
    <w:rPr>
      <w:rFonts w:ascii="Tahoma" w:hAnsi="Tahoma" w:cs="Tahoma"/>
      <w:sz w:val="16"/>
      <w:szCs w:val="16"/>
    </w:rPr>
  </w:style>
  <w:style w:type="character" w:customStyle="1" w:styleId="StlusArial12ptFlkvr">
    <w:name w:val="Stílus Arial 12 pt Félkövér"/>
    <w:rsid w:val="00A54E16"/>
    <w:rPr>
      <w:rFonts w:ascii="Arial" w:hAnsi="Arial" w:cs="Arial"/>
      <w:b/>
      <w:bCs/>
      <w:sz w:val="24"/>
      <w:szCs w:val="24"/>
    </w:rPr>
  </w:style>
  <w:style w:type="character" w:customStyle="1" w:styleId="Cmsor6Char">
    <w:name w:val="Címsor 6 Char"/>
    <w:link w:val="Cmsor6"/>
    <w:rsid w:val="001E19CD"/>
    <w:rPr>
      <w:b/>
      <w:sz w:val="28"/>
      <w:szCs w:val="24"/>
    </w:rPr>
  </w:style>
  <w:style w:type="paragraph" w:styleId="Szvegtrzs">
    <w:name w:val="Body Text"/>
    <w:basedOn w:val="Norml"/>
    <w:link w:val="SzvegtrzsChar"/>
    <w:rsid w:val="001E19CD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rsid w:val="001E19CD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4C03D5"/>
    <w:pPr>
      <w:ind w:left="708"/>
    </w:pPr>
  </w:style>
  <w:style w:type="table" w:styleId="Rcsostblzat">
    <w:name w:val="Table Grid"/>
    <w:basedOn w:val="Normltblzat"/>
    <w:rsid w:val="00B2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Bekezdsalapbettpusa"/>
    <w:uiPriority w:val="99"/>
    <w:semiHidden/>
    <w:unhideWhenUsed/>
    <w:rsid w:val="008005E2"/>
    <w:rPr>
      <w:color w:val="605E5C"/>
      <w:shd w:val="clear" w:color="auto" w:fill="E1DFDD"/>
    </w:rPr>
  </w:style>
  <w:style w:type="character" w:customStyle="1" w:styleId="llbChar">
    <w:name w:val="Élőláb Char"/>
    <w:basedOn w:val="Bekezdsalapbettpusa"/>
    <w:link w:val="llb"/>
    <w:uiPriority w:val="99"/>
    <w:rsid w:val="00460C06"/>
    <w:rPr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203B33"/>
    <w:rPr>
      <w:color w:val="808080"/>
    </w:rPr>
  </w:style>
  <w:style w:type="character" w:customStyle="1" w:styleId="lfejChar">
    <w:name w:val="Élőfej Char"/>
    <w:basedOn w:val="Bekezdsalapbettpusa"/>
    <w:link w:val="lfej"/>
    <w:uiPriority w:val="99"/>
    <w:rsid w:val="00B26C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ozos\Nyomtatv&#225;ny%20sablonok%202019\Lev&#233;lpap&#237;r%20OE-KVK-DH%20Hun%202019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0C8A-AF4F-44AD-BD08-B68AD12C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Levélpapír OE-KVK-DH Hun 2019.dotx</Template>
  <TotalTime>2</TotalTime>
  <Pages>1</Pages>
  <Words>97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BMF-RH-1318-1/07</vt:lpstr>
    </vt:vector>
  </TitlesOfParts>
  <Company>BMF REKTORI HIVATAL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BMF-RH-1318-1/07</dc:title>
  <dc:subject/>
  <dc:creator>Hajdu Zsolt</dc:creator>
  <cp:keywords/>
  <dc:description/>
  <cp:lastModifiedBy>KVK-DH</cp:lastModifiedBy>
  <cp:revision>4</cp:revision>
  <cp:lastPrinted>2019-09-30T07:57:00Z</cp:lastPrinted>
  <dcterms:created xsi:type="dcterms:W3CDTF">2021-07-28T09:51:00Z</dcterms:created>
  <dcterms:modified xsi:type="dcterms:W3CDTF">2021-07-28T09:52:00Z</dcterms:modified>
</cp:coreProperties>
</file>