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17" w:rsidRPr="00051178" w:rsidRDefault="000B0917" w:rsidP="000B0917">
      <w:pPr>
        <w:pStyle w:val="Listaszerbekezds"/>
        <w:jc w:val="center"/>
        <w:rPr>
          <w:b/>
          <w:sz w:val="28"/>
          <w:szCs w:val="28"/>
        </w:rPr>
      </w:pPr>
      <w:r w:rsidRPr="00051178">
        <w:rPr>
          <w:b/>
          <w:sz w:val="28"/>
          <w:szCs w:val="28"/>
        </w:rPr>
        <w:t>BEFOGADÓ NYILATKOZAT</w:t>
      </w:r>
    </w:p>
    <w:p w:rsidR="000B0917" w:rsidRPr="00051178" w:rsidRDefault="000B0917" w:rsidP="000B0917">
      <w:pPr>
        <w:pStyle w:val="Listaszerbekezds"/>
        <w:jc w:val="center"/>
      </w:pPr>
      <w:r w:rsidRPr="00051178">
        <w:t xml:space="preserve">(A </w:t>
      </w:r>
      <w:r w:rsidR="009176D5">
        <w:t>4</w:t>
      </w:r>
      <w:bookmarkStart w:id="0" w:name="_GoBack"/>
      <w:bookmarkEnd w:id="0"/>
      <w:r w:rsidRPr="00051178">
        <w:t xml:space="preserve"> hetes szakmai gyakorlatra)</w:t>
      </w:r>
    </w:p>
    <w:p w:rsidR="000B0917" w:rsidRDefault="000B0917" w:rsidP="000B0917">
      <w:pPr>
        <w:pStyle w:val="Listaszerbekezds"/>
      </w:pPr>
    </w:p>
    <w:p w:rsidR="000B0917" w:rsidRPr="000B0917" w:rsidRDefault="000B0917" w:rsidP="000B0917">
      <w:pPr>
        <w:pStyle w:val="Listaszerbekezds"/>
        <w:ind w:left="0"/>
        <w:rPr>
          <w:b/>
        </w:rPr>
      </w:pPr>
      <w:r w:rsidRPr="000B0917">
        <w:rPr>
          <w:b/>
        </w:rPr>
        <w:t xml:space="preserve">I. </w:t>
      </w:r>
      <w:proofErr w:type="gramStart"/>
      <w:r w:rsidRPr="000B0917">
        <w:rPr>
          <w:b/>
        </w:rPr>
        <w:t>A</w:t>
      </w:r>
      <w:proofErr w:type="gramEnd"/>
      <w:r w:rsidRPr="000B0917">
        <w:rPr>
          <w:b/>
        </w:rPr>
        <w:t xml:space="preserve"> hallgató adatai:</w:t>
      </w:r>
    </w:p>
    <w:p w:rsidR="000B0917" w:rsidRDefault="000B0917" w:rsidP="000B0917">
      <w:pPr>
        <w:pStyle w:val="Listaszerbekezd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4917"/>
      </w:tblGrid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Név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proofErr w:type="spellStart"/>
            <w:r w:rsidRPr="00051178">
              <w:rPr>
                <w:b/>
              </w:rPr>
              <w:t>Neptun</w:t>
            </w:r>
            <w:proofErr w:type="spellEnd"/>
            <w:r w:rsidRPr="00051178">
              <w:rPr>
                <w:b/>
              </w:rPr>
              <w:t xml:space="preserve"> kód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Tanulmányi félév megjelölése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Szakirány és modul megnevezése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E-mail cím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Telefon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Gyakorlat teljesítésének tervezett időpontja, hetek száma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0B0917" w:rsidRDefault="000B0917" w:rsidP="000B0917">
      <w:pPr>
        <w:pStyle w:val="Listaszerbekezds"/>
      </w:pPr>
    </w:p>
    <w:p w:rsidR="000B0917" w:rsidRDefault="000B0917" w:rsidP="000B0917">
      <w:pPr>
        <w:pStyle w:val="Listaszerbekezds"/>
      </w:pPr>
    </w:p>
    <w:p w:rsidR="000B0917" w:rsidRPr="000B0917" w:rsidRDefault="000B0917" w:rsidP="000B0917">
      <w:pPr>
        <w:pStyle w:val="Listaszerbekezds"/>
        <w:ind w:left="0"/>
        <w:rPr>
          <w:b/>
        </w:rPr>
      </w:pPr>
      <w:r w:rsidRPr="000B0917">
        <w:rPr>
          <w:b/>
        </w:rPr>
        <w:t xml:space="preserve">II. </w:t>
      </w:r>
      <w:proofErr w:type="gramStart"/>
      <w:r w:rsidRPr="000B0917">
        <w:rPr>
          <w:b/>
        </w:rPr>
        <w:t>A</w:t>
      </w:r>
      <w:proofErr w:type="gramEnd"/>
      <w:r w:rsidRPr="000B0917">
        <w:rPr>
          <w:b/>
        </w:rPr>
        <w:t xml:space="preserve"> szakmai gyakorlatot biztosító cég/intézmény adatai:  </w:t>
      </w:r>
    </w:p>
    <w:p w:rsidR="000B0917" w:rsidRPr="00051178" w:rsidRDefault="000B0917" w:rsidP="000B0917">
      <w:pPr>
        <w:pStyle w:val="Listaszerbekezd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667"/>
      </w:tblGrid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Cé</w:t>
            </w:r>
            <w:r w:rsidRPr="00051178">
              <w:rPr>
                <w:b/>
              </w:rPr>
              <w:t>g neve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Székhelye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K</w:t>
            </w:r>
            <w:r w:rsidRPr="00051178">
              <w:rPr>
                <w:b/>
              </w:rPr>
              <w:t>apcsolattartó neve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E-mail címe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Telefonszáma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</w:tbl>
    <w:p w:rsidR="000B0917" w:rsidRDefault="000B0917" w:rsidP="000B0917">
      <w:pPr>
        <w:pStyle w:val="Listaszerbekezds"/>
        <w:ind w:left="0"/>
      </w:pPr>
    </w:p>
    <w:p w:rsidR="000B0917" w:rsidRPr="00051178" w:rsidRDefault="000B0917" w:rsidP="000B0917">
      <w:pPr>
        <w:pStyle w:val="Listaszerbekezds"/>
        <w:ind w:left="0"/>
      </w:pPr>
      <w:r w:rsidRPr="00051178">
        <w:t>A megjelölt gyakorlati helyen teljes munkaidőben veszek részt a gyakorlaton.</w:t>
      </w:r>
    </w:p>
    <w:p w:rsidR="000B0917" w:rsidRPr="00051178" w:rsidRDefault="000B0917" w:rsidP="000B0917"/>
    <w:p w:rsidR="000B0917" w:rsidRPr="00051178" w:rsidRDefault="000B0917" w:rsidP="000B0917">
      <w:pPr>
        <w:pStyle w:val="Listaszerbekezds"/>
        <w:ind w:left="0"/>
      </w:pPr>
      <w:r w:rsidRPr="00051178">
        <w:t xml:space="preserve">Alulírott kijelentem, hogy a szakmai gyakorlatok szervezésének eljárásrendjében leírtakat tudomásul </w:t>
      </w:r>
      <w:proofErr w:type="gramStart"/>
      <w:r w:rsidRPr="00051178">
        <w:t>veszem</w:t>
      </w:r>
      <w:proofErr w:type="gramEnd"/>
      <w:r w:rsidRPr="00051178">
        <w:t xml:space="preserve"> és annak megfelelően járok el.</w:t>
      </w:r>
    </w:p>
    <w:p w:rsidR="000B0917" w:rsidRDefault="000B0917" w:rsidP="000B0917"/>
    <w:p w:rsidR="000B0917" w:rsidRDefault="000B0917" w:rsidP="000B0917"/>
    <w:p w:rsidR="000B0917" w:rsidRPr="00051178" w:rsidRDefault="000B0917" w:rsidP="000B0917">
      <w:r>
        <w:t>Budapest, 2020.</w:t>
      </w:r>
      <w:r w:rsidRPr="00051178">
        <w:t xml:space="preserve"> </w:t>
      </w:r>
      <w:proofErr w:type="gramStart"/>
      <w:r w:rsidRPr="00051178">
        <w:t xml:space="preserve">év  </w:t>
      </w:r>
      <w:r>
        <w:t>…</w:t>
      </w:r>
      <w:proofErr w:type="gramEnd"/>
      <w:r>
        <w:t>………..  hó ……</w:t>
      </w:r>
      <w:r w:rsidRPr="00051178">
        <w:t>. nap</w:t>
      </w:r>
    </w:p>
    <w:p w:rsidR="000B0917" w:rsidRDefault="000B0917" w:rsidP="000B0917">
      <w:pPr>
        <w:pStyle w:val="Listaszerbekezds"/>
        <w:jc w:val="center"/>
      </w:pPr>
      <w:r w:rsidRPr="00051178">
        <w:t xml:space="preserve">              </w:t>
      </w:r>
      <w:r>
        <w:tab/>
      </w:r>
      <w:r>
        <w:tab/>
      </w:r>
      <w:r>
        <w:tab/>
      </w:r>
      <w:r w:rsidRPr="00051178">
        <w:t xml:space="preserve">                               </w:t>
      </w:r>
      <w:r>
        <w:t xml:space="preserve">                                </w:t>
      </w:r>
      <w:r w:rsidRPr="00051178">
        <w:t xml:space="preserve">  </w:t>
      </w:r>
    </w:p>
    <w:p w:rsidR="000B0917" w:rsidRPr="00051178" w:rsidRDefault="000B0917" w:rsidP="000B0917">
      <w:pPr>
        <w:pStyle w:val="Listaszerbekezds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51178">
        <w:t>................................................</w:t>
      </w:r>
    </w:p>
    <w:p w:rsidR="000B0917" w:rsidRDefault="000B0917" w:rsidP="000B0917">
      <w:pPr>
        <w:pStyle w:val="Listaszerbekezds"/>
        <w:jc w:val="center"/>
      </w:pPr>
      <w:r w:rsidRPr="00051178">
        <w:t xml:space="preserve">                                                    </w:t>
      </w:r>
      <w:r>
        <w:t xml:space="preserve">                                 </w:t>
      </w:r>
      <w:proofErr w:type="gramStart"/>
      <w:r w:rsidRPr="00051178">
        <w:t>a</w:t>
      </w:r>
      <w:proofErr w:type="gramEnd"/>
      <w:r w:rsidRPr="00051178">
        <w:t xml:space="preserve">  hallgató aláírása</w:t>
      </w:r>
    </w:p>
    <w:p w:rsidR="000B0917" w:rsidRPr="00051178" w:rsidRDefault="000B0917" w:rsidP="000B0917">
      <w:pPr>
        <w:pStyle w:val="Listaszerbekezds"/>
        <w:jc w:val="center"/>
      </w:pPr>
    </w:p>
    <w:p w:rsidR="000B0917" w:rsidRDefault="000B0917" w:rsidP="000B0917">
      <w:pPr>
        <w:pBdr>
          <w:top w:val="single" w:sz="4" w:space="1" w:color="auto"/>
        </w:pBdr>
      </w:pPr>
    </w:p>
    <w:p w:rsidR="000B0917" w:rsidRPr="005A0ABD" w:rsidRDefault="000B0917" w:rsidP="000B0917">
      <w:r w:rsidRPr="005A0ABD">
        <w:t>A hallgatót szakmai gyakorlatra fogadom.</w:t>
      </w:r>
    </w:p>
    <w:p w:rsidR="000B0917" w:rsidRDefault="000B0917" w:rsidP="000B0917">
      <w:r w:rsidRPr="005A0ABD">
        <w:t xml:space="preserve">                                     </w:t>
      </w:r>
    </w:p>
    <w:p w:rsidR="000B0917" w:rsidRPr="005A0ABD" w:rsidRDefault="000B0917" w:rsidP="000B0917">
      <w:r>
        <w:t>Budapest</w:t>
      </w:r>
      <w:proofErr w:type="gramStart"/>
      <w:r>
        <w:t xml:space="preserve">, </w:t>
      </w:r>
      <w:r w:rsidRPr="005A0ABD">
        <w:t xml:space="preserve"> </w:t>
      </w:r>
      <w:r>
        <w:t>.</w:t>
      </w:r>
      <w:proofErr w:type="gramEnd"/>
      <w:r>
        <w:t xml:space="preserve">.. </w:t>
      </w:r>
      <w:proofErr w:type="gramStart"/>
      <w:r>
        <w:t>é</w:t>
      </w:r>
      <w:r w:rsidRPr="005A0ABD">
        <w:t>v</w:t>
      </w:r>
      <w:proofErr w:type="gramEnd"/>
      <w:r>
        <w:t xml:space="preserve"> ……….. hónap ……</w:t>
      </w:r>
      <w:r w:rsidRPr="005A0ABD">
        <w:t>.</w:t>
      </w:r>
      <w:r>
        <w:t xml:space="preserve"> </w:t>
      </w:r>
      <w:r w:rsidRPr="005A0ABD">
        <w:t>nap</w:t>
      </w:r>
    </w:p>
    <w:p w:rsidR="000B0917" w:rsidRPr="005A0ABD" w:rsidRDefault="000B0917" w:rsidP="000B0917"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</w:p>
    <w:p w:rsidR="000B0917" w:rsidRPr="005A0ABD" w:rsidRDefault="000B0917" w:rsidP="000B0917"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  <w:t>PH</w:t>
      </w:r>
      <w:r w:rsidRPr="005A0ABD">
        <w:tab/>
      </w:r>
      <w:r w:rsidRPr="005A0ABD">
        <w:tab/>
      </w:r>
      <w:r w:rsidRPr="005A0ABD">
        <w:tab/>
      </w:r>
      <w:r>
        <w:tab/>
      </w:r>
      <w:r>
        <w:tab/>
      </w:r>
      <w:proofErr w:type="gramStart"/>
      <w:r w:rsidRPr="005A0ABD">
        <w:t>………………………………….</w:t>
      </w:r>
      <w:proofErr w:type="gramEnd"/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  <w:t xml:space="preserve">                  </w:t>
      </w:r>
      <w:r>
        <w:t xml:space="preserve">         </w:t>
      </w:r>
      <w:r>
        <w:tab/>
      </w:r>
      <w:r>
        <w:tab/>
      </w:r>
      <w:r w:rsidRPr="005A0ABD">
        <w:t xml:space="preserve"> cég</w:t>
      </w:r>
      <w:r>
        <w:t>szerű aláírás</w:t>
      </w:r>
    </w:p>
    <w:p w:rsidR="000B0917" w:rsidRDefault="000B0917" w:rsidP="000B0917"/>
    <w:p w:rsidR="000B0917" w:rsidRDefault="000B0917" w:rsidP="000B0917"/>
    <w:p w:rsidR="000B0917" w:rsidRDefault="000B0917" w:rsidP="000B0917"/>
    <w:p w:rsidR="000B0917" w:rsidRPr="000B0917" w:rsidRDefault="000B0917" w:rsidP="000B0917">
      <w:pPr>
        <w:rPr>
          <w:b/>
        </w:rPr>
      </w:pPr>
      <w:r w:rsidRPr="000B0917">
        <w:rPr>
          <w:b/>
        </w:rPr>
        <w:t xml:space="preserve">III. </w:t>
      </w:r>
      <w:proofErr w:type="gramStart"/>
      <w:r w:rsidRPr="000B0917">
        <w:rPr>
          <w:b/>
        </w:rPr>
        <w:t>A</w:t>
      </w:r>
      <w:proofErr w:type="gramEnd"/>
      <w:r w:rsidRPr="000B0917">
        <w:rPr>
          <w:b/>
        </w:rPr>
        <w:t xml:space="preserve"> Tanulmányi Osztály tölti ki:</w:t>
      </w:r>
    </w:p>
    <w:p w:rsidR="000B0917" w:rsidRDefault="000B0917" w:rsidP="000B0917"/>
    <w:p w:rsidR="000B0917" w:rsidRDefault="000B0917" w:rsidP="000B0917"/>
    <w:p w:rsidR="000B0917" w:rsidRDefault="000B0917" w:rsidP="000B0917">
      <w:pPr>
        <w:spacing w:line="360" w:lineRule="auto"/>
      </w:pPr>
      <w:r>
        <w:t xml:space="preserve">Igazolom, </w:t>
      </w:r>
      <w:proofErr w:type="gramStart"/>
      <w:r>
        <w:t>hogy …</w:t>
      </w:r>
      <w:proofErr w:type="gramEnd"/>
      <w:r>
        <w:t>…………………………………………..(név)………………..(</w:t>
      </w:r>
      <w:proofErr w:type="spellStart"/>
      <w:r>
        <w:t>Neptun</w:t>
      </w:r>
      <w:proofErr w:type="spellEnd"/>
      <w:r>
        <w:t xml:space="preserve"> kód) hallgató által teljesített kreditek száma:………….kredit.</w:t>
      </w: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  <w:r>
        <w:t>Budapest, 20…év……………….hó…….nap</w:t>
      </w: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0B0917" w:rsidRDefault="000B0917" w:rsidP="000B091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Tanulmányi ügyintéző</w:t>
      </w:r>
    </w:p>
    <w:p w:rsidR="000B0917" w:rsidRDefault="000B0917" w:rsidP="000B0917"/>
    <w:p w:rsidR="000B0917" w:rsidRPr="005A0ABD" w:rsidRDefault="000B0917" w:rsidP="000B0917"/>
    <w:p w:rsidR="005E70FC" w:rsidRPr="00807C29" w:rsidRDefault="005E70FC" w:rsidP="00807C29"/>
    <w:sectPr w:rsidR="005E70FC" w:rsidRPr="00807C29" w:rsidSect="000B091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835" w:right="1287" w:bottom="851" w:left="1259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E61" w:rsidRDefault="00D57E61">
      <w:r>
        <w:separator/>
      </w:r>
    </w:p>
  </w:endnote>
  <w:endnote w:type="continuationSeparator" w:id="0">
    <w:p w:rsidR="00D57E61" w:rsidRDefault="00D5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altName w:val="Segoe UI Semibold"/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ZapfHumanist601Ult_PFL">
    <w:altName w:val="Times New Roman"/>
    <w:charset w:val="EE"/>
    <w:family w:val="auto"/>
    <w:pitch w:val="variable"/>
    <w:sig w:usb0="80000027" w:usb1="00000000" w:usb2="0000004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Pr="00CD1C98" w:rsidRDefault="0012769E" w:rsidP="008005E2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72576" behindDoc="0" locked="0" layoutInCell="1" allowOverlap="1" wp14:anchorId="11620DB5" wp14:editId="79B4A64D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-1050606543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="00662344"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Pr="00CD1C98">
      <w:rPr>
        <w:rFonts w:ascii="Open Sans" w:hAnsi="Open Sans" w:cs="Arial"/>
        <w:color w:val="1D294D"/>
        <w:sz w:val="16"/>
        <w:szCs w:val="18"/>
      </w:rPr>
      <w:tab/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360558312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1492442675"/>
        <w:lock w:val="sdtLocked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:rsidR="0012769E" w:rsidRPr="00CD1C98" w:rsidRDefault="0012769E" w:rsidP="008005E2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>
      <w:rPr>
        <w:rFonts w:ascii="Open Sans" w:hAnsi="Open Sans" w:cs="Arial"/>
        <w:noProof/>
        <w:color w:val="1D294D"/>
        <w:sz w:val="16"/>
        <w:szCs w:val="18"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3975279" y="10333149"/>
              <wp:positionH relativeFrom="margin">
                <wp:align>center</wp:align>
              </wp:positionH>
              <wp:positionV relativeFrom="page">
                <wp:posOffset>10333355</wp:posOffset>
              </wp:positionV>
              <wp:extent cx="360000" cy="144000"/>
              <wp:effectExtent l="0" t="0" r="2540" b="889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4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2769E" w:rsidRPr="00460C06" w:rsidRDefault="0012769E" w:rsidP="00460C06">
                          <w:pPr>
                            <w:jc w:val="center"/>
                            <w:rPr>
                              <w:rFonts w:ascii="Open Sans" w:hAnsi="Open Sans"/>
                              <w:sz w:val="16"/>
                            </w:rPr>
                          </w:pP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- 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begin"/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instrText>PAGE   \* MERGEFORMAT</w:instrTex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separate"/>
                          </w:r>
                          <w:r w:rsidR="00624BA8">
                            <w:rPr>
                              <w:rFonts w:ascii="Open Sans" w:hAnsi="Open Sans"/>
                              <w:noProof/>
                              <w:sz w:val="16"/>
                            </w:rPr>
                            <w:t>2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0;margin-top:813.65pt;width:28.35pt;height:11.35pt;z-index:-2516336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" filled="f" stroked="f" strokeweight=".5pt">
              <v:textbox inset="0,0,0,0">
                <w:txbxContent>
                  <w:p w:rsidR="0012769E" w:rsidRPr="00460C06" w:rsidRDefault="0012769E" w:rsidP="00460C06">
                    <w:pPr>
                      <w:jc w:val="center"/>
                      <w:rPr>
                        <w:rFonts w:ascii="Open Sans" w:hAnsi="Open Sans"/>
                        <w:sz w:val="16"/>
                      </w:rPr>
                    </w:pPr>
                    <w:r>
                      <w:rPr>
                        <w:rFonts w:ascii="Open Sans" w:hAnsi="Open Sans"/>
                        <w:sz w:val="16"/>
                      </w:rPr>
                      <w:t xml:space="preserve">- 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begin"/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instrText>PAGE   \* MERGEFORMAT</w:instrTex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separate"/>
                    </w:r>
                    <w:r w:rsidR="00624BA8">
                      <w:rPr>
                        <w:rFonts w:ascii="Open Sans" w:hAnsi="Open Sans"/>
                        <w:noProof/>
                        <w:sz w:val="16"/>
                      </w:rPr>
                      <w:t>2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end"/>
                    </w:r>
                    <w:r>
                      <w:rPr>
                        <w:rFonts w:ascii="Open Sans" w:hAnsi="Open Sans"/>
                        <w:sz w:val="16"/>
                      </w:rP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-1555147257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 w:rsidR="00662344"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Default="0012769E" w:rsidP="002B5059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noProof/>
        <w:color w:val="1D294D"/>
        <w:sz w:val="16"/>
        <w:szCs w:val="18"/>
      </w:rPr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1236822464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Pr="00CD1C98">
      <w:rPr>
        <w:rFonts w:ascii="Open Sans" w:hAnsi="Open Sans" w:cs="Arial"/>
        <w:color w:val="1D294D"/>
        <w:sz w:val="16"/>
        <w:szCs w:val="18"/>
      </w:rPr>
      <w:tab/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1254938723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\o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5555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5079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-1332444380"/>
        <w:lock w:val="sdtLocked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:rsidR="0012769E" w:rsidRPr="00C91B0B" w:rsidRDefault="0012769E" w:rsidP="002B5059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1249469872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88960" behindDoc="0" locked="0" layoutInCell="1" allowOverlap="1" wp14:anchorId="544EF2EE" wp14:editId="73CA74F7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E61" w:rsidRDefault="00D57E61">
      <w:r>
        <w:separator/>
      </w:r>
    </w:p>
  </w:footnote>
  <w:footnote w:type="continuationSeparator" w:id="0">
    <w:p w:rsidR="00D57E61" w:rsidRDefault="00D5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Default="00D57E61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6" o:spid="_x0000_s2107" type="#_x0000_t75" style="position:absolute;left:0;text-align:left;margin-left:0;margin-top:0;width:132.9pt;height:263.8pt;z-index:-251625472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Pr="00025F00" w:rsidRDefault="00D57E61" w:rsidP="00AA3452">
    <w:pPr>
      <w:jc w:val="right"/>
      <w:rPr>
        <w:rFonts w:ascii="Open Sans SemiBold" w:hAnsi="Open Sans SemiBold"/>
        <w:smallCaps/>
        <w:color w:val="1D294D"/>
        <w:spacing w:val="20"/>
        <w:sz w:val="20"/>
      </w:rPr>
    </w:pPr>
    <w:r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7" o:spid="_x0000_s2108" type="#_x0000_t75" style="position:absolute;left:0;text-align:left;margin-left:0;margin-top:0;width:132.9pt;height:263.8pt;z-index:-251624448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76672" behindDoc="0" locked="0" layoutInCell="1" allowOverlap="1" wp14:anchorId="42BF8CB8" wp14:editId="4986483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78720" behindDoc="0" locked="0" layoutInCell="1" allowOverlap="1">
          <wp:simplePos x="3567448" y="995966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6" name="Kép 6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66660046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4961EC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>Dékáni Hivatal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9E" w:rsidRPr="00C91B0B" w:rsidRDefault="00D57E61" w:rsidP="00EA266A">
    <w:pPr>
      <w:pStyle w:val="lfej"/>
      <w:tabs>
        <w:tab w:val="clear" w:pos="4536"/>
        <w:tab w:val="clear" w:pos="9072"/>
      </w:tabs>
      <w:jc w:val="right"/>
    </w:pPr>
    <w:r>
      <w:rPr>
        <w:rFonts w:ascii="Open Sans SemiBold" w:hAnsi="Open Sans SemiBold" w:cs="Arial"/>
        <w:smallCaps/>
        <w:noProof/>
        <w:color w:val="1D294D"/>
        <w:spacing w:val="2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5" o:spid="_x0000_s2106" type="#_x0000_t75" style="position:absolute;left:0;text-align:left;margin-left:0;margin-top:0;width:132.9pt;height:263.8pt;z-index:-251626496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bookmarkStart w:id="1" w:name="Szervezet"/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1802141333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807C29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 xml:space="preserve"> </w:t>
        </w:r>
      </w:sdtContent>
    </w:sdt>
    <w:bookmarkEnd w:id="1"/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t xml:space="preserve"> </w:t>
    </w:r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86912" behindDoc="0" locked="0" layoutInCell="1" allowOverlap="1" wp14:anchorId="68F6A089" wp14:editId="5879A32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84864" behindDoc="0" locked="0" layoutInCell="1" allowOverlap="1" wp14:anchorId="44E86BE7" wp14:editId="2380642C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2" name="Kép 12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7EE"/>
    <w:multiLevelType w:val="hybridMultilevel"/>
    <w:tmpl w:val="3C366E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3C22"/>
    <w:multiLevelType w:val="hybridMultilevel"/>
    <w:tmpl w:val="278ED448"/>
    <w:lvl w:ilvl="0" w:tplc="E324808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E778F4"/>
    <w:multiLevelType w:val="hybridMultilevel"/>
    <w:tmpl w:val="0658B2B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6059"/>
    <w:multiLevelType w:val="hybridMultilevel"/>
    <w:tmpl w:val="A71E93E0"/>
    <w:lvl w:ilvl="0" w:tplc="0F5A40A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4F72"/>
    <w:multiLevelType w:val="hybridMultilevel"/>
    <w:tmpl w:val="1ADA6AC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49D8"/>
    <w:multiLevelType w:val="hybridMultilevel"/>
    <w:tmpl w:val="38509D6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33DB"/>
    <w:multiLevelType w:val="hybridMultilevel"/>
    <w:tmpl w:val="20721D1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45537"/>
    <w:multiLevelType w:val="hybridMultilevel"/>
    <w:tmpl w:val="7966A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943D9"/>
    <w:multiLevelType w:val="hybridMultilevel"/>
    <w:tmpl w:val="5950E4E4"/>
    <w:lvl w:ilvl="0" w:tplc="0DB06BD6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715EB"/>
    <w:multiLevelType w:val="hybridMultilevel"/>
    <w:tmpl w:val="946437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96C2A"/>
    <w:multiLevelType w:val="hybridMultilevel"/>
    <w:tmpl w:val="ABAEC1A6"/>
    <w:lvl w:ilvl="0" w:tplc="ED28D638">
      <w:start w:val="202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DE3"/>
    <w:multiLevelType w:val="hybridMultilevel"/>
    <w:tmpl w:val="CE22AEF0"/>
    <w:lvl w:ilvl="0" w:tplc="C4E4F5A8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1706D"/>
    <w:multiLevelType w:val="hybridMultilevel"/>
    <w:tmpl w:val="F4C48D00"/>
    <w:lvl w:ilvl="0" w:tplc="572C86B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B4D8E"/>
    <w:multiLevelType w:val="hybridMultilevel"/>
    <w:tmpl w:val="C00C1FBA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2C76"/>
    <w:multiLevelType w:val="hybridMultilevel"/>
    <w:tmpl w:val="A8D0DAE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5C55"/>
    <w:multiLevelType w:val="hybridMultilevel"/>
    <w:tmpl w:val="DD767158"/>
    <w:lvl w:ilvl="0" w:tplc="3CEC786A">
      <w:start w:val="3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0216CC"/>
    <w:multiLevelType w:val="hybridMultilevel"/>
    <w:tmpl w:val="CC8466AA"/>
    <w:lvl w:ilvl="0" w:tplc="29B2EE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7A2558"/>
    <w:multiLevelType w:val="hybridMultilevel"/>
    <w:tmpl w:val="C0949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A2C3E"/>
    <w:multiLevelType w:val="hybridMultilevel"/>
    <w:tmpl w:val="212AB91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09D7E9D"/>
    <w:multiLevelType w:val="hybridMultilevel"/>
    <w:tmpl w:val="E53CE722"/>
    <w:lvl w:ilvl="0" w:tplc="3CEC786A">
      <w:start w:val="3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1465AEF"/>
    <w:multiLevelType w:val="hybridMultilevel"/>
    <w:tmpl w:val="9098B5BC"/>
    <w:lvl w:ilvl="0" w:tplc="3CEC786A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9B7"/>
    <w:multiLevelType w:val="hybridMultilevel"/>
    <w:tmpl w:val="80C6D2CE"/>
    <w:lvl w:ilvl="0" w:tplc="29B2EE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F57C1"/>
    <w:multiLevelType w:val="hybridMultilevel"/>
    <w:tmpl w:val="B0309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35ED2"/>
    <w:multiLevelType w:val="hybridMultilevel"/>
    <w:tmpl w:val="D6CAA276"/>
    <w:lvl w:ilvl="0" w:tplc="3F18C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564C6F"/>
    <w:multiLevelType w:val="hybridMultilevel"/>
    <w:tmpl w:val="FE4C55A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460E5"/>
    <w:multiLevelType w:val="hybridMultilevel"/>
    <w:tmpl w:val="5A4CA184"/>
    <w:lvl w:ilvl="0" w:tplc="AE0A4DC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7B"/>
    <w:multiLevelType w:val="hybridMultilevel"/>
    <w:tmpl w:val="8AF67F4E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71693"/>
    <w:multiLevelType w:val="hybridMultilevel"/>
    <w:tmpl w:val="64A48592"/>
    <w:lvl w:ilvl="0" w:tplc="0F5A40A6">
      <w:numFmt w:val="bullet"/>
      <w:lvlText w:val="-"/>
      <w:lvlJc w:val="left"/>
      <w:pPr>
        <w:ind w:left="36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C43248"/>
    <w:multiLevelType w:val="hybridMultilevel"/>
    <w:tmpl w:val="9AF059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A766A"/>
    <w:multiLevelType w:val="hybridMultilevel"/>
    <w:tmpl w:val="7382CCD8"/>
    <w:lvl w:ilvl="0" w:tplc="4D1204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162EBE"/>
    <w:multiLevelType w:val="hybridMultilevel"/>
    <w:tmpl w:val="4A2E5138"/>
    <w:lvl w:ilvl="0" w:tplc="38463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7B7104"/>
    <w:multiLevelType w:val="hybridMultilevel"/>
    <w:tmpl w:val="4FDE725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723F7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AA33B0D"/>
    <w:multiLevelType w:val="hybridMultilevel"/>
    <w:tmpl w:val="2A02F53A"/>
    <w:lvl w:ilvl="0" w:tplc="36F48A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F254F2"/>
    <w:multiLevelType w:val="hybridMultilevel"/>
    <w:tmpl w:val="0CFA0E04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E2CD3"/>
    <w:multiLevelType w:val="hybridMultilevel"/>
    <w:tmpl w:val="99EC7E42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7779E"/>
    <w:multiLevelType w:val="hybridMultilevel"/>
    <w:tmpl w:val="8190E0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B2C7A"/>
    <w:multiLevelType w:val="hybridMultilevel"/>
    <w:tmpl w:val="5EA207B0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1381F"/>
    <w:multiLevelType w:val="hybridMultilevel"/>
    <w:tmpl w:val="88DAB01E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BB557B"/>
    <w:multiLevelType w:val="hybridMultilevel"/>
    <w:tmpl w:val="86DC3DF4"/>
    <w:lvl w:ilvl="0" w:tplc="08D2D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5E6D91"/>
    <w:multiLevelType w:val="hybridMultilevel"/>
    <w:tmpl w:val="5086779C"/>
    <w:lvl w:ilvl="0" w:tplc="99EA1944">
      <w:start w:val="1"/>
      <w:numFmt w:val="bullet"/>
      <w:lvlText w:val="-"/>
      <w:lvlJc w:val="left"/>
      <w:pPr>
        <w:ind w:left="1069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D463986"/>
    <w:multiLevelType w:val="hybridMultilevel"/>
    <w:tmpl w:val="1B48DC1E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E0CB6"/>
    <w:multiLevelType w:val="hybridMultilevel"/>
    <w:tmpl w:val="01C89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9"/>
  </w:num>
  <w:num w:numId="3">
    <w:abstractNumId w:val="15"/>
  </w:num>
  <w:num w:numId="4">
    <w:abstractNumId w:val="16"/>
  </w:num>
  <w:num w:numId="5">
    <w:abstractNumId w:val="1"/>
  </w:num>
  <w:num w:numId="6">
    <w:abstractNumId w:val="36"/>
  </w:num>
  <w:num w:numId="7">
    <w:abstractNumId w:val="18"/>
  </w:num>
  <w:num w:numId="8">
    <w:abstractNumId w:val="26"/>
  </w:num>
  <w:num w:numId="9">
    <w:abstractNumId w:val="31"/>
  </w:num>
  <w:num w:numId="10">
    <w:abstractNumId w:val="33"/>
  </w:num>
  <w:num w:numId="11">
    <w:abstractNumId w:val="21"/>
  </w:num>
  <w:num w:numId="12">
    <w:abstractNumId w:val="13"/>
  </w:num>
  <w:num w:numId="13">
    <w:abstractNumId w:val="17"/>
  </w:num>
  <w:num w:numId="14">
    <w:abstractNumId w:val="29"/>
  </w:num>
  <w:num w:numId="15">
    <w:abstractNumId w:val="37"/>
  </w:num>
  <w:num w:numId="16">
    <w:abstractNumId w:val="39"/>
  </w:num>
  <w:num w:numId="17">
    <w:abstractNumId w:val="3"/>
  </w:num>
  <w:num w:numId="18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3"/>
  </w:num>
  <w:num w:numId="21">
    <w:abstractNumId w:val="22"/>
  </w:num>
  <w:num w:numId="22">
    <w:abstractNumId w:val="28"/>
  </w:num>
  <w:num w:numId="23">
    <w:abstractNumId w:val="35"/>
  </w:num>
  <w:num w:numId="24">
    <w:abstractNumId w:val="7"/>
  </w:num>
  <w:num w:numId="25">
    <w:abstractNumId w:val="3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0"/>
  </w:num>
  <w:num w:numId="29">
    <w:abstractNumId w:val="30"/>
  </w:num>
  <w:num w:numId="30">
    <w:abstractNumId w:val="25"/>
  </w:num>
  <w:num w:numId="31">
    <w:abstractNumId w:val="14"/>
  </w:num>
  <w:num w:numId="32">
    <w:abstractNumId w:val="12"/>
  </w:num>
  <w:num w:numId="33">
    <w:abstractNumId w:val="40"/>
  </w:num>
  <w:num w:numId="34">
    <w:abstractNumId w:val="2"/>
  </w:num>
  <w:num w:numId="35">
    <w:abstractNumId w:val="4"/>
  </w:num>
  <w:num w:numId="36">
    <w:abstractNumId w:val="24"/>
  </w:num>
  <w:num w:numId="37">
    <w:abstractNumId w:val="11"/>
  </w:num>
  <w:num w:numId="38">
    <w:abstractNumId w:val="34"/>
  </w:num>
  <w:num w:numId="39">
    <w:abstractNumId w:val="6"/>
  </w:num>
  <w:num w:numId="40">
    <w:abstractNumId w:val="5"/>
  </w:num>
  <w:num w:numId="41">
    <w:abstractNumId w:val="8"/>
  </w:num>
  <w:num w:numId="42">
    <w:abstractNumId w:val="2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79"/>
    <w:rsid w:val="00016B92"/>
    <w:rsid w:val="0001790C"/>
    <w:rsid w:val="00020998"/>
    <w:rsid w:val="00020AAA"/>
    <w:rsid w:val="00023CF8"/>
    <w:rsid w:val="00024F0D"/>
    <w:rsid w:val="0002523B"/>
    <w:rsid w:val="000253E7"/>
    <w:rsid w:val="00025F00"/>
    <w:rsid w:val="000277D1"/>
    <w:rsid w:val="00035C51"/>
    <w:rsid w:val="000408D3"/>
    <w:rsid w:val="00045123"/>
    <w:rsid w:val="000454FA"/>
    <w:rsid w:val="00054CF8"/>
    <w:rsid w:val="00057E2C"/>
    <w:rsid w:val="000727CB"/>
    <w:rsid w:val="00077F24"/>
    <w:rsid w:val="00090908"/>
    <w:rsid w:val="000920AB"/>
    <w:rsid w:val="00092D56"/>
    <w:rsid w:val="00093D97"/>
    <w:rsid w:val="000A37BD"/>
    <w:rsid w:val="000A70B6"/>
    <w:rsid w:val="000B0917"/>
    <w:rsid w:val="000B6089"/>
    <w:rsid w:val="000C1441"/>
    <w:rsid w:val="000C6A9C"/>
    <w:rsid w:val="000D3364"/>
    <w:rsid w:val="000E39EC"/>
    <w:rsid w:val="000E4EE4"/>
    <w:rsid w:val="000F2E77"/>
    <w:rsid w:val="000F42BD"/>
    <w:rsid w:val="000F5449"/>
    <w:rsid w:val="00103721"/>
    <w:rsid w:val="00103C2F"/>
    <w:rsid w:val="00106DFF"/>
    <w:rsid w:val="001116A7"/>
    <w:rsid w:val="00113D41"/>
    <w:rsid w:val="00115432"/>
    <w:rsid w:val="0012769E"/>
    <w:rsid w:val="001335A8"/>
    <w:rsid w:val="0014392A"/>
    <w:rsid w:val="00146181"/>
    <w:rsid w:val="00147620"/>
    <w:rsid w:val="00151BFB"/>
    <w:rsid w:val="001542AE"/>
    <w:rsid w:val="001551D6"/>
    <w:rsid w:val="00155CA4"/>
    <w:rsid w:val="00166484"/>
    <w:rsid w:val="00171252"/>
    <w:rsid w:val="00172CF4"/>
    <w:rsid w:val="001759C0"/>
    <w:rsid w:val="0018296A"/>
    <w:rsid w:val="00184A61"/>
    <w:rsid w:val="00184AAD"/>
    <w:rsid w:val="00185EF9"/>
    <w:rsid w:val="00193DCB"/>
    <w:rsid w:val="001A13EE"/>
    <w:rsid w:val="001A1C80"/>
    <w:rsid w:val="001A68B9"/>
    <w:rsid w:val="001B30C5"/>
    <w:rsid w:val="001B5F07"/>
    <w:rsid w:val="001B64E4"/>
    <w:rsid w:val="001C1FB6"/>
    <w:rsid w:val="001D04D1"/>
    <w:rsid w:val="001E19CD"/>
    <w:rsid w:val="001F6A16"/>
    <w:rsid w:val="00203B33"/>
    <w:rsid w:val="002119CC"/>
    <w:rsid w:val="00224169"/>
    <w:rsid w:val="00224459"/>
    <w:rsid w:val="00225414"/>
    <w:rsid w:val="00235F04"/>
    <w:rsid w:val="002470B9"/>
    <w:rsid w:val="002519A1"/>
    <w:rsid w:val="00264EF3"/>
    <w:rsid w:val="002662EE"/>
    <w:rsid w:val="00266B96"/>
    <w:rsid w:val="00276DEA"/>
    <w:rsid w:val="0028209B"/>
    <w:rsid w:val="00285087"/>
    <w:rsid w:val="00285C3B"/>
    <w:rsid w:val="002861BD"/>
    <w:rsid w:val="00294AA2"/>
    <w:rsid w:val="002A169C"/>
    <w:rsid w:val="002A647F"/>
    <w:rsid w:val="002A7C9F"/>
    <w:rsid w:val="002B275D"/>
    <w:rsid w:val="002B39FE"/>
    <w:rsid w:val="002B5059"/>
    <w:rsid w:val="002B58CD"/>
    <w:rsid w:val="002B68EA"/>
    <w:rsid w:val="002C7554"/>
    <w:rsid w:val="002D1996"/>
    <w:rsid w:val="002D1BEA"/>
    <w:rsid w:val="002E40C4"/>
    <w:rsid w:val="002F2D6E"/>
    <w:rsid w:val="003030E1"/>
    <w:rsid w:val="00305F55"/>
    <w:rsid w:val="0030630D"/>
    <w:rsid w:val="00306473"/>
    <w:rsid w:val="00306B1C"/>
    <w:rsid w:val="00307862"/>
    <w:rsid w:val="00314EAC"/>
    <w:rsid w:val="0031531F"/>
    <w:rsid w:val="00315F5A"/>
    <w:rsid w:val="00322101"/>
    <w:rsid w:val="00324636"/>
    <w:rsid w:val="00325A10"/>
    <w:rsid w:val="0032623D"/>
    <w:rsid w:val="003330FD"/>
    <w:rsid w:val="003336BB"/>
    <w:rsid w:val="0034372B"/>
    <w:rsid w:val="00343F43"/>
    <w:rsid w:val="0034543C"/>
    <w:rsid w:val="00353811"/>
    <w:rsid w:val="00355309"/>
    <w:rsid w:val="0035583C"/>
    <w:rsid w:val="003641DB"/>
    <w:rsid w:val="00364B8C"/>
    <w:rsid w:val="00371282"/>
    <w:rsid w:val="00373037"/>
    <w:rsid w:val="00384DF0"/>
    <w:rsid w:val="00387A5C"/>
    <w:rsid w:val="0039422C"/>
    <w:rsid w:val="00397983"/>
    <w:rsid w:val="003A09B2"/>
    <w:rsid w:val="003A29F6"/>
    <w:rsid w:val="003A4168"/>
    <w:rsid w:val="003B1284"/>
    <w:rsid w:val="003B382B"/>
    <w:rsid w:val="003C0E54"/>
    <w:rsid w:val="003C10C5"/>
    <w:rsid w:val="003D1262"/>
    <w:rsid w:val="003D5AA3"/>
    <w:rsid w:val="003D618B"/>
    <w:rsid w:val="003E3050"/>
    <w:rsid w:val="003E5005"/>
    <w:rsid w:val="003F0740"/>
    <w:rsid w:val="003F1FCA"/>
    <w:rsid w:val="003F3B3D"/>
    <w:rsid w:val="003F60DB"/>
    <w:rsid w:val="00405DBB"/>
    <w:rsid w:val="00407519"/>
    <w:rsid w:val="00411B39"/>
    <w:rsid w:val="00417C1A"/>
    <w:rsid w:val="004209E0"/>
    <w:rsid w:val="00425587"/>
    <w:rsid w:val="00440D28"/>
    <w:rsid w:val="0044400C"/>
    <w:rsid w:val="00460C06"/>
    <w:rsid w:val="00464D02"/>
    <w:rsid w:val="004661CA"/>
    <w:rsid w:val="00470396"/>
    <w:rsid w:val="004750A7"/>
    <w:rsid w:val="00480FE2"/>
    <w:rsid w:val="00483038"/>
    <w:rsid w:val="00486EA7"/>
    <w:rsid w:val="004870A5"/>
    <w:rsid w:val="004961EC"/>
    <w:rsid w:val="004B1378"/>
    <w:rsid w:val="004B48EF"/>
    <w:rsid w:val="004C03D5"/>
    <w:rsid w:val="004C36F3"/>
    <w:rsid w:val="004C4FD9"/>
    <w:rsid w:val="004D4442"/>
    <w:rsid w:val="004D6C12"/>
    <w:rsid w:val="004D7FDD"/>
    <w:rsid w:val="00501776"/>
    <w:rsid w:val="00517780"/>
    <w:rsid w:val="00522EDA"/>
    <w:rsid w:val="00524999"/>
    <w:rsid w:val="00525830"/>
    <w:rsid w:val="00526306"/>
    <w:rsid w:val="00542AE8"/>
    <w:rsid w:val="00546340"/>
    <w:rsid w:val="00554AD4"/>
    <w:rsid w:val="00564D79"/>
    <w:rsid w:val="00571345"/>
    <w:rsid w:val="00572D82"/>
    <w:rsid w:val="00574106"/>
    <w:rsid w:val="00582EEC"/>
    <w:rsid w:val="00583840"/>
    <w:rsid w:val="00584CA4"/>
    <w:rsid w:val="00586875"/>
    <w:rsid w:val="00586BA4"/>
    <w:rsid w:val="0058713D"/>
    <w:rsid w:val="00593168"/>
    <w:rsid w:val="00596BD4"/>
    <w:rsid w:val="005A5F5F"/>
    <w:rsid w:val="005A62F1"/>
    <w:rsid w:val="005A647A"/>
    <w:rsid w:val="005A776A"/>
    <w:rsid w:val="005B04FC"/>
    <w:rsid w:val="005B4289"/>
    <w:rsid w:val="005B5845"/>
    <w:rsid w:val="005C0B01"/>
    <w:rsid w:val="005D73BF"/>
    <w:rsid w:val="005E1248"/>
    <w:rsid w:val="005E48EA"/>
    <w:rsid w:val="005E665B"/>
    <w:rsid w:val="005E70FC"/>
    <w:rsid w:val="005E7FD5"/>
    <w:rsid w:val="005F49EF"/>
    <w:rsid w:val="005F5FD9"/>
    <w:rsid w:val="00603C51"/>
    <w:rsid w:val="00607C3B"/>
    <w:rsid w:val="0061090A"/>
    <w:rsid w:val="0061308C"/>
    <w:rsid w:val="00615686"/>
    <w:rsid w:val="006159FC"/>
    <w:rsid w:val="00624BA8"/>
    <w:rsid w:val="00624C12"/>
    <w:rsid w:val="00631C6E"/>
    <w:rsid w:val="00636A1D"/>
    <w:rsid w:val="0064124B"/>
    <w:rsid w:val="00644FF4"/>
    <w:rsid w:val="006479A0"/>
    <w:rsid w:val="00657FF4"/>
    <w:rsid w:val="00662344"/>
    <w:rsid w:val="00664795"/>
    <w:rsid w:val="00664BDA"/>
    <w:rsid w:val="0066706B"/>
    <w:rsid w:val="0067552A"/>
    <w:rsid w:val="00683A57"/>
    <w:rsid w:val="00690FB4"/>
    <w:rsid w:val="00691198"/>
    <w:rsid w:val="006917A0"/>
    <w:rsid w:val="00692D45"/>
    <w:rsid w:val="006977B9"/>
    <w:rsid w:val="006A0374"/>
    <w:rsid w:val="006A059A"/>
    <w:rsid w:val="006A4644"/>
    <w:rsid w:val="006A72C6"/>
    <w:rsid w:val="006B2E86"/>
    <w:rsid w:val="006B493E"/>
    <w:rsid w:val="006B4A34"/>
    <w:rsid w:val="006B6887"/>
    <w:rsid w:val="006C5F72"/>
    <w:rsid w:val="006D1103"/>
    <w:rsid w:val="006D2DE3"/>
    <w:rsid w:val="006D342C"/>
    <w:rsid w:val="006D5FD6"/>
    <w:rsid w:val="006F35AB"/>
    <w:rsid w:val="00706124"/>
    <w:rsid w:val="00711AF0"/>
    <w:rsid w:val="007169C0"/>
    <w:rsid w:val="0072205F"/>
    <w:rsid w:val="00723D7C"/>
    <w:rsid w:val="007307B9"/>
    <w:rsid w:val="00731489"/>
    <w:rsid w:val="007319F5"/>
    <w:rsid w:val="0073730B"/>
    <w:rsid w:val="00743189"/>
    <w:rsid w:val="007459DB"/>
    <w:rsid w:val="00756CEB"/>
    <w:rsid w:val="00757931"/>
    <w:rsid w:val="00764EFC"/>
    <w:rsid w:val="00766908"/>
    <w:rsid w:val="00767A38"/>
    <w:rsid w:val="007824D8"/>
    <w:rsid w:val="007826FD"/>
    <w:rsid w:val="007857DD"/>
    <w:rsid w:val="00786549"/>
    <w:rsid w:val="00792AF9"/>
    <w:rsid w:val="0079328A"/>
    <w:rsid w:val="007A7ACC"/>
    <w:rsid w:val="007B4207"/>
    <w:rsid w:val="007C6AAE"/>
    <w:rsid w:val="007D4EC9"/>
    <w:rsid w:val="007D745A"/>
    <w:rsid w:val="007E3F6F"/>
    <w:rsid w:val="007E5413"/>
    <w:rsid w:val="007F4EED"/>
    <w:rsid w:val="00800552"/>
    <w:rsid w:val="008005E2"/>
    <w:rsid w:val="008034C4"/>
    <w:rsid w:val="00806F6C"/>
    <w:rsid w:val="00807C29"/>
    <w:rsid w:val="00807C60"/>
    <w:rsid w:val="0082493D"/>
    <w:rsid w:val="00826A9E"/>
    <w:rsid w:val="00830A35"/>
    <w:rsid w:val="008331FF"/>
    <w:rsid w:val="00834691"/>
    <w:rsid w:val="008371DA"/>
    <w:rsid w:val="0084388A"/>
    <w:rsid w:val="00852D34"/>
    <w:rsid w:val="00855F21"/>
    <w:rsid w:val="0085641F"/>
    <w:rsid w:val="00856700"/>
    <w:rsid w:val="008571FA"/>
    <w:rsid w:val="00860C1D"/>
    <w:rsid w:val="00870310"/>
    <w:rsid w:val="00870753"/>
    <w:rsid w:val="0087312E"/>
    <w:rsid w:val="00876F2C"/>
    <w:rsid w:val="00890A09"/>
    <w:rsid w:val="00890C4F"/>
    <w:rsid w:val="00893158"/>
    <w:rsid w:val="00894B61"/>
    <w:rsid w:val="00895420"/>
    <w:rsid w:val="00896726"/>
    <w:rsid w:val="00896ADF"/>
    <w:rsid w:val="00897E75"/>
    <w:rsid w:val="008A05FD"/>
    <w:rsid w:val="008B075B"/>
    <w:rsid w:val="008B32BB"/>
    <w:rsid w:val="008C167C"/>
    <w:rsid w:val="008C48C9"/>
    <w:rsid w:val="008C499B"/>
    <w:rsid w:val="008C7E37"/>
    <w:rsid w:val="008C7EBC"/>
    <w:rsid w:val="008D1FA2"/>
    <w:rsid w:val="008D5F8C"/>
    <w:rsid w:val="008E040C"/>
    <w:rsid w:val="008E045F"/>
    <w:rsid w:val="008E3BAE"/>
    <w:rsid w:val="008E5837"/>
    <w:rsid w:val="008E6A10"/>
    <w:rsid w:val="008E6BCE"/>
    <w:rsid w:val="008E73A7"/>
    <w:rsid w:val="008F475A"/>
    <w:rsid w:val="009036B5"/>
    <w:rsid w:val="0091513E"/>
    <w:rsid w:val="00915622"/>
    <w:rsid w:val="009176D5"/>
    <w:rsid w:val="009176E4"/>
    <w:rsid w:val="00925613"/>
    <w:rsid w:val="009272DF"/>
    <w:rsid w:val="0093136E"/>
    <w:rsid w:val="00937274"/>
    <w:rsid w:val="00937594"/>
    <w:rsid w:val="0094638E"/>
    <w:rsid w:val="00946FFD"/>
    <w:rsid w:val="0095439C"/>
    <w:rsid w:val="009546D7"/>
    <w:rsid w:val="0096149E"/>
    <w:rsid w:val="009643EC"/>
    <w:rsid w:val="00966A6D"/>
    <w:rsid w:val="00967F50"/>
    <w:rsid w:val="00973538"/>
    <w:rsid w:val="00974726"/>
    <w:rsid w:val="0097590D"/>
    <w:rsid w:val="009800F2"/>
    <w:rsid w:val="00981A40"/>
    <w:rsid w:val="00982107"/>
    <w:rsid w:val="00984036"/>
    <w:rsid w:val="0099074F"/>
    <w:rsid w:val="009A0615"/>
    <w:rsid w:val="009A2C5A"/>
    <w:rsid w:val="009B0ECD"/>
    <w:rsid w:val="009C137D"/>
    <w:rsid w:val="009C3F46"/>
    <w:rsid w:val="009D7793"/>
    <w:rsid w:val="009E5794"/>
    <w:rsid w:val="009F29B0"/>
    <w:rsid w:val="009F6D78"/>
    <w:rsid w:val="00A0764B"/>
    <w:rsid w:val="00A12067"/>
    <w:rsid w:val="00A12F2E"/>
    <w:rsid w:val="00A13556"/>
    <w:rsid w:val="00A210C9"/>
    <w:rsid w:val="00A26831"/>
    <w:rsid w:val="00A26EF4"/>
    <w:rsid w:val="00A33E26"/>
    <w:rsid w:val="00A343DB"/>
    <w:rsid w:val="00A345CE"/>
    <w:rsid w:val="00A364FD"/>
    <w:rsid w:val="00A430A0"/>
    <w:rsid w:val="00A54E16"/>
    <w:rsid w:val="00A617EF"/>
    <w:rsid w:val="00A708FD"/>
    <w:rsid w:val="00A71A4F"/>
    <w:rsid w:val="00A74CBF"/>
    <w:rsid w:val="00A85D3A"/>
    <w:rsid w:val="00A86A4B"/>
    <w:rsid w:val="00A91280"/>
    <w:rsid w:val="00A925F9"/>
    <w:rsid w:val="00A95521"/>
    <w:rsid w:val="00AA1A9A"/>
    <w:rsid w:val="00AA3452"/>
    <w:rsid w:val="00AA763C"/>
    <w:rsid w:val="00AB539B"/>
    <w:rsid w:val="00AB5E1D"/>
    <w:rsid w:val="00AC1885"/>
    <w:rsid w:val="00AC2537"/>
    <w:rsid w:val="00AC2CDF"/>
    <w:rsid w:val="00AC5C1C"/>
    <w:rsid w:val="00AC6905"/>
    <w:rsid w:val="00AD5280"/>
    <w:rsid w:val="00AD5616"/>
    <w:rsid w:val="00AD7D21"/>
    <w:rsid w:val="00AE47CE"/>
    <w:rsid w:val="00AE4952"/>
    <w:rsid w:val="00AF1C7E"/>
    <w:rsid w:val="00B1247E"/>
    <w:rsid w:val="00B14103"/>
    <w:rsid w:val="00B24081"/>
    <w:rsid w:val="00B26CD5"/>
    <w:rsid w:val="00B415E5"/>
    <w:rsid w:val="00B50114"/>
    <w:rsid w:val="00B518FB"/>
    <w:rsid w:val="00B604A1"/>
    <w:rsid w:val="00B64368"/>
    <w:rsid w:val="00B65BB6"/>
    <w:rsid w:val="00B724E0"/>
    <w:rsid w:val="00B740FF"/>
    <w:rsid w:val="00B8048C"/>
    <w:rsid w:val="00B84AB9"/>
    <w:rsid w:val="00B84EEC"/>
    <w:rsid w:val="00B850BD"/>
    <w:rsid w:val="00B868C3"/>
    <w:rsid w:val="00BA534F"/>
    <w:rsid w:val="00BB3784"/>
    <w:rsid w:val="00BB5E7B"/>
    <w:rsid w:val="00BC5A20"/>
    <w:rsid w:val="00BD17D6"/>
    <w:rsid w:val="00BD7641"/>
    <w:rsid w:val="00BE2DBC"/>
    <w:rsid w:val="00BE681F"/>
    <w:rsid w:val="00BE738D"/>
    <w:rsid w:val="00BF217E"/>
    <w:rsid w:val="00BF5BEF"/>
    <w:rsid w:val="00C03367"/>
    <w:rsid w:val="00C03DB1"/>
    <w:rsid w:val="00C063A8"/>
    <w:rsid w:val="00C11BB4"/>
    <w:rsid w:val="00C11DF7"/>
    <w:rsid w:val="00C2406F"/>
    <w:rsid w:val="00C246D9"/>
    <w:rsid w:val="00C254FF"/>
    <w:rsid w:val="00C34991"/>
    <w:rsid w:val="00C36F38"/>
    <w:rsid w:val="00C40D67"/>
    <w:rsid w:val="00C437AC"/>
    <w:rsid w:val="00C45D9C"/>
    <w:rsid w:val="00C523E7"/>
    <w:rsid w:val="00C608F9"/>
    <w:rsid w:val="00C650F2"/>
    <w:rsid w:val="00C66A06"/>
    <w:rsid w:val="00C70879"/>
    <w:rsid w:val="00C72501"/>
    <w:rsid w:val="00C764B3"/>
    <w:rsid w:val="00C825B6"/>
    <w:rsid w:val="00C868E7"/>
    <w:rsid w:val="00C91B0B"/>
    <w:rsid w:val="00CA6FB9"/>
    <w:rsid w:val="00CB1FBD"/>
    <w:rsid w:val="00CC1628"/>
    <w:rsid w:val="00CC7603"/>
    <w:rsid w:val="00CD0B58"/>
    <w:rsid w:val="00CD0F25"/>
    <w:rsid w:val="00CD1C98"/>
    <w:rsid w:val="00D00823"/>
    <w:rsid w:val="00D03C0A"/>
    <w:rsid w:val="00D11134"/>
    <w:rsid w:val="00D20D5C"/>
    <w:rsid w:val="00D239F0"/>
    <w:rsid w:val="00D308AB"/>
    <w:rsid w:val="00D530DC"/>
    <w:rsid w:val="00D57C01"/>
    <w:rsid w:val="00D57E61"/>
    <w:rsid w:val="00D64A13"/>
    <w:rsid w:val="00D64F6C"/>
    <w:rsid w:val="00D72AFA"/>
    <w:rsid w:val="00D73E36"/>
    <w:rsid w:val="00D76723"/>
    <w:rsid w:val="00D85E75"/>
    <w:rsid w:val="00D90096"/>
    <w:rsid w:val="00D92890"/>
    <w:rsid w:val="00D9531F"/>
    <w:rsid w:val="00D97275"/>
    <w:rsid w:val="00D972E8"/>
    <w:rsid w:val="00D97F1B"/>
    <w:rsid w:val="00DA1E80"/>
    <w:rsid w:val="00DB0139"/>
    <w:rsid w:val="00DB4792"/>
    <w:rsid w:val="00DC643A"/>
    <w:rsid w:val="00DD3562"/>
    <w:rsid w:val="00DD3920"/>
    <w:rsid w:val="00DD43B2"/>
    <w:rsid w:val="00DD4E0C"/>
    <w:rsid w:val="00DD59AB"/>
    <w:rsid w:val="00DE2B9D"/>
    <w:rsid w:val="00DE47EB"/>
    <w:rsid w:val="00DF6424"/>
    <w:rsid w:val="00DF6995"/>
    <w:rsid w:val="00DF6F14"/>
    <w:rsid w:val="00E02DF3"/>
    <w:rsid w:val="00E1137A"/>
    <w:rsid w:val="00E14704"/>
    <w:rsid w:val="00E14811"/>
    <w:rsid w:val="00E170BA"/>
    <w:rsid w:val="00E17E40"/>
    <w:rsid w:val="00E20C57"/>
    <w:rsid w:val="00E23A6A"/>
    <w:rsid w:val="00E23FB8"/>
    <w:rsid w:val="00E240C8"/>
    <w:rsid w:val="00E25872"/>
    <w:rsid w:val="00E25DAA"/>
    <w:rsid w:val="00E3336A"/>
    <w:rsid w:val="00E41E11"/>
    <w:rsid w:val="00E427A2"/>
    <w:rsid w:val="00E470C7"/>
    <w:rsid w:val="00E52D4C"/>
    <w:rsid w:val="00E53C4A"/>
    <w:rsid w:val="00E540C9"/>
    <w:rsid w:val="00E54AD8"/>
    <w:rsid w:val="00E64976"/>
    <w:rsid w:val="00E728E9"/>
    <w:rsid w:val="00E818A1"/>
    <w:rsid w:val="00E828E6"/>
    <w:rsid w:val="00E84FF2"/>
    <w:rsid w:val="00E85FA8"/>
    <w:rsid w:val="00E86912"/>
    <w:rsid w:val="00E9348E"/>
    <w:rsid w:val="00EA266A"/>
    <w:rsid w:val="00EA3CCF"/>
    <w:rsid w:val="00EA3EE8"/>
    <w:rsid w:val="00EA4788"/>
    <w:rsid w:val="00EB39A5"/>
    <w:rsid w:val="00EB6704"/>
    <w:rsid w:val="00EB6EF3"/>
    <w:rsid w:val="00EB704E"/>
    <w:rsid w:val="00EC5608"/>
    <w:rsid w:val="00EC7504"/>
    <w:rsid w:val="00ED0E43"/>
    <w:rsid w:val="00ED6F57"/>
    <w:rsid w:val="00EE29C9"/>
    <w:rsid w:val="00EE3B06"/>
    <w:rsid w:val="00EF0AD2"/>
    <w:rsid w:val="00EF6E66"/>
    <w:rsid w:val="00F0474E"/>
    <w:rsid w:val="00F04DD3"/>
    <w:rsid w:val="00F12936"/>
    <w:rsid w:val="00F13D3D"/>
    <w:rsid w:val="00F1537D"/>
    <w:rsid w:val="00F17C54"/>
    <w:rsid w:val="00F20F15"/>
    <w:rsid w:val="00F22C22"/>
    <w:rsid w:val="00F234D3"/>
    <w:rsid w:val="00F23C63"/>
    <w:rsid w:val="00F24729"/>
    <w:rsid w:val="00F311CD"/>
    <w:rsid w:val="00F32FA5"/>
    <w:rsid w:val="00F35FAD"/>
    <w:rsid w:val="00F37EF2"/>
    <w:rsid w:val="00F40451"/>
    <w:rsid w:val="00F43B07"/>
    <w:rsid w:val="00F604E4"/>
    <w:rsid w:val="00F616EC"/>
    <w:rsid w:val="00F63927"/>
    <w:rsid w:val="00F73621"/>
    <w:rsid w:val="00F77E4D"/>
    <w:rsid w:val="00F81285"/>
    <w:rsid w:val="00F853FF"/>
    <w:rsid w:val="00F861E3"/>
    <w:rsid w:val="00F86C79"/>
    <w:rsid w:val="00F90F2B"/>
    <w:rsid w:val="00F9513F"/>
    <w:rsid w:val="00F95612"/>
    <w:rsid w:val="00F95B9B"/>
    <w:rsid w:val="00F960E4"/>
    <w:rsid w:val="00F97CD6"/>
    <w:rsid w:val="00FA5A71"/>
    <w:rsid w:val="00FB02C4"/>
    <w:rsid w:val="00FB126D"/>
    <w:rsid w:val="00FB7359"/>
    <w:rsid w:val="00FC286B"/>
    <w:rsid w:val="00FC4EC2"/>
    <w:rsid w:val="00FC607C"/>
    <w:rsid w:val="00FD6106"/>
    <w:rsid w:val="00FE4B6F"/>
    <w:rsid w:val="00FE5791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/>
    <o:shapelayout v:ext="edit">
      <o:idmap v:ext="edit" data="1"/>
    </o:shapelayout>
  </w:shapeDefaults>
  <w:decimalSymbol w:val=","/>
  <w:listSeparator w:val=";"/>
  <w14:docId w14:val="27FDCE08"/>
  <w15:chartTrackingRefBased/>
  <w15:docId w15:val="{3D38E492-C7E3-43E4-AAF2-8E645EDE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406F"/>
    <w:pPr>
      <w:jc w:val="both"/>
    </w:pPr>
    <w:rPr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1E19CD"/>
    <w:pPr>
      <w:keepNext/>
      <w:outlineLvl w:val="5"/>
    </w:pPr>
    <w:rPr>
      <w:b/>
      <w:sz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2445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224459"/>
    <w:pPr>
      <w:tabs>
        <w:tab w:val="center" w:pos="4536"/>
        <w:tab w:val="right" w:pos="9072"/>
      </w:tabs>
    </w:pPr>
  </w:style>
  <w:style w:type="character" w:styleId="Hiperhivatkozs">
    <w:name w:val="Hyperlink"/>
    <w:rsid w:val="00897E75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42AE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542AE8"/>
    <w:rPr>
      <w:rFonts w:ascii="Tahoma" w:hAnsi="Tahoma" w:cs="Tahoma"/>
      <w:sz w:val="16"/>
      <w:szCs w:val="16"/>
    </w:rPr>
  </w:style>
  <w:style w:type="character" w:customStyle="1" w:styleId="StlusArial12ptFlkvr">
    <w:name w:val="Stílus Arial 12 pt Félkövér"/>
    <w:rsid w:val="00A54E16"/>
    <w:rPr>
      <w:rFonts w:ascii="Arial" w:hAnsi="Arial" w:cs="Arial"/>
      <w:b/>
      <w:bCs/>
      <w:sz w:val="24"/>
      <w:szCs w:val="24"/>
    </w:rPr>
  </w:style>
  <w:style w:type="character" w:customStyle="1" w:styleId="Cmsor6Char">
    <w:name w:val="Címsor 6 Char"/>
    <w:link w:val="Cmsor6"/>
    <w:rsid w:val="001E19CD"/>
    <w:rPr>
      <w:b/>
      <w:sz w:val="28"/>
      <w:szCs w:val="24"/>
    </w:rPr>
  </w:style>
  <w:style w:type="paragraph" w:styleId="Szvegtrzs">
    <w:name w:val="Body Text"/>
    <w:basedOn w:val="Norml"/>
    <w:link w:val="SzvegtrzsChar"/>
    <w:rsid w:val="001E19CD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1E19C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C03D5"/>
    <w:pPr>
      <w:ind w:left="708"/>
    </w:pPr>
  </w:style>
  <w:style w:type="table" w:styleId="Rcsostblzat">
    <w:name w:val="Table Grid"/>
    <w:basedOn w:val="Normltblzat"/>
    <w:rsid w:val="00B2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8005E2"/>
    <w:rPr>
      <w:color w:val="605E5C"/>
      <w:shd w:val="clear" w:color="auto" w:fill="E1DFDD"/>
    </w:rPr>
  </w:style>
  <w:style w:type="character" w:customStyle="1" w:styleId="llbChar">
    <w:name w:val="Élőláb Char"/>
    <w:basedOn w:val="Bekezdsalapbettpusa"/>
    <w:link w:val="llb"/>
    <w:uiPriority w:val="99"/>
    <w:rsid w:val="00460C06"/>
    <w:rPr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203B33"/>
    <w:rPr>
      <w:color w:val="808080"/>
    </w:rPr>
  </w:style>
  <w:style w:type="character" w:customStyle="1" w:styleId="lfejChar">
    <w:name w:val="Élőfej Char"/>
    <w:basedOn w:val="Bekezdsalapbettpusa"/>
    <w:link w:val="lfej"/>
    <w:uiPriority w:val="99"/>
    <w:rsid w:val="00B26C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ozos\Nyomtatv&#225;ny%20sablonok%202019\Lev&#233;lpap&#237;r%20OE-KVK-DH%20Hun%202019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EFE84-3D50-4BF9-86D6-2B36262F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 OE-KVK-DH Hun 2019.dotx</Template>
  <TotalTime>13</TotalTime>
  <Pages>2</Pages>
  <Words>169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BMF-RH-1318-1/07</vt:lpstr>
    </vt:vector>
  </TitlesOfParts>
  <Company>BMF REKTORI HIVATAL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BMF-RH-1318-1/07</dc:title>
  <dc:subject/>
  <dc:creator>Hajdu Zsolt</dc:creator>
  <cp:keywords/>
  <dc:description/>
  <cp:lastModifiedBy>KVK-DH</cp:lastModifiedBy>
  <cp:revision>3</cp:revision>
  <cp:lastPrinted>2019-09-30T07:57:00Z</cp:lastPrinted>
  <dcterms:created xsi:type="dcterms:W3CDTF">2021-07-28T09:36:00Z</dcterms:created>
  <dcterms:modified xsi:type="dcterms:W3CDTF">2021-07-28T09:48:00Z</dcterms:modified>
</cp:coreProperties>
</file>